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E832F" w14:textId="77777777" w:rsidR="00063A04" w:rsidRDefault="00063A04">
      <w:pPr>
        <w:pStyle w:val="Date"/>
        <w:rPr>
          <w:sz w:val="22"/>
        </w:rPr>
      </w:pPr>
      <w:r w:rsidRPr="00063A04">
        <w:rPr>
          <w:noProof/>
          <w:sz w:val="22"/>
        </w:rPr>
        <w:drawing>
          <wp:inline distT="0" distB="0" distL="0" distR="0" wp14:anchorId="4A65CF96" wp14:editId="3ED9811D">
            <wp:extent cx="1121434" cy="1007436"/>
            <wp:effectExtent l="0" t="0" r="2540" b="2540"/>
            <wp:docPr id="1" name="Picture 1" descr="L:\HEIDI\IMAGES\4-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EIDI\IMAGES\4-H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19" cy="102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B61D6" w14:textId="70596E81" w:rsidR="00220561" w:rsidRDefault="003A0293">
      <w:pPr>
        <w:pStyle w:val="Date"/>
        <w:rPr>
          <w:sz w:val="22"/>
        </w:rPr>
      </w:pPr>
      <w:r>
        <w:rPr>
          <w:sz w:val="22"/>
        </w:rPr>
        <w:t>March</w:t>
      </w:r>
      <w:bookmarkStart w:id="0" w:name="_GoBack"/>
      <w:bookmarkEnd w:id="0"/>
      <w:r w:rsidR="002D5871">
        <w:rPr>
          <w:sz w:val="22"/>
        </w:rPr>
        <w:t xml:space="preserve"> 20</w:t>
      </w:r>
      <w:r w:rsidR="00EB259F">
        <w:rPr>
          <w:sz w:val="22"/>
        </w:rPr>
        <w:t>, 2017</w:t>
      </w:r>
    </w:p>
    <w:p w14:paraId="6BE53EAF" w14:textId="77777777" w:rsidR="00F37E52" w:rsidRPr="00F37E52" w:rsidRDefault="00F37E52" w:rsidP="00F37E52">
      <w:pPr>
        <w:pStyle w:val="InsideAddressName"/>
      </w:pPr>
    </w:p>
    <w:p w14:paraId="54A2A7A6" w14:textId="77777777" w:rsidR="00220561" w:rsidRDefault="00220561">
      <w:pPr>
        <w:pStyle w:val="Salutation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AUTOTEXTLIST  </w:instrText>
      </w:r>
      <w:r>
        <w:rPr>
          <w:sz w:val="22"/>
        </w:rPr>
        <w:fldChar w:fldCharType="separate"/>
      </w:r>
      <w:r>
        <w:rPr>
          <w:sz w:val="22"/>
        </w:rPr>
        <w:t xml:space="preserve">Dear Potential </w:t>
      </w:r>
      <w:r w:rsidR="00B73AD3">
        <w:rPr>
          <w:sz w:val="22"/>
        </w:rPr>
        <w:t>4-H</w:t>
      </w:r>
      <w:r>
        <w:rPr>
          <w:sz w:val="22"/>
        </w:rPr>
        <w:t xml:space="preserve"> Sponsor:</w:t>
      </w:r>
      <w:r>
        <w:rPr>
          <w:sz w:val="22"/>
        </w:rPr>
        <w:fldChar w:fldCharType="end"/>
      </w:r>
    </w:p>
    <w:p w14:paraId="7F0670AE" w14:textId="77777777" w:rsidR="005B0C6B" w:rsidRDefault="005B0C6B" w:rsidP="005B0C6B">
      <w:pPr>
        <w:pStyle w:val="BodyText"/>
        <w:rPr>
          <w:sz w:val="22"/>
        </w:rPr>
      </w:pPr>
      <w:r>
        <w:rPr>
          <w:sz w:val="22"/>
        </w:rPr>
        <w:t xml:space="preserve">My name is </w:t>
      </w:r>
      <w:r w:rsidR="00B73AD3">
        <w:rPr>
          <w:sz w:val="22"/>
        </w:rPr>
        <w:t>Patricia Wallace</w:t>
      </w:r>
      <w:r>
        <w:rPr>
          <w:sz w:val="22"/>
        </w:rPr>
        <w:t xml:space="preserve">, and I </w:t>
      </w:r>
      <w:r w:rsidR="00B73AD3">
        <w:rPr>
          <w:sz w:val="22"/>
        </w:rPr>
        <w:t>am</w:t>
      </w:r>
      <w:r w:rsidR="00955BD7">
        <w:rPr>
          <w:sz w:val="22"/>
        </w:rPr>
        <w:t xml:space="preserve"> the</w:t>
      </w:r>
      <w:r w:rsidR="00B73AD3">
        <w:rPr>
          <w:sz w:val="22"/>
        </w:rPr>
        <w:t xml:space="preserve"> </w:t>
      </w:r>
      <w:r w:rsidR="00B42E08">
        <w:rPr>
          <w:sz w:val="22"/>
        </w:rPr>
        <w:t>F</w:t>
      </w:r>
      <w:r w:rsidR="00B73AD3">
        <w:rPr>
          <w:sz w:val="22"/>
        </w:rPr>
        <w:t xml:space="preserve">undraising </w:t>
      </w:r>
      <w:r w:rsidR="00B42E08">
        <w:rPr>
          <w:sz w:val="22"/>
        </w:rPr>
        <w:t>C</w:t>
      </w:r>
      <w:r w:rsidR="00B73AD3">
        <w:rPr>
          <w:sz w:val="22"/>
        </w:rPr>
        <w:t>oordinator for the San Diego County</w:t>
      </w:r>
      <w:r w:rsidR="00B42E08">
        <w:rPr>
          <w:sz w:val="22"/>
        </w:rPr>
        <w:t xml:space="preserve"> </w:t>
      </w:r>
      <w:r w:rsidR="00B73AD3">
        <w:rPr>
          <w:sz w:val="22"/>
        </w:rPr>
        <w:t>4-H</w:t>
      </w:r>
      <w:r w:rsidR="00B42E08">
        <w:rPr>
          <w:sz w:val="22"/>
        </w:rPr>
        <w:t xml:space="preserve"> Management Board</w:t>
      </w:r>
      <w:r w:rsidR="001B3B02">
        <w:rPr>
          <w:sz w:val="22"/>
        </w:rPr>
        <w:t xml:space="preserve">. </w:t>
      </w:r>
      <w:r w:rsidR="005248C3">
        <w:rPr>
          <w:sz w:val="22"/>
        </w:rPr>
        <w:t xml:space="preserve">This </w:t>
      </w:r>
      <w:r w:rsidR="00EB259F">
        <w:rPr>
          <w:sz w:val="22"/>
        </w:rPr>
        <w:t xml:space="preserve">second </w:t>
      </w:r>
      <w:r w:rsidR="005248C3">
        <w:rPr>
          <w:sz w:val="22"/>
        </w:rPr>
        <w:t xml:space="preserve">annual </w:t>
      </w:r>
      <w:r w:rsidR="00B73AD3">
        <w:rPr>
          <w:sz w:val="22"/>
        </w:rPr>
        <w:t xml:space="preserve">4-H </w:t>
      </w:r>
      <w:r>
        <w:rPr>
          <w:sz w:val="22"/>
        </w:rPr>
        <w:t xml:space="preserve">Golf Tournament was created to raise funds </w:t>
      </w:r>
      <w:r w:rsidR="00B73AD3">
        <w:rPr>
          <w:sz w:val="22"/>
        </w:rPr>
        <w:t xml:space="preserve">to support the many programs offered thru the San Diego County 4-H youth organization. </w:t>
      </w:r>
      <w:r>
        <w:rPr>
          <w:sz w:val="22"/>
        </w:rPr>
        <w:t>With public s</w:t>
      </w:r>
      <w:r w:rsidR="00B73AD3">
        <w:rPr>
          <w:sz w:val="22"/>
        </w:rPr>
        <w:t>upport limited for these programs</w:t>
      </w:r>
      <w:r>
        <w:rPr>
          <w:sz w:val="22"/>
        </w:rPr>
        <w:t>, we find ourselves asking for your support.</w:t>
      </w:r>
    </w:p>
    <w:p w14:paraId="351DBA33" w14:textId="77777777" w:rsidR="005B0C6B" w:rsidRDefault="00BB3804" w:rsidP="005B0C6B">
      <w:pPr>
        <w:pStyle w:val="BodyText"/>
        <w:rPr>
          <w:sz w:val="22"/>
        </w:rPr>
      </w:pPr>
      <w:r>
        <w:rPr>
          <w:sz w:val="22"/>
        </w:rPr>
        <w:t xml:space="preserve">On </w:t>
      </w:r>
      <w:r w:rsidR="003C5462">
        <w:rPr>
          <w:sz w:val="22"/>
        </w:rPr>
        <w:t>April</w:t>
      </w:r>
      <w:r>
        <w:rPr>
          <w:sz w:val="22"/>
        </w:rPr>
        <w:t xml:space="preserve"> </w:t>
      </w:r>
      <w:r w:rsidR="00EB259F">
        <w:rPr>
          <w:sz w:val="22"/>
        </w:rPr>
        <w:t>29</w:t>
      </w:r>
      <w:r w:rsidR="005B0C6B">
        <w:rPr>
          <w:sz w:val="22"/>
        </w:rPr>
        <w:t>, 20</w:t>
      </w:r>
      <w:r>
        <w:rPr>
          <w:sz w:val="22"/>
        </w:rPr>
        <w:t>1</w:t>
      </w:r>
      <w:r w:rsidR="00EB259F">
        <w:rPr>
          <w:sz w:val="22"/>
        </w:rPr>
        <w:t>7</w:t>
      </w:r>
      <w:r w:rsidR="005B0C6B">
        <w:rPr>
          <w:sz w:val="22"/>
        </w:rPr>
        <w:t xml:space="preserve">, </w:t>
      </w:r>
      <w:r w:rsidR="005248C3">
        <w:rPr>
          <w:sz w:val="22"/>
        </w:rPr>
        <w:t xml:space="preserve">we </w:t>
      </w:r>
      <w:r>
        <w:rPr>
          <w:sz w:val="22"/>
        </w:rPr>
        <w:t xml:space="preserve">will be hosting the </w:t>
      </w:r>
      <w:r w:rsidR="00EB259F">
        <w:rPr>
          <w:sz w:val="22"/>
        </w:rPr>
        <w:t>2nd</w:t>
      </w:r>
      <w:r w:rsidR="005B0C6B">
        <w:rPr>
          <w:sz w:val="22"/>
        </w:rPr>
        <w:t xml:space="preserve"> Annual </w:t>
      </w:r>
      <w:r w:rsidR="005248C3">
        <w:rPr>
          <w:sz w:val="22"/>
        </w:rPr>
        <w:t>4-H G</w:t>
      </w:r>
      <w:r w:rsidR="005B0C6B">
        <w:rPr>
          <w:sz w:val="22"/>
        </w:rPr>
        <w:t xml:space="preserve">olf Tournament at </w:t>
      </w:r>
      <w:r w:rsidR="005248C3">
        <w:rPr>
          <w:sz w:val="22"/>
        </w:rPr>
        <w:t xml:space="preserve">Castle Creek </w:t>
      </w:r>
      <w:r w:rsidR="005B0C6B">
        <w:rPr>
          <w:sz w:val="22"/>
        </w:rPr>
        <w:t>Golf Course.  We are attempting to secure sponsors and donations in the following categories:</w:t>
      </w:r>
    </w:p>
    <w:p w14:paraId="507CFB16" w14:textId="77777777" w:rsidR="005B0C6B" w:rsidRPr="00F10955" w:rsidRDefault="005B0C6B" w:rsidP="003D6072">
      <w:pPr>
        <w:pStyle w:val="BodyText"/>
        <w:numPr>
          <w:ilvl w:val="0"/>
          <w:numId w:val="9"/>
        </w:numPr>
        <w:tabs>
          <w:tab w:val="clear" w:pos="360"/>
          <w:tab w:val="num" w:pos="1080"/>
        </w:tabs>
        <w:spacing w:after="0"/>
        <w:ind w:left="1080"/>
        <w:rPr>
          <w:b/>
          <w:sz w:val="22"/>
        </w:rPr>
      </w:pPr>
      <w:r w:rsidRPr="00F10955">
        <w:rPr>
          <w:b/>
          <w:sz w:val="22"/>
        </w:rPr>
        <w:t xml:space="preserve">Tournament Title Sponsor ($1000) </w:t>
      </w:r>
    </w:p>
    <w:p w14:paraId="65B95C8C" w14:textId="77777777" w:rsidR="00F10955" w:rsidRDefault="005B0C6B" w:rsidP="003D6072">
      <w:pPr>
        <w:pStyle w:val="BodyText"/>
        <w:numPr>
          <w:ilvl w:val="0"/>
          <w:numId w:val="3"/>
        </w:numPr>
        <w:tabs>
          <w:tab w:val="num" w:pos="1500"/>
        </w:tabs>
        <w:spacing w:after="0" w:line="240" w:lineRule="auto"/>
        <w:ind w:left="1498"/>
        <w:rPr>
          <w:sz w:val="22"/>
        </w:rPr>
      </w:pPr>
      <w:r w:rsidRPr="00F10955">
        <w:rPr>
          <w:sz w:val="22"/>
        </w:rPr>
        <w:t>Tournament name to include your company name.</w:t>
      </w:r>
    </w:p>
    <w:p w14:paraId="132053BC" w14:textId="77777777" w:rsidR="005B0C6B" w:rsidRPr="00F10955" w:rsidRDefault="005B0C6B" w:rsidP="003D6072">
      <w:pPr>
        <w:pStyle w:val="BodyText"/>
        <w:numPr>
          <w:ilvl w:val="0"/>
          <w:numId w:val="3"/>
        </w:numPr>
        <w:tabs>
          <w:tab w:val="num" w:pos="1500"/>
        </w:tabs>
        <w:spacing w:after="0" w:line="240" w:lineRule="auto"/>
        <w:ind w:left="1498"/>
        <w:rPr>
          <w:sz w:val="22"/>
        </w:rPr>
      </w:pPr>
      <w:r w:rsidRPr="00F10955">
        <w:rPr>
          <w:sz w:val="22"/>
        </w:rPr>
        <w:t xml:space="preserve">All tournament promotions and publications will include your company name &amp;/or logo. </w:t>
      </w:r>
    </w:p>
    <w:p w14:paraId="5A3903D9" w14:textId="77777777" w:rsidR="00F10955" w:rsidRDefault="00F10955" w:rsidP="003D6072">
      <w:pPr>
        <w:pStyle w:val="BodyText"/>
        <w:spacing w:after="0"/>
        <w:ind w:left="1080"/>
        <w:rPr>
          <w:b/>
          <w:sz w:val="22"/>
        </w:rPr>
      </w:pPr>
    </w:p>
    <w:p w14:paraId="585590A5" w14:textId="77777777" w:rsidR="005B0C6B" w:rsidRPr="00F10955" w:rsidRDefault="00EB259F" w:rsidP="003D6072">
      <w:pPr>
        <w:pStyle w:val="BodyText"/>
        <w:numPr>
          <w:ilvl w:val="0"/>
          <w:numId w:val="8"/>
        </w:numPr>
        <w:tabs>
          <w:tab w:val="clear" w:pos="360"/>
          <w:tab w:val="num" w:pos="1080"/>
        </w:tabs>
        <w:spacing w:after="0"/>
        <w:ind w:left="1080"/>
        <w:rPr>
          <w:b/>
          <w:sz w:val="22"/>
        </w:rPr>
      </w:pPr>
      <w:r>
        <w:rPr>
          <w:b/>
          <w:sz w:val="22"/>
        </w:rPr>
        <w:t>Tee / Special Event Sponsors ($200</w:t>
      </w:r>
      <w:r w:rsidR="005B0C6B" w:rsidRPr="00F10955">
        <w:rPr>
          <w:b/>
          <w:sz w:val="22"/>
        </w:rPr>
        <w:t>)</w:t>
      </w:r>
    </w:p>
    <w:p w14:paraId="659AEA99" w14:textId="77777777" w:rsidR="00F10955" w:rsidRDefault="0054111D" w:rsidP="003D6072">
      <w:pPr>
        <w:pStyle w:val="BodyText"/>
        <w:numPr>
          <w:ilvl w:val="0"/>
          <w:numId w:val="3"/>
        </w:numPr>
        <w:tabs>
          <w:tab w:val="num" w:pos="1500"/>
        </w:tabs>
        <w:spacing w:after="0"/>
        <w:ind w:left="1500"/>
        <w:rPr>
          <w:sz w:val="22"/>
        </w:rPr>
      </w:pPr>
      <w:r>
        <w:rPr>
          <w:sz w:val="22"/>
        </w:rPr>
        <w:t>Eighteen tee</w:t>
      </w:r>
      <w:r w:rsidR="003D6072">
        <w:rPr>
          <w:sz w:val="22"/>
        </w:rPr>
        <w:t xml:space="preserve"> sponsors</w:t>
      </w:r>
      <w:r>
        <w:rPr>
          <w:sz w:val="22"/>
        </w:rPr>
        <w:t xml:space="preserve">, four </w:t>
      </w:r>
      <w:r w:rsidR="005B0C6B" w:rsidRPr="00F10955">
        <w:rPr>
          <w:sz w:val="22"/>
        </w:rPr>
        <w:t xml:space="preserve">closest-to-the-hole, and </w:t>
      </w:r>
      <w:r>
        <w:rPr>
          <w:sz w:val="22"/>
        </w:rPr>
        <w:t>s</w:t>
      </w:r>
      <w:r w:rsidR="005B0C6B" w:rsidRPr="00F10955">
        <w:rPr>
          <w:sz w:val="22"/>
        </w:rPr>
        <w:t>pecial event sponsorships available.</w:t>
      </w:r>
    </w:p>
    <w:p w14:paraId="0326D590" w14:textId="77777777" w:rsidR="005B0C6B" w:rsidRPr="00F10955" w:rsidRDefault="005B0C6B" w:rsidP="00F10955">
      <w:pPr>
        <w:pStyle w:val="BodyText"/>
        <w:numPr>
          <w:ilvl w:val="0"/>
          <w:numId w:val="3"/>
        </w:numPr>
        <w:tabs>
          <w:tab w:val="num" w:pos="1500"/>
        </w:tabs>
        <w:spacing w:after="0"/>
        <w:ind w:left="1500"/>
        <w:rPr>
          <w:sz w:val="22"/>
        </w:rPr>
      </w:pPr>
      <w:r w:rsidRPr="00F10955">
        <w:rPr>
          <w:sz w:val="22"/>
        </w:rPr>
        <w:t>Product trades with companies available (i.e., major prize items, etc.).</w:t>
      </w:r>
    </w:p>
    <w:p w14:paraId="03DBB0F6" w14:textId="77777777" w:rsidR="004F25C7" w:rsidRPr="004F25C7" w:rsidRDefault="005B0C6B" w:rsidP="004F25C7">
      <w:pPr>
        <w:pStyle w:val="BodyText"/>
        <w:numPr>
          <w:ilvl w:val="0"/>
          <w:numId w:val="3"/>
        </w:numPr>
        <w:tabs>
          <w:tab w:val="num" w:pos="1500"/>
        </w:tabs>
        <w:spacing w:after="0"/>
        <w:ind w:left="1500"/>
        <w:rPr>
          <w:sz w:val="22"/>
        </w:rPr>
      </w:pPr>
      <w:r>
        <w:rPr>
          <w:sz w:val="22"/>
        </w:rPr>
        <w:t xml:space="preserve">Beautiful professionally manufactured signs on course on </w:t>
      </w:r>
      <w:r w:rsidR="00AC3C90">
        <w:rPr>
          <w:sz w:val="22"/>
        </w:rPr>
        <w:t xml:space="preserve">tournament </w:t>
      </w:r>
      <w:r>
        <w:rPr>
          <w:sz w:val="22"/>
        </w:rPr>
        <w:t>day go home with you!</w:t>
      </w:r>
    </w:p>
    <w:p w14:paraId="1E2070F6" w14:textId="77777777" w:rsidR="00F10955" w:rsidRDefault="00F10955" w:rsidP="00F10955">
      <w:pPr>
        <w:pStyle w:val="BodyText"/>
        <w:spacing w:after="0"/>
        <w:ind w:left="1080"/>
        <w:rPr>
          <w:b/>
          <w:sz w:val="22"/>
        </w:rPr>
      </w:pPr>
    </w:p>
    <w:p w14:paraId="5D9A628D" w14:textId="77777777" w:rsidR="005B0C6B" w:rsidRPr="00F10955" w:rsidRDefault="005B0C6B" w:rsidP="00F10955">
      <w:pPr>
        <w:pStyle w:val="BodyText"/>
        <w:numPr>
          <w:ilvl w:val="0"/>
          <w:numId w:val="10"/>
        </w:numPr>
        <w:tabs>
          <w:tab w:val="clear" w:pos="360"/>
          <w:tab w:val="num" w:pos="1080"/>
        </w:tabs>
        <w:spacing w:after="0"/>
        <w:ind w:left="1080"/>
        <w:rPr>
          <w:b/>
          <w:sz w:val="22"/>
        </w:rPr>
      </w:pPr>
      <w:r w:rsidRPr="00F10955">
        <w:rPr>
          <w:b/>
          <w:sz w:val="22"/>
        </w:rPr>
        <w:t xml:space="preserve">Awards &amp; </w:t>
      </w:r>
      <w:r w:rsidR="007E1877">
        <w:rPr>
          <w:b/>
          <w:sz w:val="22"/>
        </w:rPr>
        <w:t>Door</w:t>
      </w:r>
      <w:r w:rsidRPr="00F10955">
        <w:rPr>
          <w:b/>
          <w:sz w:val="22"/>
        </w:rPr>
        <w:t xml:space="preserve"> Prize Sponsors </w:t>
      </w:r>
    </w:p>
    <w:p w14:paraId="06C399F9" w14:textId="77777777" w:rsidR="005B0C6B" w:rsidRDefault="005B0C6B" w:rsidP="00F10955">
      <w:pPr>
        <w:pStyle w:val="BodyText"/>
        <w:numPr>
          <w:ilvl w:val="0"/>
          <w:numId w:val="3"/>
        </w:numPr>
        <w:tabs>
          <w:tab w:val="num" w:pos="1500"/>
        </w:tabs>
        <w:spacing w:after="0"/>
        <w:ind w:left="1500"/>
        <w:rPr>
          <w:sz w:val="22"/>
        </w:rPr>
      </w:pPr>
      <w:r>
        <w:rPr>
          <w:sz w:val="22"/>
        </w:rPr>
        <w:t xml:space="preserve">Any item that can be used as an award or </w:t>
      </w:r>
      <w:r w:rsidR="00CF633F">
        <w:rPr>
          <w:sz w:val="22"/>
        </w:rPr>
        <w:t>door</w:t>
      </w:r>
      <w:r>
        <w:rPr>
          <w:sz w:val="22"/>
        </w:rPr>
        <w:t xml:space="preserve"> prize</w:t>
      </w:r>
    </w:p>
    <w:p w14:paraId="18F6A00E" w14:textId="77777777" w:rsidR="005B0C6B" w:rsidRDefault="005B0C6B" w:rsidP="004F25C7">
      <w:pPr>
        <w:pStyle w:val="BodyText"/>
        <w:numPr>
          <w:ilvl w:val="0"/>
          <w:numId w:val="3"/>
        </w:numPr>
        <w:tabs>
          <w:tab w:val="num" w:pos="1500"/>
        </w:tabs>
        <w:spacing w:after="0"/>
        <w:ind w:left="1500"/>
        <w:rPr>
          <w:sz w:val="22"/>
        </w:rPr>
      </w:pPr>
      <w:r>
        <w:rPr>
          <w:sz w:val="22"/>
        </w:rPr>
        <w:t xml:space="preserve">Donor names included on program and at the </w:t>
      </w:r>
      <w:r w:rsidR="00AC3C90">
        <w:rPr>
          <w:sz w:val="22"/>
        </w:rPr>
        <w:t>banquet</w:t>
      </w:r>
      <w:r w:rsidR="00CF633F">
        <w:rPr>
          <w:sz w:val="22"/>
        </w:rPr>
        <w:t xml:space="preserve"> </w:t>
      </w:r>
      <w:r>
        <w:rPr>
          <w:sz w:val="22"/>
        </w:rPr>
        <w:t>to acknowledge your support</w:t>
      </w:r>
    </w:p>
    <w:p w14:paraId="4866EE36" w14:textId="77777777" w:rsidR="004F25C7" w:rsidRDefault="004F25C7" w:rsidP="004F25C7">
      <w:pPr>
        <w:pStyle w:val="BodyText"/>
        <w:spacing w:after="0"/>
        <w:rPr>
          <w:sz w:val="22"/>
        </w:rPr>
      </w:pPr>
    </w:p>
    <w:p w14:paraId="2FCD5F24" w14:textId="77777777" w:rsidR="004F25C7" w:rsidRPr="004F25C7" w:rsidRDefault="004F25C7" w:rsidP="004F25C7">
      <w:pPr>
        <w:pStyle w:val="BodyText"/>
        <w:numPr>
          <w:ilvl w:val="0"/>
          <w:numId w:val="3"/>
        </w:numPr>
        <w:spacing w:after="0"/>
        <w:ind w:left="1080"/>
        <w:rPr>
          <w:b/>
          <w:sz w:val="22"/>
        </w:rPr>
      </w:pPr>
      <w:r w:rsidRPr="004F25C7">
        <w:rPr>
          <w:b/>
          <w:sz w:val="22"/>
        </w:rPr>
        <w:t>Golf Cart Sponsors ($50)</w:t>
      </w:r>
    </w:p>
    <w:p w14:paraId="74C7B387" w14:textId="77777777" w:rsidR="00F10955" w:rsidRDefault="00F10955" w:rsidP="00F10955">
      <w:pPr>
        <w:pStyle w:val="BodyText"/>
        <w:spacing w:after="0"/>
        <w:ind w:left="1500"/>
        <w:rPr>
          <w:sz w:val="22"/>
        </w:rPr>
      </w:pPr>
    </w:p>
    <w:p w14:paraId="2C3F3EE0" w14:textId="77777777" w:rsidR="005B0C6B" w:rsidRDefault="005B0C6B" w:rsidP="005B0C6B">
      <w:pPr>
        <w:pStyle w:val="BodyText"/>
        <w:rPr>
          <w:sz w:val="22"/>
        </w:rPr>
      </w:pPr>
      <w:r>
        <w:rPr>
          <w:sz w:val="22"/>
        </w:rPr>
        <w:t xml:space="preserve">We ask that you consider supporting our event as a tournament sponsor.  If you would like to participate as a player or sponsor and have questions, please contact me at </w:t>
      </w:r>
      <w:r w:rsidR="005248C3">
        <w:rPr>
          <w:sz w:val="22"/>
        </w:rPr>
        <w:t>(760) 807-1824</w:t>
      </w:r>
      <w:r>
        <w:rPr>
          <w:sz w:val="22"/>
        </w:rPr>
        <w:t xml:space="preserve">.  All donations are tax deductible and </w:t>
      </w:r>
      <w:r w:rsidR="004F25C7">
        <w:rPr>
          <w:sz w:val="22"/>
        </w:rPr>
        <w:t xml:space="preserve">checks should </w:t>
      </w:r>
      <w:r>
        <w:rPr>
          <w:sz w:val="22"/>
        </w:rPr>
        <w:t xml:space="preserve">be made payable to the </w:t>
      </w:r>
      <w:r w:rsidR="005248C3">
        <w:rPr>
          <w:sz w:val="22"/>
        </w:rPr>
        <w:t xml:space="preserve">San Diego County 4-H </w:t>
      </w:r>
      <w:r w:rsidR="004F25C7">
        <w:rPr>
          <w:sz w:val="22"/>
        </w:rPr>
        <w:t>Management Board</w:t>
      </w:r>
      <w:r>
        <w:rPr>
          <w:sz w:val="22"/>
        </w:rPr>
        <w:t xml:space="preserve">.  Our federal tax ID # is </w:t>
      </w:r>
      <w:r w:rsidR="000D43CE">
        <w:rPr>
          <w:sz w:val="22"/>
        </w:rPr>
        <w:t>94-306778</w:t>
      </w:r>
      <w:r>
        <w:rPr>
          <w:sz w:val="22"/>
        </w:rPr>
        <w:t>.</w:t>
      </w:r>
    </w:p>
    <w:p w14:paraId="115BE288" w14:textId="77777777" w:rsidR="005B0C6B" w:rsidRDefault="005B0C6B" w:rsidP="005B0C6B">
      <w:pPr>
        <w:pStyle w:val="BodyText"/>
        <w:rPr>
          <w:sz w:val="22"/>
        </w:rPr>
      </w:pPr>
      <w:r>
        <w:rPr>
          <w:sz w:val="22"/>
        </w:rPr>
        <w:t>We appreciate your consideration.</w:t>
      </w:r>
    </w:p>
    <w:p w14:paraId="0D0E3601" w14:textId="77777777" w:rsidR="00220561" w:rsidRDefault="00220561">
      <w:pPr>
        <w:pStyle w:val="BodyText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AUTOTEXTLIST  </w:instrText>
      </w:r>
      <w:r>
        <w:rPr>
          <w:sz w:val="22"/>
        </w:rPr>
        <w:fldChar w:fldCharType="separate"/>
      </w:r>
      <w:r>
        <w:rPr>
          <w:sz w:val="22"/>
        </w:rPr>
        <w:t>Sincerely,</w:t>
      </w:r>
      <w:r>
        <w:rPr>
          <w:sz w:val="22"/>
        </w:rPr>
        <w:fldChar w:fldCharType="end"/>
      </w:r>
    </w:p>
    <w:p w14:paraId="753A797C" w14:textId="77777777" w:rsidR="00220561" w:rsidRPr="005B0C6B" w:rsidRDefault="005248C3">
      <w:pPr>
        <w:pStyle w:val="Signature"/>
        <w:rPr>
          <w:sz w:val="22"/>
          <w:szCs w:val="22"/>
        </w:rPr>
      </w:pPr>
      <w:r>
        <w:rPr>
          <w:sz w:val="22"/>
          <w:szCs w:val="22"/>
        </w:rPr>
        <w:t>Patricia Wallace</w:t>
      </w:r>
    </w:p>
    <w:p w14:paraId="5F5381EE" w14:textId="77777777" w:rsidR="005B0C6B" w:rsidRPr="005B0C6B" w:rsidRDefault="005B0C6B" w:rsidP="005B0C6B">
      <w:pPr>
        <w:pStyle w:val="SignatureJobTitle"/>
        <w:rPr>
          <w:sz w:val="22"/>
          <w:szCs w:val="22"/>
        </w:rPr>
      </w:pPr>
      <w:r w:rsidRPr="005B0C6B">
        <w:rPr>
          <w:sz w:val="22"/>
          <w:szCs w:val="22"/>
        </w:rPr>
        <w:t>Tournament Director</w:t>
      </w:r>
    </w:p>
    <w:p w14:paraId="21AC7947" w14:textId="77777777" w:rsidR="00220561" w:rsidRDefault="00220561">
      <w:pPr>
        <w:pStyle w:val="SignatureCompany"/>
        <w:rPr>
          <w:sz w:val="22"/>
        </w:rPr>
      </w:pPr>
      <w:r>
        <w:rPr>
          <w:sz w:val="22"/>
        </w:rPr>
        <w:t xml:space="preserve">(760) </w:t>
      </w:r>
      <w:r w:rsidR="005248C3">
        <w:rPr>
          <w:sz w:val="22"/>
        </w:rPr>
        <w:t>807-1824</w:t>
      </w:r>
    </w:p>
    <w:p w14:paraId="70B56F42" w14:textId="77777777" w:rsidR="00220561" w:rsidRDefault="005248C3">
      <w:pPr>
        <w:pStyle w:val="SignatureCompany"/>
        <w:rPr>
          <w:sz w:val="22"/>
        </w:rPr>
      </w:pPr>
      <w:r>
        <w:rPr>
          <w:sz w:val="22"/>
        </w:rPr>
        <w:t>Pawscout@yahoo.com</w:t>
      </w:r>
    </w:p>
    <w:p w14:paraId="7B7A2857" w14:textId="77777777" w:rsidR="00220561" w:rsidRDefault="00220561">
      <w:pPr>
        <w:pStyle w:val="ReferenceInitials"/>
      </w:pPr>
    </w:p>
    <w:p w14:paraId="186A8B11" w14:textId="77777777" w:rsidR="00220561" w:rsidRDefault="00220561">
      <w:pPr>
        <w:pStyle w:val="ReferenceInitials"/>
      </w:pPr>
    </w:p>
    <w:sectPr w:rsidR="00220561" w:rsidSect="00063A04">
      <w:headerReference w:type="default" r:id="rId9"/>
      <w:footerReference w:type="first" r:id="rId10"/>
      <w:type w:val="continuous"/>
      <w:pgSz w:w="12240" w:h="15840" w:code="1"/>
      <w:pgMar w:top="720" w:right="864" w:bottom="245" w:left="864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EF976" w14:textId="77777777" w:rsidR="00914DF3" w:rsidRDefault="00914DF3">
      <w:r>
        <w:separator/>
      </w:r>
    </w:p>
  </w:endnote>
  <w:endnote w:type="continuationSeparator" w:id="0">
    <w:p w14:paraId="13F671C4" w14:textId="77777777" w:rsidR="00914DF3" w:rsidRDefault="0091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8242B" w14:textId="77777777" w:rsidR="0054111D" w:rsidRDefault="000D43CE" w:rsidP="0054111D">
    <w:pPr>
      <w:pStyle w:val="Footer"/>
      <w:jc w:val="center"/>
      <w:rPr>
        <w:b/>
        <w:bCs/>
      </w:rPr>
    </w:pPr>
    <w:r>
      <w:rPr>
        <w:b/>
        <w:bCs/>
      </w:rPr>
      <w:t xml:space="preserve">San Diego County 4-H Rep, 9335 Hazard Way </w:t>
    </w:r>
    <w:proofErr w:type="spellStart"/>
    <w:r>
      <w:rPr>
        <w:b/>
        <w:bCs/>
      </w:rPr>
      <w:t>Ste</w:t>
    </w:r>
    <w:proofErr w:type="spellEnd"/>
    <w:r>
      <w:rPr>
        <w:b/>
        <w:bCs/>
      </w:rPr>
      <w:t xml:space="preserve"> 201, San Diego, CA 92123 (858) 822-7735 Fax (858) 822-7667 </w:t>
    </w:r>
  </w:p>
  <w:p w14:paraId="2520932A" w14:textId="77777777" w:rsidR="0054111D" w:rsidRDefault="0054111D">
    <w:pPr>
      <w:pStyle w:val="Footer"/>
    </w:pPr>
  </w:p>
  <w:p w14:paraId="6DBA6A60" w14:textId="77777777" w:rsidR="0054111D" w:rsidRDefault="0054111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B0449" w14:textId="77777777" w:rsidR="00914DF3" w:rsidRDefault="00914DF3">
      <w:r>
        <w:separator/>
      </w:r>
    </w:p>
  </w:footnote>
  <w:footnote w:type="continuationSeparator" w:id="0">
    <w:p w14:paraId="7778476D" w14:textId="77777777" w:rsidR="00914DF3" w:rsidRDefault="00914D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395B9" w14:textId="77777777" w:rsidR="00220561" w:rsidRDefault="00220561">
    <w:pPr>
      <w:pStyle w:val="Header"/>
    </w:pPr>
    <w:r>
      <w:sym w:font="Wingdings" w:char="F06C"/>
    </w:r>
    <w:r>
      <w:t xml:space="preserve">  Page </w:t>
    </w:r>
    <w:r>
      <w:fldChar w:fldCharType="begin"/>
    </w:r>
    <w:r>
      <w:instrText xml:space="preserve"> PAGE \* Arabic \* MERGEFORMAT </w:instrText>
    </w:r>
    <w:r>
      <w:fldChar w:fldCharType="separate"/>
    </w:r>
    <w:r w:rsidR="004F25C7">
      <w:rPr>
        <w:noProof/>
      </w:rPr>
      <w:t>2</w:t>
    </w:r>
    <w:r>
      <w:fldChar w:fldCharType="end"/>
    </w: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D6519A">
      <w:rPr>
        <w:noProof/>
      </w:rPr>
      <w:t>March 25, 2017</w:t>
    </w:r>
    <w: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DD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08453B9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">
    <w:nsid w:val="2002365F"/>
    <w:multiLevelType w:val="singleLevel"/>
    <w:tmpl w:val="0409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3">
    <w:nsid w:val="228041A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7715C3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F21401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5ACC0DA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6E1A1F7B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7C18048E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8" w:dllVersion="513" w:checkStyle="1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30"/>
    <w:rsid w:val="00004A83"/>
    <w:rsid w:val="00031EB8"/>
    <w:rsid w:val="0005347A"/>
    <w:rsid w:val="00063A04"/>
    <w:rsid w:val="000A3805"/>
    <w:rsid w:val="000D1A7C"/>
    <w:rsid w:val="000D43CE"/>
    <w:rsid w:val="00176EB0"/>
    <w:rsid w:val="00187EA3"/>
    <w:rsid w:val="001B3B02"/>
    <w:rsid w:val="001B3E39"/>
    <w:rsid w:val="00220561"/>
    <w:rsid w:val="00236FF0"/>
    <w:rsid w:val="00283411"/>
    <w:rsid w:val="002D5871"/>
    <w:rsid w:val="003125DB"/>
    <w:rsid w:val="00354CDB"/>
    <w:rsid w:val="003A0293"/>
    <w:rsid w:val="003C5462"/>
    <w:rsid w:val="003D6072"/>
    <w:rsid w:val="00461207"/>
    <w:rsid w:val="004D7730"/>
    <w:rsid w:val="004F25C7"/>
    <w:rsid w:val="005248C3"/>
    <w:rsid w:val="0054111D"/>
    <w:rsid w:val="005B0C6B"/>
    <w:rsid w:val="005B3E72"/>
    <w:rsid w:val="005C276A"/>
    <w:rsid w:val="005E7614"/>
    <w:rsid w:val="00620B63"/>
    <w:rsid w:val="0062574D"/>
    <w:rsid w:val="00654808"/>
    <w:rsid w:val="00674FFE"/>
    <w:rsid w:val="007E1877"/>
    <w:rsid w:val="007F5A45"/>
    <w:rsid w:val="007F6A69"/>
    <w:rsid w:val="008A195B"/>
    <w:rsid w:val="00914DF3"/>
    <w:rsid w:val="00955BD7"/>
    <w:rsid w:val="009651CE"/>
    <w:rsid w:val="00A21BDC"/>
    <w:rsid w:val="00A41032"/>
    <w:rsid w:val="00A8239F"/>
    <w:rsid w:val="00AC3C90"/>
    <w:rsid w:val="00AF1F39"/>
    <w:rsid w:val="00B42E08"/>
    <w:rsid w:val="00B73AD3"/>
    <w:rsid w:val="00BA1E7A"/>
    <w:rsid w:val="00BA6933"/>
    <w:rsid w:val="00BB3804"/>
    <w:rsid w:val="00CF633F"/>
    <w:rsid w:val="00D60941"/>
    <w:rsid w:val="00D6519A"/>
    <w:rsid w:val="00D662AC"/>
    <w:rsid w:val="00E463D9"/>
    <w:rsid w:val="00E93446"/>
    <w:rsid w:val="00EB259F"/>
    <w:rsid w:val="00F10955"/>
    <w:rsid w:val="00F37E52"/>
    <w:rsid w:val="00F6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E42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semiHidden/>
    <w:pPr>
      <w:spacing w:before="220" w:after="220" w:line="220" w:lineRule="atLeast"/>
      <w:jc w:val="left"/>
    </w:pPr>
  </w:style>
  <w:style w:type="paragraph" w:styleId="BodyText">
    <w:name w:val="Body Text"/>
    <w:basedOn w:val="Normal"/>
    <w:semiHidden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semiHidden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semiHidden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semiHidden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Achievement">
    <w:name w:val="Achievement"/>
    <w:basedOn w:val="Normal"/>
    <w:pPr>
      <w:numPr>
        <w:numId w:val="4"/>
      </w:numPr>
    </w:pPr>
  </w:style>
  <w:style w:type="paragraph" w:styleId="List">
    <w:name w:val="List"/>
    <w:basedOn w:val="BodyText"/>
    <w:semiHidden/>
    <w:pPr>
      <w:ind w:left="360" w:hanging="360"/>
    </w:pPr>
  </w:style>
  <w:style w:type="paragraph" w:styleId="ListBullet">
    <w:name w:val="List Bullet"/>
    <w:basedOn w:val="List"/>
    <w:autoRedefine/>
    <w:semiHidden/>
    <w:pPr>
      <w:numPr>
        <w:numId w:val="1"/>
      </w:numPr>
    </w:pPr>
  </w:style>
  <w:style w:type="paragraph" w:styleId="ListNumber">
    <w:name w:val="List Number"/>
    <w:basedOn w:val="BodyText"/>
    <w:semiHidden/>
    <w:pPr>
      <w:numPr>
        <w:numId w:val="2"/>
      </w:numPr>
    </w:pPr>
  </w:style>
  <w:style w:type="character" w:customStyle="1" w:styleId="FooterChar">
    <w:name w:val="Footer Char"/>
    <w:link w:val="Footer"/>
    <w:uiPriority w:val="99"/>
    <w:rsid w:val="0054111D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111D"/>
    <w:rPr>
      <w:rFonts w:ascii="Tahoma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semiHidden/>
    <w:pPr>
      <w:spacing w:before="220" w:after="220" w:line="220" w:lineRule="atLeast"/>
      <w:jc w:val="left"/>
    </w:pPr>
  </w:style>
  <w:style w:type="paragraph" w:styleId="BodyText">
    <w:name w:val="Body Text"/>
    <w:basedOn w:val="Normal"/>
    <w:semiHidden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semiHidden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semiHidden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semiHidden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Achievement">
    <w:name w:val="Achievement"/>
    <w:basedOn w:val="Normal"/>
    <w:pPr>
      <w:numPr>
        <w:numId w:val="4"/>
      </w:numPr>
    </w:pPr>
  </w:style>
  <w:style w:type="paragraph" w:styleId="List">
    <w:name w:val="List"/>
    <w:basedOn w:val="BodyText"/>
    <w:semiHidden/>
    <w:pPr>
      <w:ind w:left="360" w:hanging="360"/>
    </w:pPr>
  </w:style>
  <w:style w:type="paragraph" w:styleId="ListBullet">
    <w:name w:val="List Bullet"/>
    <w:basedOn w:val="List"/>
    <w:autoRedefine/>
    <w:semiHidden/>
    <w:pPr>
      <w:numPr>
        <w:numId w:val="1"/>
      </w:numPr>
    </w:pPr>
  </w:style>
  <w:style w:type="paragraph" w:styleId="ListNumber">
    <w:name w:val="List Number"/>
    <w:basedOn w:val="BodyText"/>
    <w:semiHidden/>
    <w:pPr>
      <w:numPr>
        <w:numId w:val="2"/>
      </w:numPr>
    </w:pPr>
  </w:style>
  <w:style w:type="character" w:customStyle="1" w:styleId="FooterChar">
    <w:name w:val="Footer Char"/>
    <w:link w:val="Footer"/>
    <w:uiPriority w:val="99"/>
    <w:rsid w:val="0054111D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111D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Office\Templates\Letters &amp; Faxes\Professional Letter.dot</Template>
  <TotalTime>9</TotalTime>
  <Pages>1</Pages>
  <Words>256</Words>
  <Characters>1465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>Frank Zimmerman</dc:creator>
  <cp:keywords/>
  <cp:lastModifiedBy>UCCE OTAGS - Mary</cp:lastModifiedBy>
  <cp:revision>5</cp:revision>
  <cp:lastPrinted>2017-03-25T16:38:00Z</cp:lastPrinted>
  <dcterms:created xsi:type="dcterms:W3CDTF">2017-02-14T17:34:00Z</dcterms:created>
  <dcterms:modified xsi:type="dcterms:W3CDTF">2017-03-25T16:39:00Z</dcterms:modified>
  <cp:category>Letter</cp:category>
</cp:coreProperties>
</file>