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5C32A4" w:rsidRDefault="00C8033B" w:rsidP="00C8033B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Workshop Title (time length of class) </w:t>
      </w:r>
    </w:p>
    <w:p w14:paraId="0B0754A3" w14:textId="7FE9D7BA" w:rsidR="00C8033B" w:rsidRPr="005C32A4" w:rsidRDefault="00680729" w:rsidP="00C8033B">
      <w:pPr>
        <w:pStyle w:val="NormalWeb"/>
        <w:rPr>
          <w:rFonts w:ascii="Cambria" w:hAnsi="Cambria"/>
        </w:rPr>
      </w:pPr>
      <w:r>
        <w:rPr>
          <w:rFonts w:ascii="Cambria" w:hAnsi="Cambria"/>
          <w:b/>
          <w:bCs/>
        </w:rPr>
        <w:t>Growing Herbs for Making Tea</w:t>
      </w:r>
      <w:r w:rsidR="005A6A76" w:rsidRPr="005C32A4">
        <w:rPr>
          <w:rFonts w:ascii="Cambria" w:hAnsi="Cambria"/>
          <w:b/>
          <w:bCs/>
        </w:rPr>
        <w:t xml:space="preserve"> - </w:t>
      </w:r>
      <w:r w:rsidR="00C8033B" w:rsidRPr="005C32A4">
        <w:rPr>
          <w:rFonts w:ascii="Cambria" w:hAnsi="Cambria"/>
          <w:b/>
          <w:bCs/>
        </w:rPr>
        <w:t>Lesson Plan Template</w:t>
      </w:r>
    </w:p>
    <w:p w14:paraId="33469CAD" w14:textId="329951CE" w:rsidR="00C8033B" w:rsidRPr="005C32A4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Purpose</w:t>
      </w:r>
      <w:r w:rsidR="00C8033B" w:rsidRPr="005C32A4">
        <w:rPr>
          <w:rFonts w:ascii="Cambria" w:hAnsi="Cambria"/>
          <w:b/>
          <w:bCs/>
        </w:rPr>
        <w:t xml:space="preserve"> </w:t>
      </w:r>
      <w:r w:rsidR="00C8033B" w:rsidRPr="005C32A4">
        <w:rPr>
          <w:rFonts w:ascii="Cambria" w:hAnsi="Cambria"/>
          <w:b/>
          <w:bCs/>
        </w:rPr>
        <w:tab/>
      </w:r>
    </w:p>
    <w:p w14:paraId="74C34CA1" w14:textId="3AA1EB92" w:rsidR="002C2EA9" w:rsidRDefault="002C2EA9" w:rsidP="002C2EA9">
      <w:pPr>
        <w:pStyle w:val="ListParagraph"/>
        <w:numPr>
          <w:ilvl w:val="0"/>
          <w:numId w:val="38"/>
        </w:numPr>
      </w:pPr>
      <w:r>
        <w:t xml:space="preserve">Participants will get a taste of gardening as a self-care tool by engaging in an activity that is process-driven, intriguing, relaxing, compelling, </w:t>
      </w:r>
      <w:r w:rsidR="00680729">
        <w:t xml:space="preserve">and </w:t>
      </w:r>
      <w:r>
        <w:t>sen</w:t>
      </w:r>
      <w:r w:rsidR="00680729">
        <w:t>sory.</w:t>
      </w:r>
    </w:p>
    <w:p w14:paraId="554751C0" w14:textId="774B62D2" w:rsidR="00C8033B" w:rsidRPr="005C32A4" w:rsidRDefault="00FB7C5E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>Description</w:t>
      </w:r>
    </w:p>
    <w:p w14:paraId="56D3AF20" w14:textId="210C9F7A" w:rsidR="002C2EA9" w:rsidRDefault="002C2EA9" w:rsidP="002C2EA9">
      <w:pPr>
        <w:pStyle w:val="ListParagraph"/>
        <w:numPr>
          <w:ilvl w:val="0"/>
          <w:numId w:val="33"/>
        </w:numPr>
      </w:pPr>
      <w:r>
        <w:t>Focusing on the process of planting a small container garden</w:t>
      </w:r>
      <w:r w:rsidR="00680729">
        <w:t xml:space="preserve"> in part one.  In part two </w:t>
      </w:r>
      <w:r>
        <w:t xml:space="preserve">participants will explore a variety of </w:t>
      </w:r>
      <w:r w:rsidR="00680729">
        <w:t xml:space="preserve">tastes and smells from herbs that can be added to tea or hot water. </w:t>
      </w:r>
    </w:p>
    <w:p w14:paraId="22716B12" w14:textId="3A26277E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Materials </w:t>
      </w:r>
      <w:r w:rsidR="00680729">
        <w:rPr>
          <w:rFonts w:ascii="Cambria" w:hAnsi="Cambria"/>
          <w:b/>
          <w:bCs/>
        </w:rPr>
        <w:t>(for planting)</w:t>
      </w:r>
    </w:p>
    <w:p w14:paraId="68C5B644" w14:textId="37B78185" w:rsidR="002C2EA9" w:rsidRDefault="002C2EA9" w:rsidP="002C2EA9">
      <w:pPr>
        <w:pStyle w:val="ListParagraph"/>
        <w:numPr>
          <w:ilvl w:val="0"/>
          <w:numId w:val="33"/>
        </w:numPr>
      </w:pPr>
      <w:r>
        <w:t xml:space="preserve">Assorted </w:t>
      </w:r>
      <w:r w:rsidR="00680729">
        <w:t>plants</w:t>
      </w:r>
      <w:r>
        <w:t xml:space="preserve"> from 6-packs</w:t>
      </w:r>
    </w:p>
    <w:p w14:paraId="50E2220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8” pots • Potting soil</w:t>
      </w:r>
    </w:p>
    <w:p w14:paraId="2D0BFED2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Coffee filters to line bottom of pots</w:t>
      </w:r>
    </w:p>
    <w:p w14:paraId="581366AE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Water &amp; watering can or bottle</w:t>
      </w:r>
    </w:p>
    <w:p w14:paraId="38F55FCD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Potting tub</w:t>
      </w:r>
    </w:p>
    <w:p w14:paraId="1F0B41F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Gloves</w:t>
      </w:r>
    </w:p>
    <w:p w14:paraId="3DC5CABD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Clippers or scissors</w:t>
      </w:r>
    </w:p>
    <w:p w14:paraId="35466A3F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>Handouts</w:t>
      </w:r>
    </w:p>
    <w:p w14:paraId="13248560" w14:textId="77777777" w:rsidR="002C2EA9" w:rsidRDefault="002C2EA9" w:rsidP="002C2EA9">
      <w:pPr>
        <w:pStyle w:val="ListParagraph"/>
        <w:numPr>
          <w:ilvl w:val="0"/>
          <w:numId w:val="33"/>
        </w:numPr>
      </w:pPr>
      <w:r>
        <w:t xml:space="preserve">Examples of fertilizer (Miracle Gro, fish emulsion, </w:t>
      </w:r>
      <w:proofErr w:type="spellStart"/>
      <w:r>
        <w:t>Osmocote</w:t>
      </w:r>
      <w:proofErr w:type="spellEnd"/>
      <w:r>
        <w:t>)</w:t>
      </w:r>
    </w:p>
    <w:p w14:paraId="60F4768A" w14:textId="3D98348B" w:rsidR="002C2EA9" w:rsidRDefault="002C2EA9" w:rsidP="002C2EA9">
      <w:pPr>
        <w:pStyle w:val="ListParagraph"/>
        <w:numPr>
          <w:ilvl w:val="0"/>
          <w:numId w:val="33"/>
        </w:numPr>
      </w:pPr>
      <w:r>
        <w:t>Finished example of pot</w:t>
      </w:r>
    </w:p>
    <w:p w14:paraId="4112AEFA" w14:textId="77777777" w:rsidR="00C338C8" w:rsidRPr="005C32A4" w:rsidRDefault="00C338C8" w:rsidP="00C338C8">
      <w:pPr>
        <w:rPr>
          <w:rFonts w:ascii="Cambria" w:hAnsi="Cambria"/>
          <w:b/>
          <w:bCs/>
        </w:rPr>
      </w:pPr>
    </w:p>
    <w:p w14:paraId="5DFADFF1" w14:textId="6D9841EA" w:rsidR="00C8033B" w:rsidRPr="005C32A4" w:rsidRDefault="00FB7C5E" w:rsidP="00C338C8">
      <w:pPr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>Procedure</w:t>
      </w:r>
      <w:r w:rsidR="00680729">
        <w:rPr>
          <w:rFonts w:ascii="Cambria" w:hAnsi="Cambria"/>
          <w:b/>
          <w:bCs/>
        </w:rPr>
        <w:t xml:space="preserve"> (for planting)</w:t>
      </w:r>
    </w:p>
    <w:p w14:paraId="066A5DED" w14:textId="356BF18B" w:rsidR="00C338C8" w:rsidRPr="005C32A4" w:rsidRDefault="00C338C8" w:rsidP="00C338C8">
      <w:pPr>
        <w:rPr>
          <w:rFonts w:ascii="Cambria" w:hAnsi="Cambria"/>
        </w:rPr>
      </w:pPr>
    </w:p>
    <w:p w14:paraId="7B40D2F4" w14:textId="34296150" w:rsidR="00C338C8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Select</w:t>
      </w:r>
      <w:r w:rsidR="0086395A">
        <w:rPr>
          <w:rFonts w:ascii="Cambria" w:hAnsi="Cambria"/>
        </w:rPr>
        <w:t xml:space="preserve"> up to</w:t>
      </w:r>
      <w:r w:rsidRPr="005C32A4">
        <w:rPr>
          <w:rFonts w:ascii="Cambria" w:hAnsi="Cambria"/>
        </w:rPr>
        <w:t xml:space="preserve"> </w:t>
      </w:r>
      <w:r w:rsidR="002C2EA9">
        <w:rPr>
          <w:rFonts w:ascii="Cambria" w:hAnsi="Cambria"/>
        </w:rPr>
        <w:t>3</w:t>
      </w:r>
      <w:r w:rsidRPr="005C32A4">
        <w:rPr>
          <w:rFonts w:ascii="Cambria" w:hAnsi="Cambria"/>
        </w:rPr>
        <w:t xml:space="preserve"> plants</w:t>
      </w:r>
    </w:p>
    <w:p w14:paraId="2A1489C9" w14:textId="77777777" w:rsidR="002C2EA9" w:rsidRDefault="002C2EA9" w:rsidP="002C2EA9">
      <w:pPr>
        <w:pStyle w:val="ListParagraph"/>
        <w:numPr>
          <w:ilvl w:val="0"/>
          <w:numId w:val="35"/>
        </w:numPr>
      </w:pPr>
      <w:r>
        <w:t>Explore the plants, noticing their texture, color, scent, growth habits</w:t>
      </w:r>
    </w:p>
    <w:p w14:paraId="2FDB34A6" w14:textId="57914190" w:rsidR="002C2EA9" w:rsidRPr="002C2EA9" w:rsidRDefault="002C2EA9" w:rsidP="002C2EA9">
      <w:pPr>
        <w:pStyle w:val="ListParagraph"/>
        <w:numPr>
          <w:ilvl w:val="0"/>
          <w:numId w:val="35"/>
        </w:numPr>
      </w:pPr>
      <w:r>
        <w:t>Prepare plants for planting – dead head any spent blooms, remove from 6-pack, remove root bound roots, spread roots</w:t>
      </w:r>
    </w:p>
    <w:p w14:paraId="078ABE4F" w14:textId="3407F1FD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Prepare container by covering holes with filter</w:t>
      </w:r>
    </w:p>
    <w:p w14:paraId="061E6FA3" w14:textId="3F9FDD70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Moisten soil and mix</w:t>
      </w:r>
    </w:p>
    <w:p w14:paraId="72FEE096" w14:textId="13841CFE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container about 2/3 full of soil</w:t>
      </w:r>
    </w:p>
    <w:p w14:paraId="3D871BE2" w14:textId="12502D8E" w:rsid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Plant </w:t>
      </w:r>
      <w:r w:rsidR="002C2EA9">
        <w:rPr>
          <w:rFonts w:ascii="Cambria" w:hAnsi="Cambria"/>
        </w:rPr>
        <w:t>3</w:t>
      </w:r>
      <w:r w:rsidRPr="005C32A4">
        <w:rPr>
          <w:rFonts w:ascii="Cambria" w:hAnsi="Cambria"/>
        </w:rPr>
        <w:t xml:space="preserve"> small plants, spacing equally around pot</w:t>
      </w:r>
    </w:p>
    <w:p w14:paraId="417FAAA7" w14:textId="770CC2F3" w:rsidR="0086395A" w:rsidRPr="005C32A4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>
        <w:rPr>
          <w:rFonts w:ascii="Cambria" w:hAnsi="Cambria"/>
        </w:rPr>
        <w:t>Fill in container with soil</w:t>
      </w:r>
    </w:p>
    <w:p w14:paraId="4DDBBAFA" w14:textId="2A5CA54F" w:rsidR="005C32A4" w:rsidRPr="005C32A4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>Water</w:t>
      </w:r>
    </w:p>
    <w:p w14:paraId="091E4262" w14:textId="0A6D629E" w:rsidR="00C338C8" w:rsidRPr="005C32A4" w:rsidRDefault="00C338C8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Discuss </w:t>
      </w:r>
      <w:r w:rsidR="005C32A4" w:rsidRPr="005C32A4">
        <w:rPr>
          <w:rFonts w:ascii="Cambria" w:hAnsi="Cambria"/>
        </w:rPr>
        <w:t>plant c</w:t>
      </w:r>
      <w:r w:rsidRPr="005C32A4">
        <w:rPr>
          <w:rFonts w:ascii="Cambria" w:hAnsi="Cambria"/>
        </w:rPr>
        <w:t>are</w:t>
      </w:r>
    </w:p>
    <w:p w14:paraId="7726753E" w14:textId="24ACFDE0" w:rsidR="00680729" w:rsidRDefault="00680729" w:rsidP="00C8033B">
      <w:pPr>
        <w:pStyle w:val="NormalWeb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Materials (for tea)</w:t>
      </w:r>
    </w:p>
    <w:p w14:paraId="6ED75713" w14:textId="77777777" w:rsidR="00680729" w:rsidRDefault="00680729" w:rsidP="00680729">
      <w:pPr>
        <w:pStyle w:val="ListParagraph"/>
        <w:numPr>
          <w:ilvl w:val="0"/>
          <w:numId w:val="39"/>
        </w:numPr>
      </w:pPr>
      <w:r>
        <w:t>Scissors or clippers for cutting herbs</w:t>
      </w:r>
    </w:p>
    <w:p w14:paraId="13774F05" w14:textId="77777777" w:rsidR="00680729" w:rsidRDefault="00680729" w:rsidP="00680729">
      <w:pPr>
        <w:pStyle w:val="ListParagraph"/>
        <w:numPr>
          <w:ilvl w:val="0"/>
          <w:numId w:val="39"/>
        </w:numPr>
      </w:pPr>
      <w:r>
        <w:t>Colander for collecting and washing herbs</w:t>
      </w:r>
    </w:p>
    <w:p w14:paraId="3C0FDB19" w14:textId="77777777" w:rsidR="00680729" w:rsidRDefault="00680729" w:rsidP="00680729">
      <w:pPr>
        <w:pStyle w:val="ListParagraph"/>
        <w:numPr>
          <w:ilvl w:val="0"/>
          <w:numId w:val="39"/>
        </w:numPr>
      </w:pPr>
      <w:r>
        <w:t>Pot full of hot water (prepared ahead of time)</w:t>
      </w:r>
    </w:p>
    <w:p w14:paraId="556FA604" w14:textId="77777777" w:rsidR="00680729" w:rsidRDefault="00680729" w:rsidP="00680729">
      <w:pPr>
        <w:pStyle w:val="ListParagraph"/>
        <w:numPr>
          <w:ilvl w:val="0"/>
          <w:numId w:val="39"/>
        </w:numPr>
      </w:pPr>
      <w:r>
        <w:t>Teacups &amp; tea strainers, bags, or small coffee filters</w:t>
      </w:r>
    </w:p>
    <w:p w14:paraId="396E9870" w14:textId="77777777" w:rsidR="00680729" w:rsidRDefault="00680729" w:rsidP="00680729">
      <w:pPr>
        <w:pStyle w:val="ListParagraph"/>
        <w:numPr>
          <w:ilvl w:val="0"/>
          <w:numId w:val="39"/>
        </w:numPr>
      </w:pPr>
      <w:r>
        <w:t>Paper towels</w:t>
      </w:r>
    </w:p>
    <w:p w14:paraId="1B9440F6" w14:textId="0EE42444" w:rsidR="00680729" w:rsidRDefault="00680729" w:rsidP="00041007">
      <w:pPr>
        <w:pStyle w:val="ListParagraph"/>
        <w:numPr>
          <w:ilvl w:val="0"/>
          <w:numId w:val="39"/>
        </w:numPr>
      </w:pPr>
      <w:r>
        <w:t>Plants</w:t>
      </w:r>
      <w:r w:rsidR="00041007">
        <w:t xml:space="preserve"> to cut from</w:t>
      </w:r>
    </w:p>
    <w:p w14:paraId="614FEB70" w14:textId="4C42E0A2" w:rsidR="00041007" w:rsidRDefault="00041007" w:rsidP="00041007"/>
    <w:p w14:paraId="3CB087BC" w14:textId="47BD4B02" w:rsidR="00041007" w:rsidRDefault="00041007" w:rsidP="00041007">
      <w:pPr>
        <w:rPr>
          <w:b/>
          <w:bCs/>
        </w:rPr>
      </w:pPr>
      <w:r w:rsidRPr="00041007">
        <w:rPr>
          <w:b/>
          <w:bCs/>
        </w:rPr>
        <w:t>Procedure (for tea)</w:t>
      </w:r>
    </w:p>
    <w:p w14:paraId="43F3711B" w14:textId="6D46E96E" w:rsidR="00041007" w:rsidRDefault="00041007" w:rsidP="00041007">
      <w:pPr>
        <w:rPr>
          <w:b/>
          <w:bCs/>
        </w:rPr>
      </w:pPr>
    </w:p>
    <w:p w14:paraId="54760BE2" w14:textId="2CE3EE34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Explain activity and steps</w:t>
      </w:r>
    </w:p>
    <w:p w14:paraId="3F35FEC8" w14:textId="75DAE28F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Review safe use of tools</w:t>
      </w:r>
    </w:p>
    <w:p w14:paraId="6932836E" w14:textId="3D311930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Pass around plants, encouraging students to touch, taste, and smell</w:t>
      </w:r>
    </w:p>
    <w:p w14:paraId="1FA00C93" w14:textId="790D4D0F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Point out identifying features (e.g., leaf and stem shapes, sizes, aromas, growing habits)</w:t>
      </w:r>
    </w:p>
    <w:p w14:paraId="0E5223D3" w14:textId="4867523A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Demonstrate harvesting techniques that support a plant’s continuing growth after harvesting</w:t>
      </w:r>
    </w:p>
    <w:p w14:paraId="3ECA4C38" w14:textId="641A9C61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Decide how much to harvest (a handful of fresh herbs will make a good cup of tea)</w:t>
      </w:r>
    </w:p>
    <w:p w14:paraId="6BEE287A" w14:textId="76497904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Collect cuttings in colanders and wash</w:t>
      </w:r>
    </w:p>
    <w:p w14:paraId="7BB4952C" w14:textId="1C33E2B5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Place strainers in cups, fill with plant cuttings, and add hot water.</w:t>
      </w:r>
    </w:p>
    <w:p w14:paraId="0D8CFCAC" w14:textId="39ACCE8E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Note how to use finger on edge of cup to know when it’s full</w:t>
      </w:r>
    </w:p>
    <w:p w14:paraId="357CF208" w14:textId="5A6ED69D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Steep tea for 5-6 minutes before removing strainer</w:t>
      </w:r>
    </w:p>
    <w:p w14:paraId="692C2A43" w14:textId="130C6BBE" w:rsidR="00041007" w:rsidRPr="00041007" w:rsidRDefault="00041007" w:rsidP="00041007">
      <w:pPr>
        <w:pStyle w:val="ListParagraph"/>
        <w:numPr>
          <w:ilvl w:val="0"/>
          <w:numId w:val="41"/>
        </w:numPr>
        <w:rPr>
          <w:b/>
          <w:bCs/>
        </w:rPr>
      </w:pPr>
      <w:r>
        <w:t>Discuss and enjoy</w:t>
      </w:r>
    </w:p>
    <w:p w14:paraId="5F5F46FF" w14:textId="15F0AB14" w:rsidR="00C8033B" w:rsidRPr="005C32A4" w:rsidRDefault="00C8033B" w:rsidP="00C8033B">
      <w:pPr>
        <w:pStyle w:val="NormalWeb"/>
        <w:rPr>
          <w:rFonts w:ascii="Cambria" w:hAnsi="Cambria"/>
        </w:rPr>
      </w:pPr>
      <w:r w:rsidRPr="005C32A4">
        <w:rPr>
          <w:rFonts w:ascii="Cambria" w:hAnsi="Cambria"/>
          <w:b/>
          <w:bCs/>
        </w:rPr>
        <w:t xml:space="preserve">Wrap-up – (time needed) </w:t>
      </w:r>
    </w:p>
    <w:p w14:paraId="653385AB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Thank everyone </w:t>
      </w:r>
    </w:p>
    <w:p w14:paraId="049BD395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(and collect) evaluations </w:t>
      </w:r>
    </w:p>
    <w:p w14:paraId="6910A22A" w14:textId="77777777" w:rsidR="00C8033B" w:rsidRPr="005C32A4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5C32A4">
        <w:rPr>
          <w:rFonts w:ascii="Cambria" w:hAnsi="Cambria"/>
        </w:rPr>
        <w:t xml:space="preserve">Pass out handouts </w:t>
      </w:r>
    </w:p>
    <w:p w14:paraId="6FD269B8" w14:textId="67995F6D" w:rsidR="009B5843" w:rsidRDefault="00C8033B" w:rsidP="00A555B7">
      <w:pPr>
        <w:pStyle w:val="NormalWeb"/>
        <w:rPr>
          <w:rFonts w:ascii="Cambria" w:hAnsi="Cambria"/>
          <w:b/>
          <w:bCs/>
        </w:rPr>
      </w:pPr>
      <w:r w:rsidRPr="005C32A4">
        <w:rPr>
          <w:rFonts w:ascii="Cambria" w:hAnsi="Cambria"/>
          <w:b/>
          <w:bCs/>
        </w:rPr>
        <w:t xml:space="preserve">Cleanup </w:t>
      </w:r>
    </w:p>
    <w:p w14:paraId="4C9026AA" w14:textId="77777777" w:rsidR="0086395A" w:rsidRDefault="00D55325" w:rsidP="0086395A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Plant ideas: </w:t>
      </w:r>
    </w:p>
    <w:p w14:paraId="6AEC5960" w14:textId="77777777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S</w:t>
      </w:r>
      <w:r>
        <w:t>pearmint</w:t>
      </w:r>
    </w:p>
    <w:p w14:paraId="3712BE15" w14:textId="77777777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P</w:t>
      </w:r>
      <w:r>
        <w:t>eppermint</w:t>
      </w:r>
    </w:p>
    <w:p w14:paraId="70DF01B2" w14:textId="77777777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C</w:t>
      </w:r>
      <w:r>
        <w:t>hocolate mint</w:t>
      </w:r>
    </w:p>
    <w:p w14:paraId="6776A3AF" w14:textId="77777777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B</w:t>
      </w:r>
      <w:r>
        <w:t>asil</w:t>
      </w:r>
    </w:p>
    <w:p w14:paraId="3F2687DD" w14:textId="77777777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L</w:t>
      </w:r>
      <w:r>
        <w:t>emon balm</w:t>
      </w:r>
    </w:p>
    <w:p w14:paraId="53EECFC1" w14:textId="034A3FCE" w:rsidR="00D55325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lastRenderedPageBreak/>
        <w:t>L</w:t>
      </w:r>
      <w:r>
        <w:t>emon verbena</w:t>
      </w:r>
    </w:p>
    <w:p w14:paraId="527E7EAD" w14:textId="0D2DB739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  <w:b/>
          <w:bCs/>
        </w:rPr>
      </w:pPr>
      <w:r>
        <w:t>Chamomile</w:t>
      </w:r>
    </w:p>
    <w:p w14:paraId="0166C47A" w14:textId="2EB533A2" w:rsidR="00041007" w:rsidRPr="00041007" w:rsidRDefault="00041007" w:rsidP="00041007">
      <w:pPr>
        <w:pStyle w:val="NormalWeb"/>
        <w:numPr>
          <w:ilvl w:val="0"/>
          <w:numId w:val="40"/>
        </w:numPr>
        <w:rPr>
          <w:rFonts w:ascii="Cambria" w:hAnsi="Cambria"/>
        </w:rPr>
      </w:pPr>
      <w:r w:rsidRPr="00041007">
        <w:rPr>
          <w:rFonts w:ascii="Cambria" w:hAnsi="Cambria"/>
        </w:rPr>
        <w:t>Lemon Grass</w:t>
      </w:r>
    </w:p>
    <w:p w14:paraId="3D503EB4" w14:textId="47542CDF" w:rsidR="00041007" w:rsidRDefault="00041007" w:rsidP="00041007">
      <w:pPr>
        <w:ind w:left="360"/>
      </w:pPr>
      <w:r>
        <w:t>Key Information:</w:t>
      </w:r>
    </w:p>
    <w:p w14:paraId="6E5ED667" w14:textId="77777777" w:rsidR="00041007" w:rsidRDefault="00041007" w:rsidP="00041007">
      <w:pPr>
        <w:ind w:left="360"/>
      </w:pPr>
    </w:p>
    <w:p w14:paraId="0995FFEE" w14:textId="77777777" w:rsidR="00041007" w:rsidRDefault="00041007" w:rsidP="00041007">
      <w:pPr>
        <w:pStyle w:val="ListParagraph"/>
        <w:numPr>
          <w:ilvl w:val="0"/>
          <w:numId w:val="42"/>
        </w:numPr>
      </w:pPr>
      <w:r>
        <w:t>Discussion</w:t>
      </w:r>
      <w:r>
        <w:t>:</w:t>
      </w:r>
      <w:r>
        <w:t xml:space="preserve"> </w:t>
      </w:r>
    </w:p>
    <w:p w14:paraId="126D2B72" w14:textId="2E93C609" w:rsidR="00041007" w:rsidRDefault="00041007" w:rsidP="00041007">
      <w:pPr>
        <w:pStyle w:val="ListParagraph"/>
        <w:numPr>
          <w:ilvl w:val="1"/>
          <w:numId w:val="42"/>
        </w:numPr>
      </w:pPr>
      <w:r>
        <w:t>U</w:t>
      </w:r>
      <w:r>
        <w:t>se of herbs – e.g., medicinal, aromatic, culinary</w:t>
      </w:r>
    </w:p>
    <w:p w14:paraId="67CCEEBC" w14:textId="77777777" w:rsidR="00041007" w:rsidRDefault="00041007" w:rsidP="00041007">
      <w:pPr>
        <w:pStyle w:val="ListParagraph"/>
        <w:numPr>
          <w:ilvl w:val="1"/>
          <w:numId w:val="42"/>
        </w:numPr>
      </w:pPr>
      <w:r>
        <w:t>What’s enjoyable about sharing a cup of tea with others?</w:t>
      </w:r>
    </w:p>
    <w:p w14:paraId="74F6D9EE" w14:textId="77777777" w:rsidR="00041007" w:rsidRDefault="00041007" w:rsidP="00041007">
      <w:pPr>
        <w:pStyle w:val="ListParagraph"/>
        <w:numPr>
          <w:ilvl w:val="1"/>
          <w:numId w:val="42"/>
        </w:numPr>
      </w:pPr>
      <w:r>
        <w:t>Notice how plants smell, feel, taste; notice similarities and differences.</w:t>
      </w:r>
    </w:p>
    <w:p w14:paraId="1653F3CF" w14:textId="77777777" w:rsidR="00041007" w:rsidRDefault="00041007" w:rsidP="00041007">
      <w:pPr>
        <w:pStyle w:val="ListParagraph"/>
        <w:numPr>
          <w:ilvl w:val="0"/>
          <w:numId w:val="42"/>
        </w:numPr>
      </w:pPr>
      <w:r>
        <w:t>If you collect too much, tie up the extra with string to dry.</w:t>
      </w:r>
    </w:p>
    <w:p w14:paraId="0C24C5F9" w14:textId="77777777" w:rsidR="00041007" w:rsidRDefault="00041007" w:rsidP="00041007">
      <w:pPr>
        <w:pStyle w:val="ListParagraph"/>
        <w:numPr>
          <w:ilvl w:val="0"/>
          <w:numId w:val="42"/>
        </w:numPr>
      </w:pPr>
      <w:r>
        <w:t>I</w:t>
      </w:r>
      <w:r>
        <w:t>f time, do a taste test, comparing, for example, tea made with dried herbs vs. fresh herbs, or with different herb combinations</w:t>
      </w:r>
    </w:p>
    <w:p w14:paraId="0ABDBAC7" w14:textId="26C91B30" w:rsidR="00041007" w:rsidRPr="00041007" w:rsidRDefault="00041007" w:rsidP="00041007">
      <w:pPr>
        <w:pStyle w:val="ListParagraph"/>
        <w:numPr>
          <w:ilvl w:val="0"/>
          <w:numId w:val="42"/>
        </w:numPr>
      </w:pPr>
      <w:r>
        <w:t>Nutrition info: Mints contain vitamins A and C, as well as calcium, iron, and other trace minerals, and a small amount of sodium; no fat, sugars, or cholestero</w:t>
      </w:r>
      <w:r>
        <w:t xml:space="preserve">l. </w:t>
      </w:r>
    </w:p>
    <w:p w14:paraId="62F41368" w14:textId="77777777" w:rsidR="00D55325" w:rsidRPr="005C32A4" w:rsidRDefault="00D55325" w:rsidP="00A555B7">
      <w:pPr>
        <w:pStyle w:val="NormalWeb"/>
        <w:rPr>
          <w:rFonts w:ascii="Cambria" w:hAnsi="Cambria"/>
          <w:b/>
          <w:bCs/>
        </w:rPr>
      </w:pPr>
    </w:p>
    <w:sectPr w:rsidR="00D55325" w:rsidRPr="005C32A4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145EA" w14:textId="77777777" w:rsidR="00C74D29" w:rsidRDefault="00C74D29">
      <w:r>
        <w:separator/>
      </w:r>
    </w:p>
  </w:endnote>
  <w:endnote w:type="continuationSeparator" w:id="0">
    <w:p w14:paraId="4A259A32" w14:textId="77777777" w:rsidR="00C74D29" w:rsidRDefault="00C7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D487" w14:textId="77777777" w:rsidR="00C74D29" w:rsidRDefault="00C74D29">
      <w:r>
        <w:separator/>
      </w:r>
    </w:p>
  </w:footnote>
  <w:footnote w:type="continuationSeparator" w:id="0">
    <w:p w14:paraId="297AEA6B" w14:textId="77777777" w:rsidR="00C74D29" w:rsidRDefault="00C7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54FC"/>
    <w:multiLevelType w:val="hybridMultilevel"/>
    <w:tmpl w:val="391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6435F"/>
    <w:multiLevelType w:val="hybridMultilevel"/>
    <w:tmpl w:val="5E98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8C32CF"/>
    <w:multiLevelType w:val="hybridMultilevel"/>
    <w:tmpl w:val="DF2A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81055E"/>
    <w:multiLevelType w:val="hybridMultilevel"/>
    <w:tmpl w:val="C1F0AA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B2174B"/>
    <w:multiLevelType w:val="hybridMultilevel"/>
    <w:tmpl w:val="B33E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0DC5"/>
    <w:multiLevelType w:val="hybridMultilevel"/>
    <w:tmpl w:val="EB18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37334"/>
    <w:multiLevelType w:val="hybridMultilevel"/>
    <w:tmpl w:val="CF52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C30214"/>
    <w:multiLevelType w:val="hybridMultilevel"/>
    <w:tmpl w:val="C3F8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35"/>
  </w:num>
  <w:num w:numId="5">
    <w:abstractNumId w:val="5"/>
  </w:num>
  <w:num w:numId="6">
    <w:abstractNumId w:val="26"/>
  </w:num>
  <w:num w:numId="7">
    <w:abstractNumId w:val="17"/>
  </w:num>
  <w:num w:numId="8">
    <w:abstractNumId w:val="37"/>
  </w:num>
  <w:num w:numId="9">
    <w:abstractNumId w:val="40"/>
  </w:num>
  <w:num w:numId="10">
    <w:abstractNumId w:val="8"/>
  </w:num>
  <w:num w:numId="11">
    <w:abstractNumId w:val="39"/>
  </w:num>
  <w:num w:numId="12">
    <w:abstractNumId w:val="1"/>
  </w:num>
  <w:num w:numId="13">
    <w:abstractNumId w:val="7"/>
  </w:num>
  <w:num w:numId="14">
    <w:abstractNumId w:val="38"/>
  </w:num>
  <w:num w:numId="15">
    <w:abstractNumId w:val="18"/>
  </w:num>
  <w:num w:numId="16">
    <w:abstractNumId w:val="29"/>
  </w:num>
  <w:num w:numId="17">
    <w:abstractNumId w:val="0"/>
  </w:num>
  <w:num w:numId="18">
    <w:abstractNumId w:val="3"/>
  </w:num>
  <w:num w:numId="19">
    <w:abstractNumId w:val="12"/>
  </w:num>
  <w:num w:numId="20">
    <w:abstractNumId w:val="10"/>
  </w:num>
  <w:num w:numId="21">
    <w:abstractNumId w:val="13"/>
  </w:num>
  <w:num w:numId="22">
    <w:abstractNumId w:val="25"/>
  </w:num>
  <w:num w:numId="23">
    <w:abstractNumId w:val="31"/>
  </w:num>
  <w:num w:numId="24">
    <w:abstractNumId w:val="14"/>
  </w:num>
  <w:num w:numId="25">
    <w:abstractNumId w:val="19"/>
  </w:num>
  <w:num w:numId="26">
    <w:abstractNumId w:val="36"/>
  </w:num>
  <w:num w:numId="27">
    <w:abstractNumId w:val="41"/>
  </w:num>
  <w:num w:numId="28">
    <w:abstractNumId w:val="28"/>
  </w:num>
  <w:num w:numId="29">
    <w:abstractNumId w:val="33"/>
  </w:num>
  <w:num w:numId="30">
    <w:abstractNumId w:val="30"/>
  </w:num>
  <w:num w:numId="31">
    <w:abstractNumId w:val="9"/>
  </w:num>
  <w:num w:numId="32">
    <w:abstractNumId w:val="21"/>
  </w:num>
  <w:num w:numId="33">
    <w:abstractNumId w:val="6"/>
  </w:num>
  <w:num w:numId="34">
    <w:abstractNumId w:val="16"/>
  </w:num>
  <w:num w:numId="35">
    <w:abstractNumId w:val="34"/>
  </w:num>
  <w:num w:numId="36">
    <w:abstractNumId w:val="2"/>
  </w:num>
  <w:num w:numId="37">
    <w:abstractNumId w:val="23"/>
  </w:num>
  <w:num w:numId="38">
    <w:abstractNumId w:val="32"/>
  </w:num>
  <w:num w:numId="39">
    <w:abstractNumId w:val="11"/>
  </w:num>
  <w:num w:numId="40">
    <w:abstractNumId w:val="27"/>
  </w:num>
  <w:num w:numId="41">
    <w:abstractNumId w:val="2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41007"/>
    <w:rsid w:val="000643F8"/>
    <w:rsid w:val="00070F9F"/>
    <w:rsid w:val="0007105C"/>
    <w:rsid w:val="000941BE"/>
    <w:rsid w:val="000A537D"/>
    <w:rsid w:val="000D4B5B"/>
    <w:rsid w:val="001121F6"/>
    <w:rsid w:val="00272C1C"/>
    <w:rsid w:val="00284C63"/>
    <w:rsid w:val="002C2EA9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C32A4"/>
    <w:rsid w:val="005D3EDF"/>
    <w:rsid w:val="00675A3C"/>
    <w:rsid w:val="00680729"/>
    <w:rsid w:val="006924E4"/>
    <w:rsid w:val="00754D6E"/>
    <w:rsid w:val="00786ECA"/>
    <w:rsid w:val="007A2630"/>
    <w:rsid w:val="00860D5E"/>
    <w:rsid w:val="0086395A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F6AB3"/>
    <w:rsid w:val="00C338C8"/>
    <w:rsid w:val="00C66FCA"/>
    <w:rsid w:val="00C74D29"/>
    <w:rsid w:val="00C75FE8"/>
    <w:rsid w:val="00C8033B"/>
    <w:rsid w:val="00C92AB3"/>
    <w:rsid w:val="00CF5A40"/>
    <w:rsid w:val="00D1471C"/>
    <w:rsid w:val="00D14B53"/>
    <w:rsid w:val="00D55325"/>
    <w:rsid w:val="00D65FD6"/>
    <w:rsid w:val="00DD1631"/>
    <w:rsid w:val="00E01930"/>
    <w:rsid w:val="00E030AB"/>
    <w:rsid w:val="00E051A7"/>
    <w:rsid w:val="00E1761F"/>
    <w:rsid w:val="00E20E86"/>
    <w:rsid w:val="00E30212"/>
    <w:rsid w:val="00F12BCE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95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0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2849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2</cp:revision>
  <cp:lastPrinted>2019-11-08T20:29:00Z</cp:lastPrinted>
  <dcterms:created xsi:type="dcterms:W3CDTF">2020-06-05T20:06:00Z</dcterms:created>
  <dcterms:modified xsi:type="dcterms:W3CDTF">2020-06-05T20:06:00Z</dcterms:modified>
</cp:coreProperties>
</file>