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BCF69" w14:textId="77777777" w:rsidR="00EE3005" w:rsidRDefault="00E46703" w:rsidP="00B92B1F">
      <w:pPr>
        <w:pStyle w:val="Title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Tomato Mastery:  </w:t>
      </w:r>
    </w:p>
    <w:p w14:paraId="0844C80B" w14:textId="66731B51" w:rsidR="00C54254" w:rsidRPr="00B92B1F" w:rsidRDefault="00E46703" w:rsidP="00B92B1F">
      <w:pPr>
        <w:pStyle w:val="Title"/>
        <w:jc w:val="center"/>
        <w:rPr>
          <w:sz w:val="44"/>
          <w:szCs w:val="44"/>
        </w:rPr>
      </w:pPr>
      <w:r>
        <w:rPr>
          <w:sz w:val="44"/>
          <w:szCs w:val="44"/>
        </w:rPr>
        <w:t>The Art and Science of Growing De</w:t>
      </w:r>
      <w:r w:rsidR="00EE3005">
        <w:rPr>
          <w:sz w:val="44"/>
          <w:szCs w:val="44"/>
        </w:rPr>
        <w:t>licious Tomatoes</w:t>
      </w:r>
    </w:p>
    <w:p w14:paraId="00A3F678" w14:textId="07CF6765" w:rsidR="00AB7759" w:rsidRPr="00AD3EFB" w:rsidRDefault="00AB7759" w:rsidP="002F4C6E">
      <w:pPr>
        <w:pStyle w:val="Heading1"/>
        <w:jc w:val="center"/>
      </w:pPr>
      <w:r w:rsidRPr="00AD3EFB">
        <w:t xml:space="preserve">Public Website:  </w:t>
      </w:r>
      <w:hyperlink r:id="rId7" w:history="1">
        <w:r w:rsidR="00B92B1F" w:rsidRPr="00EA2870">
          <w:rPr>
            <w:rStyle w:val="Hyperlink"/>
            <w:b/>
            <w:bCs/>
            <w:sz w:val="32"/>
            <w:szCs w:val="32"/>
          </w:rPr>
          <w:t>http://pcmg.ucanr.edu</w:t>
        </w:r>
      </w:hyperlink>
    </w:p>
    <w:p w14:paraId="39DD4B0E" w14:textId="2410F721" w:rsidR="00AB7759" w:rsidRPr="00AD3EFB" w:rsidRDefault="00AB7759" w:rsidP="002F4C6E">
      <w:pPr>
        <w:pStyle w:val="Heading1"/>
        <w:jc w:val="center"/>
      </w:pPr>
      <w:r w:rsidRPr="00AD3EFB">
        <w:t>Questions:</w:t>
      </w:r>
      <w:r w:rsidR="00B32747">
        <w:tab/>
      </w:r>
      <w:r w:rsidRPr="00AD3EFB">
        <w:t>Hotline (530) 889-7388</w:t>
      </w:r>
    </w:p>
    <w:p w14:paraId="7953A077" w14:textId="12116314" w:rsidR="00AB7759" w:rsidRPr="00B92B1F" w:rsidRDefault="00AB7759" w:rsidP="00F82433">
      <w:pPr>
        <w:pStyle w:val="Heading1"/>
        <w:jc w:val="center"/>
        <w:rPr>
          <w:sz w:val="20"/>
          <w:szCs w:val="20"/>
        </w:rPr>
      </w:pPr>
    </w:p>
    <w:p w14:paraId="4012AAA5" w14:textId="5C4CCF6D" w:rsidR="006777AF" w:rsidRPr="00F82433" w:rsidRDefault="006777AF" w:rsidP="006777AF">
      <w:pPr>
        <w:pStyle w:val="Heading2"/>
        <w:rPr>
          <w:b/>
          <w:bCs/>
          <w:sz w:val="28"/>
          <w:szCs w:val="28"/>
        </w:rPr>
      </w:pPr>
      <w:r w:rsidRPr="00F82433">
        <w:rPr>
          <w:b/>
          <w:bCs/>
          <w:sz w:val="28"/>
          <w:szCs w:val="28"/>
        </w:rPr>
        <w:t>HANDOUTS</w:t>
      </w:r>
    </w:p>
    <w:p w14:paraId="49B0E5AB" w14:textId="2267AE2F" w:rsidR="006777AF" w:rsidRPr="00F82433" w:rsidRDefault="006777AF" w:rsidP="006777AF">
      <w:pPr>
        <w:rPr>
          <w:sz w:val="24"/>
          <w:szCs w:val="24"/>
        </w:rPr>
      </w:pPr>
    </w:p>
    <w:p w14:paraId="37977CB5" w14:textId="5791FC1D" w:rsidR="001C3665" w:rsidRDefault="006777AF" w:rsidP="00211D11">
      <w:pPr>
        <w:rPr>
          <w:b/>
          <w:bCs/>
          <w:sz w:val="28"/>
          <w:szCs w:val="28"/>
        </w:rPr>
      </w:pPr>
      <w:r w:rsidRPr="00F82433">
        <w:rPr>
          <w:b/>
          <w:bCs/>
          <w:sz w:val="28"/>
          <w:szCs w:val="28"/>
        </w:rPr>
        <w:t>RESOURCE LINK</w:t>
      </w:r>
      <w:r w:rsidR="008E2262">
        <w:rPr>
          <w:b/>
          <w:bCs/>
          <w:sz w:val="28"/>
          <w:szCs w:val="28"/>
        </w:rPr>
        <w:t xml:space="preserve">S  </w:t>
      </w:r>
      <w:r w:rsidR="00DE29A9">
        <w:rPr>
          <w:b/>
          <w:bCs/>
          <w:sz w:val="28"/>
          <w:szCs w:val="28"/>
        </w:rPr>
        <w:t xml:space="preserve"> </w:t>
      </w:r>
    </w:p>
    <w:p w14:paraId="22610173" w14:textId="77777777" w:rsidR="00384E3E" w:rsidRPr="00DE29A9" w:rsidRDefault="00384E3E" w:rsidP="00211D11">
      <w:pPr>
        <w:rPr>
          <w:b/>
          <w:bCs/>
          <w:sz w:val="28"/>
          <w:szCs w:val="28"/>
        </w:rPr>
      </w:pPr>
    </w:p>
    <w:p w14:paraId="68645EE4" w14:textId="77777777" w:rsidR="00384E3E" w:rsidRPr="005004A1" w:rsidRDefault="00384E3E" w:rsidP="00384E3E">
      <w:pPr>
        <w:rPr>
          <w:sz w:val="24"/>
          <w:szCs w:val="24"/>
        </w:rPr>
      </w:pPr>
      <w:r w:rsidRPr="005004A1">
        <w:rPr>
          <w:sz w:val="24"/>
          <w:szCs w:val="24"/>
        </w:rPr>
        <w:t>Tomatoes in the Home Garden, Publication Number 31-159</w:t>
      </w:r>
    </w:p>
    <w:p w14:paraId="6D9946B0" w14:textId="77777777" w:rsidR="00384E3E" w:rsidRPr="005004A1" w:rsidRDefault="00000000" w:rsidP="00384E3E">
      <w:pPr>
        <w:rPr>
          <w:sz w:val="24"/>
          <w:szCs w:val="24"/>
        </w:rPr>
      </w:pPr>
      <w:hyperlink r:id="rId8" w:history="1">
        <w:r w:rsidR="00384E3E" w:rsidRPr="005004A1">
          <w:rPr>
            <w:rStyle w:val="Hyperlink"/>
            <w:sz w:val="24"/>
            <w:szCs w:val="24"/>
          </w:rPr>
          <w:t>https://ucanr.edu/sites/ucmgplacer/files/158610.pdf</w:t>
        </w:r>
      </w:hyperlink>
    </w:p>
    <w:p w14:paraId="45664BD9" w14:textId="77777777" w:rsidR="00ED330E" w:rsidRDefault="00ED330E" w:rsidP="00384E3E">
      <w:pPr>
        <w:rPr>
          <w:sz w:val="24"/>
          <w:szCs w:val="24"/>
        </w:rPr>
      </w:pPr>
    </w:p>
    <w:p w14:paraId="2C39C36D" w14:textId="6CEFC505" w:rsidR="00384E3E" w:rsidRPr="005004A1" w:rsidRDefault="00384E3E" w:rsidP="00384E3E">
      <w:pPr>
        <w:rPr>
          <w:sz w:val="24"/>
          <w:szCs w:val="24"/>
        </w:rPr>
      </w:pPr>
      <w:r w:rsidRPr="005004A1">
        <w:rPr>
          <w:sz w:val="24"/>
          <w:szCs w:val="24"/>
        </w:rPr>
        <w:t>Growing Tomatoes in the Home Garden, Publication 8159</w:t>
      </w:r>
    </w:p>
    <w:p w14:paraId="3F0AFF3E" w14:textId="77777777" w:rsidR="00384E3E" w:rsidRPr="005004A1" w:rsidRDefault="00000000" w:rsidP="00384E3E">
      <w:pPr>
        <w:rPr>
          <w:sz w:val="24"/>
          <w:szCs w:val="24"/>
        </w:rPr>
      </w:pPr>
      <w:hyperlink r:id="rId9" w:history="1">
        <w:r w:rsidR="00384E3E" w:rsidRPr="005004A1">
          <w:rPr>
            <w:rStyle w:val="Hyperlink"/>
            <w:sz w:val="24"/>
            <w:szCs w:val="24"/>
          </w:rPr>
          <w:t>https://anrcatalog.ucanr.edu/pdf/8159.pdf</w:t>
        </w:r>
      </w:hyperlink>
    </w:p>
    <w:p w14:paraId="23EED4C7" w14:textId="77777777" w:rsidR="00384E3E" w:rsidRPr="005004A1" w:rsidRDefault="00384E3E" w:rsidP="00384E3E">
      <w:pPr>
        <w:rPr>
          <w:sz w:val="24"/>
          <w:szCs w:val="24"/>
        </w:rPr>
      </w:pPr>
      <w:r w:rsidRPr="005004A1">
        <w:rPr>
          <w:b/>
          <w:bCs/>
          <w:sz w:val="24"/>
          <w:szCs w:val="24"/>
        </w:rPr>
        <w:t> </w:t>
      </w:r>
    </w:p>
    <w:p w14:paraId="1C65954F" w14:textId="77777777" w:rsidR="00384E3E" w:rsidRPr="005004A1" w:rsidRDefault="00384E3E" w:rsidP="00384E3E">
      <w:pPr>
        <w:rPr>
          <w:sz w:val="24"/>
          <w:szCs w:val="24"/>
        </w:rPr>
      </w:pPr>
      <w:r w:rsidRPr="005004A1">
        <w:rPr>
          <w:sz w:val="24"/>
          <w:szCs w:val="24"/>
        </w:rPr>
        <w:t xml:space="preserve">Harvesting Seeds </w:t>
      </w:r>
      <w:proofErr w:type="gramStart"/>
      <w:r w:rsidRPr="005004A1">
        <w:rPr>
          <w:sz w:val="24"/>
          <w:szCs w:val="24"/>
        </w:rPr>
        <w:t>From</w:t>
      </w:r>
      <w:proofErr w:type="gramEnd"/>
      <w:r w:rsidRPr="005004A1">
        <w:rPr>
          <w:sz w:val="24"/>
          <w:szCs w:val="24"/>
        </w:rPr>
        <w:t xml:space="preserve"> the Garden</w:t>
      </w:r>
    </w:p>
    <w:p w14:paraId="001DC854" w14:textId="77777777" w:rsidR="00384E3E" w:rsidRPr="005004A1" w:rsidRDefault="00000000" w:rsidP="00384E3E">
      <w:pPr>
        <w:rPr>
          <w:sz w:val="24"/>
          <w:szCs w:val="24"/>
        </w:rPr>
      </w:pPr>
      <w:hyperlink r:id="rId10" w:history="1">
        <w:r w:rsidR="00384E3E" w:rsidRPr="005004A1">
          <w:rPr>
            <w:rStyle w:val="Hyperlink"/>
            <w:sz w:val="24"/>
            <w:szCs w:val="24"/>
          </w:rPr>
          <w:t>https://anrcatalog.ucanr.edu/pdf/8159.pdf</w:t>
        </w:r>
      </w:hyperlink>
    </w:p>
    <w:p w14:paraId="119ADCB7" w14:textId="77777777" w:rsidR="00384E3E" w:rsidRPr="005004A1" w:rsidRDefault="00384E3E" w:rsidP="00384E3E">
      <w:pPr>
        <w:rPr>
          <w:sz w:val="24"/>
          <w:szCs w:val="24"/>
        </w:rPr>
      </w:pPr>
      <w:r w:rsidRPr="005004A1">
        <w:rPr>
          <w:sz w:val="24"/>
          <w:szCs w:val="24"/>
        </w:rPr>
        <w:t> </w:t>
      </w:r>
    </w:p>
    <w:p w14:paraId="7D1213AC" w14:textId="77777777" w:rsidR="00384E3E" w:rsidRPr="005004A1" w:rsidRDefault="00384E3E" w:rsidP="00384E3E">
      <w:pPr>
        <w:rPr>
          <w:sz w:val="24"/>
          <w:szCs w:val="24"/>
        </w:rPr>
      </w:pPr>
      <w:r w:rsidRPr="005004A1">
        <w:rPr>
          <w:sz w:val="24"/>
          <w:szCs w:val="24"/>
        </w:rPr>
        <w:t xml:space="preserve">UC IPM Cultural Tips for Growing Tomato </w:t>
      </w:r>
    </w:p>
    <w:p w14:paraId="3989A8B9" w14:textId="77777777" w:rsidR="00384E3E" w:rsidRPr="005004A1" w:rsidRDefault="00000000" w:rsidP="00384E3E">
      <w:pPr>
        <w:rPr>
          <w:sz w:val="24"/>
          <w:szCs w:val="24"/>
        </w:rPr>
      </w:pPr>
      <w:hyperlink r:id="rId11" w:history="1">
        <w:r w:rsidR="00384E3E" w:rsidRPr="005004A1">
          <w:rPr>
            <w:rStyle w:val="Hyperlink"/>
            <w:sz w:val="24"/>
            <w:szCs w:val="24"/>
          </w:rPr>
          <w:t>https://ipm.ucanr.edu/home-and-landscape/tomato/cultural-tips/index.html?src=307-pageViewHLS</w:t>
        </w:r>
      </w:hyperlink>
    </w:p>
    <w:p w14:paraId="711A9B31" w14:textId="77777777" w:rsidR="00384E3E" w:rsidRPr="005004A1" w:rsidRDefault="00384E3E" w:rsidP="00384E3E">
      <w:pPr>
        <w:rPr>
          <w:sz w:val="24"/>
          <w:szCs w:val="24"/>
        </w:rPr>
      </w:pPr>
    </w:p>
    <w:p w14:paraId="24C0ACC6" w14:textId="77777777" w:rsidR="00384E3E" w:rsidRPr="005004A1" w:rsidRDefault="00384E3E" w:rsidP="00384E3E">
      <w:pPr>
        <w:rPr>
          <w:sz w:val="24"/>
          <w:szCs w:val="24"/>
        </w:rPr>
      </w:pPr>
      <w:r w:rsidRPr="005004A1">
        <w:rPr>
          <w:sz w:val="24"/>
          <w:szCs w:val="24"/>
        </w:rPr>
        <w:t>Heirloom Tomatoes</w:t>
      </w:r>
    </w:p>
    <w:p w14:paraId="0EB0F915" w14:textId="77777777" w:rsidR="00384E3E" w:rsidRPr="005004A1" w:rsidRDefault="00000000" w:rsidP="00384E3E">
      <w:pPr>
        <w:rPr>
          <w:sz w:val="24"/>
          <w:szCs w:val="24"/>
        </w:rPr>
      </w:pPr>
      <w:hyperlink r:id="rId12" w:history="1">
        <w:r w:rsidR="00384E3E" w:rsidRPr="005004A1">
          <w:rPr>
            <w:rStyle w:val="Hyperlink"/>
            <w:sz w:val="24"/>
            <w:szCs w:val="24"/>
          </w:rPr>
          <w:t>https://sacmg.ucanr.edu/What_are_Heirloom_Tomatoes/</w:t>
        </w:r>
      </w:hyperlink>
    </w:p>
    <w:p w14:paraId="3650433E" w14:textId="77777777" w:rsidR="00384E3E" w:rsidRPr="005004A1" w:rsidRDefault="00384E3E" w:rsidP="00384E3E">
      <w:pPr>
        <w:rPr>
          <w:sz w:val="24"/>
          <w:szCs w:val="24"/>
        </w:rPr>
      </w:pPr>
    </w:p>
    <w:p w14:paraId="4030663C" w14:textId="77777777" w:rsidR="00384E3E" w:rsidRPr="005004A1" w:rsidRDefault="00000000" w:rsidP="00384E3E">
      <w:pPr>
        <w:rPr>
          <w:sz w:val="24"/>
          <w:szCs w:val="24"/>
        </w:rPr>
      </w:pPr>
      <w:hyperlink r:id="rId13" w:history="1">
        <w:r w:rsidR="00384E3E" w:rsidRPr="005004A1">
          <w:rPr>
            <w:sz w:val="24"/>
            <w:szCs w:val="24"/>
          </w:rPr>
          <w:t>What’s The Difference Between Determinate and Indeterminate Tomatoes?</w:t>
        </w:r>
      </w:hyperlink>
    </w:p>
    <w:p w14:paraId="1BCED4EE" w14:textId="77777777" w:rsidR="00384E3E" w:rsidRPr="005004A1" w:rsidRDefault="00000000" w:rsidP="00384E3E">
      <w:pPr>
        <w:rPr>
          <w:sz w:val="24"/>
          <w:szCs w:val="24"/>
        </w:rPr>
      </w:pPr>
      <w:hyperlink r:id="rId14" w:history="1">
        <w:r w:rsidR="00384E3E" w:rsidRPr="005004A1">
          <w:rPr>
            <w:rStyle w:val="Hyperlink"/>
            <w:sz w:val="24"/>
            <w:szCs w:val="24"/>
          </w:rPr>
          <w:t>https://ucanr.edu/blogs/blogcore/postdetail.cfm?postnum=16937</w:t>
        </w:r>
      </w:hyperlink>
    </w:p>
    <w:p w14:paraId="68CB6CB9" w14:textId="77777777" w:rsidR="00384E3E" w:rsidRPr="005004A1" w:rsidRDefault="00384E3E" w:rsidP="00384E3E">
      <w:pPr>
        <w:rPr>
          <w:sz w:val="24"/>
          <w:szCs w:val="24"/>
        </w:rPr>
      </w:pPr>
    </w:p>
    <w:p w14:paraId="5F16F33C" w14:textId="77777777" w:rsidR="00384E3E" w:rsidRPr="005004A1" w:rsidRDefault="00384E3E" w:rsidP="00384E3E">
      <w:pPr>
        <w:rPr>
          <w:sz w:val="24"/>
          <w:szCs w:val="24"/>
        </w:rPr>
      </w:pPr>
      <w:r w:rsidRPr="005004A1">
        <w:rPr>
          <w:sz w:val="24"/>
          <w:szCs w:val="24"/>
        </w:rPr>
        <w:t>Seed-Starting Supplies, The Old, the New, the Cheap</w:t>
      </w:r>
    </w:p>
    <w:p w14:paraId="0E7E3292" w14:textId="77777777" w:rsidR="00384E3E" w:rsidRPr="005004A1" w:rsidRDefault="00000000" w:rsidP="00384E3E">
      <w:pPr>
        <w:rPr>
          <w:sz w:val="24"/>
          <w:szCs w:val="24"/>
        </w:rPr>
      </w:pPr>
      <w:hyperlink r:id="rId15" w:history="1">
        <w:r w:rsidR="00384E3E" w:rsidRPr="005004A1">
          <w:rPr>
            <w:rStyle w:val="Hyperlink"/>
            <w:sz w:val="24"/>
            <w:szCs w:val="24"/>
          </w:rPr>
          <w:t>https://ucanr.edu/sites/ucmgplacer/files/171555.pdf</w:t>
        </w:r>
      </w:hyperlink>
    </w:p>
    <w:p w14:paraId="1A66C27D" w14:textId="77777777" w:rsidR="00384E3E" w:rsidRPr="005004A1" w:rsidRDefault="00384E3E" w:rsidP="00384E3E">
      <w:pPr>
        <w:rPr>
          <w:sz w:val="24"/>
          <w:szCs w:val="24"/>
        </w:rPr>
      </w:pPr>
    </w:p>
    <w:p w14:paraId="733FF8C5" w14:textId="77777777" w:rsidR="00384E3E" w:rsidRPr="005004A1" w:rsidRDefault="00384E3E" w:rsidP="00384E3E">
      <w:pPr>
        <w:rPr>
          <w:sz w:val="24"/>
          <w:szCs w:val="24"/>
        </w:rPr>
      </w:pPr>
      <w:r w:rsidRPr="005004A1">
        <w:rPr>
          <w:sz w:val="24"/>
          <w:szCs w:val="24"/>
        </w:rPr>
        <w:t>Preparing the Soil for a Vegetable Garden</w:t>
      </w:r>
    </w:p>
    <w:p w14:paraId="783782B7" w14:textId="77777777" w:rsidR="00384E3E" w:rsidRPr="005004A1" w:rsidRDefault="00000000" w:rsidP="00384E3E">
      <w:pPr>
        <w:rPr>
          <w:sz w:val="24"/>
          <w:szCs w:val="24"/>
        </w:rPr>
      </w:pPr>
      <w:hyperlink r:id="rId16" w:history="1">
        <w:r w:rsidR="00384E3E" w:rsidRPr="005004A1">
          <w:rPr>
            <w:rStyle w:val="Hyperlink"/>
            <w:sz w:val="24"/>
            <w:szCs w:val="24"/>
          </w:rPr>
          <w:t>https://ucanr.edu/sites/ucmgplacer/files/166281.pdf</w:t>
        </w:r>
      </w:hyperlink>
    </w:p>
    <w:p w14:paraId="049EAF14" w14:textId="77777777" w:rsidR="00384E3E" w:rsidRPr="005004A1" w:rsidRDefault="00384E3E" w:rsidP="00384E3E">
      <w:pPr>
        <w:rPr>
          <w:sz w:val="24"/>
          <w:szCs w:val="24"/>
        </w:rPr>
      </w:pPr>
    </w:p>
    <w:p w14:paraId="56AF4AD6" w14:textId="77777777" w:rsidR="00384E3E" w:rsidRPr="005004A1" w:rsidRDefault="00384E3E" w:rsidP="00384E3E">
      <w:pPr>
        <w:rPr>
          <w:sz w:val="24"/>
          <w:szCs w:val="24"/>
        </w:rPr>
      </w:pPr>
      <w:r w:rsidRPr="005004A1">
        <w:rPr>
          <w:sz w:val="24"/>
          <w:szCs w:val="24"/>
        </w:rPr>
        <w:t>Agriculture:  Pest Management Guidelines</w:t>
      </w:r>
    </w:p>
    <w:p w14:paraId="1DD6D2E7" w14:textId="77777777" w:rsidR="00384E3E" w:rsidRPr="005004A1" w:rsidRDefault="00000000" w:rsidP="00384E3E">
      <w:pPr>
        <w:rPr>
          <w:sz w:val="24"/>
          <w:szCs w:val="24"/>
        </w:rPr>
      </w:pPr>
      <w:hyperlink r:id="rId17" w:history="1">
        <w:r w:rsidR="00384E3E" w:rsidRPr="005004A1">
          <w:rPr>
            <w:rStyle w:val="Hyperlink"/>
            <w:sz w:val="24"/>
            <w:szCs w:val="24"/>
          </w:rPr>
          <w:t>https://ipm.ucanr.edu/agriculture/tomato/</w:t>
        </w:r>
      </w:hyperlink>
    </w:p>
    <w:p w14:paraId="260ED957" w14:textId="22B4B899" w:rsidR="006777AF" w:rsidRPr="00F82433" w:rsidRDefault="006777AF" w:rsidP="00211D11">
      <w:pPr>
        <w:rPr>
          <w:sz w:val="24"/>
          <w:szCs w:val="24"/>
        </w:rPr>
      </w:pPr>
    </w:p>
    <w:p w14:paraId="0A1A7ED5" w14:textId="35805C2A" w:rsidR="006777AF" w:rsidRPr="00F82433" w:rsidRDefault="006777AF" w:rsidP="00211D11">
      <w:pPr>
        <w:rPr>
          <w:sz w:val="24"/>
          <w:szCs w:val="24"/>
        </w:rPr>
      </w:pPr>
    </w:p>
    <w:p w14:paraId="6FEF0D77" w14:textId="60D94CD0" w:rsidR="004A354C" w:rsidRDefault="004A354C" w:rsidP="00211D11">
      <w:pPr>
        <w:rPr>
          <w:sz w:val="24"/>
          <w:szCs w:val="24"/>
        </w:rPr>
      </w:pPr>
    </w:p>
    <w:p w14:paraId="0B64B842" w14:textId="443C6EB7" w:rsidR="00DE29A9" w:rsidRDefault="00DE29A9" w:rsidP="00211D11">
      <w:pPr>
        <w:rPr>
          <w:sz w:val="24"/>
          <w:szCs w:val="24"/>
        </w:rPr>
      </w:pPr>
    </w:p>
    <w:sectPr w:rsidR="00DE29A9" w:rsidSect="00460226">
      <w:headerReference w:type="default" r:id="rId18"/>
      <w:footerReference w:type="default" r:id="rId19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25174" w14:textId="77777777" w:rsidR="00460226" w:rsidRDefault="00460226" w:rsidP="00211D11">
      <w:r>
        <w:separator/>
      </w:r>
    </w:p>
  </w:endnote>
  <w:endnote w:type="continuationSeparator" w:id="0">
    <w:p w14:paraId="22131CCF" w14:textId="77777777" w:rsidR="00460226" w:rsidRDefault="00460226" w:rsidP="00211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4E565" w14:textId="77777777" w:rsidR="00211D11" w:rsidRDefault="00211D11" w:rsidP="00211D11">
    <w:pPr>
      <w:pBdr>
        <w:top w:val="single" w:sz="4" w:space="6" w:color="auto"/>
      </w:pBdr>
      <w:tabs>
        <w:tab w:val="left" w:pos="2520"/>
      </w:tabs>
      <w:jc w:val="center"/>
      <w:rPr>
        <w:rFonts w:cs="Times New Roman"/>
        <w:bCs/>
        <w:sz w:val="18"/>
        <w:szCs w:val="18"/>
      </w:rPr>
    </w:pPr>
    <w:r w:rsidRPr="00EA0D2C">
      <w:rPr>
        <w:rFonts w:cs="Times New Roman"/>
        <w:sz w:val="18"/>
        <w:szCs w:val="18"/>
      </w:rPr>
      <w:t>UCCE is part of the Division of Agriculture and Natural Resources (ANR) of the University of California.</w:t>
    </w:r>
    <w:r>
      <w:rPr>
        <w:rFonts w:cs="Times New Roman"/>
        <w:sz w:val="18"/>
        <w:szCs w:val="18"/>
      </w:rPr>
      <w:br/>
    </w:r>
    <w:r w:rsidRPr="00EA0D2C">
      <w:rPr>
        <w:rFonts w:cs="Times New Roman"/>
        <w:sz w:val="18"/>
        <w:szCs w:val="18"/>
      </w:rPr>
      <w:t xml:space="preserve"> </w:t>
    </w:r>
    <w:r>
      <w:rPr>
        <w:rFonts w:cs="Times New Roman"/>
        <w:sz w:val="18"/>
        <w:szCs w:val="18"/>
      </w:rPr>
      <w:t xml:space="preserve">UCCE Placer County: 11477 E Avenue, </w:t>
    </w:r>
    <w:r w:rsidRPr="00EA0D2C">
      <w:rPr>
        <w:rFonts w:cs="Times New Roman"/>
        <w:sz w:val="18"/>
        <w:szCs w:val="18"/>
      </w:rPr>
      <w:t>Auburn, CA 95603</w:t>
    </w:r>
    <w:r>
      <w:rPr>
        <w:rFonts w:cs="Times New Roman"/>
        <w:sz w:val="18"/>
        <w:szCs w:val="18"/>
      </w:rPr>
      <w:t xml:space="preserve">, </w:t>
    </w:r>
    <w:r w:rsidRPr="00EA0D2C">
      <w:rPr>
        <w:rFonts w:cs="Times New Roman"/>
        <w:bCs/>
        <w:sz w:val="18"/>
        <w:szCs w:val="18"/>
      </w:rPr>
      <w:t>(530) 889-7385</w:t>
    </w:r>
  </w:p>
  <w:p w14:paraId="23A11D59" w14:textId="25A746E9" w:rsidR="00211D11" w:rsidRPr="00016A0E" w:rsidRDefault="00211D11" w:rsidP="00211D11">
    <w:pPr>
      <w:tabs>
        <w:tab w:val="left" w:pos="1440"/>
      </w:tabs>
      <w:spacing w:before="120"/>
      <w:jc w:val="center"/>
    </w:pPr>
    <w:r>
      <w:rPr>
        <w:rFonts w:cs="Times New Roman"/>
        <w:b/>
        <w:sz w:val="18"/>
        <w:szCs w:val="18"/>
      </w:rPr>
      <w:t xml:space="preserve">UC </w:t>
    </w:r>
    <w:r w:rsidRPr="00FB6CB5">
      <w:rPr>
        <w:rFonts w:cs="Times New Roman"/>
        <w:b/>
        <w:sz w:val="18"/>
        <w:szCs w:val="18"/>
      </w:rPr>
      <w:t>Master Gardener</w:t>
    </w:r>
    <w:r>
      <w:rPr>
        <w:rFonts w:cs="Times New Roman"/>
        <w:b/>
        <w:sz w:val="18"/>
        <w:szCs w:val="18"/>
      </w:rPr>
      <w:t>s of Placer County</w:t>
    </w:r>
    <w:r w:rsidRPr="00FB6CB5">
      <w:rPr>
        <w:rFonts w:cs="Times New Roman"/>
        <w:b/>
        <w:sz w:val="18"/>
        <w:szCs w:val="18"/>
      </w:rPr>
      <w:t xml:space="preserve"> Hotline: (530) 889-7388; Websi</w:t>
    </w:r>
    <w:r w:rsidRPr="00FB6CB5">
      <w:rPr>
        <w:rFonts w:eastAsia="Times New Roman" w:cs="Times New Roman"/>
        <w:b/>
        <w:sz w:val="18"/>
        <w:szCs w:val="18"/>
      </w:rPr>
      <w:t xml:space="preserve">te: </w:t>
    </w:r>
    <w:hyperlink r:id="rId1" w:history="1">
      <w:r w:rsidR="00893C73" w:rsidRPr="008879F6">
        <w:rPr>
          <w:rStyle w:val="Hyperlink"/>
          <w:rFonts w:eastAsia="Times New Roman" w:cs="Times New Roman"/>
          <w:b/>
          <w:sz w:val="18"/>
          <w:szCs w:val="18"/>
        </w:rPr>
        <w:t>http://pcmg.ucanr.edu/</w:t>
      </w:r>
    </w:hyperlink>
    <w:r>
      <w:rPr>
        <w:rFonts w:eastAsia="Times New Roman" w:cs="Times New Roman"/>
        <w:b/>
        <w:sz w:val="18"/>
        <w:szCs w:val="18"/>
      </w:rPr>
      <w:t xml:space="preserve">  </w:t>
    </w:r>
    <w:r w:rsidR="002A1881">
      <w:rPr>
        <w:rFonts w:eastAsia="Times New Roman" w:cs="Times New Roman"/>
        <w:b/>
        <w:sz w:val="18"/>
        <w:szCs w:val="18"/>
      </w:rPr>
      <w:t xml:space="preserve">  </w:t>
    </w:r>
    <w:r w:rsidR="003F610C">
      <w:rPr>
        <w:rFonts w:eastAsia="Times New Roman" w:cs="Times New Roman"/>
        <w:b/>
        <w:sz w:val="18"/>
        <w:szCs w:val="18"/>
      </w:rPr>
      <w:t>3/2024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8AB39" w14:textId="77777777" w:rsidR="00460226" w:rsidRDefault="00460226" w:rsidP="00211D11">
      <w:r>
        <w:separator/>
      </w:r>
    </w:p>
  </w:footnote>
  <w:footnote w:type="continuationSeparator" w:id="0">
    <w:p w14:paraId="49F69FD6" w14:textId="77777777" w:rsidR="00460226" w:rsidRDefault="00460226" w:rsidP="00211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EBBD5" w14:textId="71A6F49C" w:rsidR="00B92B1F" w:rsidRPr="00B92B1F" w:rsidRDefault="00B92B1F" w:rsidP="00B92B1F">
    <w:pPr>
      <w:pStyle w:val="Header"/>
      <w:jc w:val="center"/>
    </w:pPr>
    <w:r>
      <w:rPr>
        <w:noProof/>
      </w:rPr>
      <w:drawing>
        <wp:inline distT="0" distB="0" distL="0" distR="0" wp14:anchorId="2D030075" wp14:editId="673555C1">
          <wp:extent cx="5397500" cy="825500"/>
          <wp:effectExtent l="0" t="0" r="0" b="0"/>
          <wp:docPr id="17051150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115029" name="Picture 17051150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70" cy="8293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7B"/>
    <w:rsid w:val="00000CA2"/>
    <w:rsid w:val="00030D3E"/>
    <w:rsid w:val="00052063"/>
    <w:rsid w:val="00055E14"/>
    <w:rsid w:val="000A0AC6"/>
    <w:rsid w:val="000B1266"/>
    <w:rsid w:val="000F57C4"/>
    <w:rsid w:val="00171273"/>
    <w:rsid w:val="001C3665"/>
    <w:rsid w:val="001E3D33"/>
    <w:rsid w:val="00211D11"/>
    <w:rsid w:val="002458C8"/>
    <w:rsid w:val="00280334"/>
    <w:rsid w:val="00290520"/>
    <w:rsid w:val="002A1881"/>
    <w:rsid w:val="002C1DD7"/>
    <w:rsid w:val="002F4C6E"/>
    <w:rsid w:val="00384E3E"/>
    <w:rsid w:val="003E1DDE"/>
    <w:rsid w:val="003F12C5"/>
    <w:rsid w:val="003F21AA"/>
    <w:rsid w:val="003F610C"/>
    <w:rsid w:val="00460226"/>
    <w:rsid w:val="00460909"/>
    <w:rsid w:val="0047137B"/>
    <w:rsid w:val="004A354C"/>
    <w:rsid w:val="004D19DE"/>
    <w:rsid w:val="004F263E"/>
    <w:rsid w:val="00500ED7"/>
    <w:rsid w:val="00513BA9"/>
    <w:rsid w:val="005A7DAB"/>
    <w:rsid w:val="00652BAA"/>
    <w:rsid w:val="006777AF"/>
    <w:rsid w:val="00732D43"/>
    <w:rsid w:val="008066F1"/>
    <w:rsid w:val="00843402"/>
    <w:rsid w:val="00870EE0"/>
    <w:rsid w:val="00893C73"/>
    <w:rsid w:val="008C2F73"/>
    <w:rsid w:val="008E2262"/>
    <w:rsid w:val="008F6D1C"/>
    <w:rsid w:val="00900C97"/>
    <w:rsid w:val="009202B6"/>
    <w:rsid w:val="00927752"/>
    <w:rsid w:val="009726C1"/>
    <w:rsid w:val="009950CE"/>
    <w:rsid w:val="009D7A93"/>
    <w:rsid w:val="00A3718E"/>
    <w:rsid w:val="00A8018C"/>
    <w:rsid w:val="00AB7759"/>
    <w:rsid w:val="00AC3803"/>
    <w:rsid w:val="00AD34AF"/>
    <w:rsid w:val="00AD3EFB"/>
    <w:rsid w:val="00AD7F46"/>
    <w:rsid w:val="00B32747"/>
    <w:rsid w:val="00B63422"/>
    <w:rsid w:val="00B776A6"/>
    <w:rsid w:val="00B92B1F"/>
    <w:rsid w:val="00BC07EE"/>
    <w:rsid w:val="00BE522E"/>
    <w:rsid w:val="00BF34B3"/>
    <w:rsid w:val="00C53110"/>
    <w:rsid w:val="00C54254"/>
    <w:rsid w:val="00C84CC6"/>
    <w:rsid w:val="00CE520C"/>
    <w:rsid w:val="00D013C6"/>
    <w:rsid w:val="00DD1B79"/>
    <w:rsid w:val="00DE29A9"/>
    <w:rsid w:val="00E46703"/>
    <w:rsid w:val="00E96C49"/>
    <w:rsid w:val="00EA63E6"/>
    <w:rsid w:val="00EC00C3"/>
    <w:rsid w:val="00EC6604"/>
    <w:rsid w:val="00EC7316"/>
    <w:rsid w:val="00ED330E"/>
    <w:rsid w:val="00ED4CE0"/>
    <w:rsid w:val="00EE3005"/>
    <w:rsid w:val="00EF1FA1"/>
    <w:rsid w:val="00EF3861"/>
    <w:rsid w:val="00F714F8"/>
    <w:rsid w:val="00F82433"/>
    <w:rsid w:val="00F86BF4"/>
    <w:rsid w:val="00FE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95AE6"/>
  <w15:docId w15:val="{48EF7481-2334-4BB0-A5AE-C69F9A19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DAB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DAB"/>
    <w:pPr>
      <w:outlineLvl w:val="0"/>
    </w:pPr>
    <w:rPr>
      <w:sz w:val="2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54254"/>
    <w:pPr>
      <w:outlineLvl w:val="1"/>
    </w:pPr>
    <w:rPr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C54254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202B6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02B6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202B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DAB"/>
    <w:rPr>
      <w:sz w:val="26"/>
    </w:rPr>
  </w:style>
  <w:style w:type="character" w:customStyle="1" w:styleId="Heading2Char">
    <w:name w:val="Heading 2 Char"/>
    <w:basedOn w:val="DefaultParagraphFont"/>
    <w:link w:val="Heading2"/>
    <w:uiPriority w:val="9"/>
    <w:rsid w:val="00EA63E6"/>
    <w:rPr>
      <w:rFonts w:ascii="Arial" w:eastAsiaTheme="majorEastAsia" w:hAnsi="Arial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54254"/>
    <w:rPr>
      <w:rFonts w:ascii="Arial" w:eastAsiaTheme="majorEastAsia" w:hAnsi="Arial" w:cstheme="majorBidi"/>
      <w:b/>
      <w:bCs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202B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9202B6"/>
    <w:rPr>
      <w:rFonts w:ascii="Arial" w:eastAsiaTheme="majorEastAsia" w:hAnsi="Arial" w:cstheme="majorBidi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9202B6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paragraph" w:styleId="Header">
    <w:name w:val="header"/>
    <w:basedOn w:val="Normal"/>
    <w:link w:val="HeaderChar"/>
    <w:uiPriority w:val="99"/>
    <w:unhideWhenUsed/>
    <w:rsid w:val="00211D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D1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211D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D11"/>
    <w:rPr>
      <w:sz w:val="24"/>
    </w:rPr>
  </w:style>
  <w:style w:type="character" w:styleId="Hyperlink">
    <w:name w:val="Hyperlink"/>
    <w:basedOn w:val="DefaultParagraphFont"/>
    <w:uiPriority w:val="99"/>
    <w:unhideWhenUsed/>
    <w:rsid w:val="00211D1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11D1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D1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B7759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2F4C6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9726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anr.edu/sites/ucmgplacer/files/158610.pdf" TargetMode="External"/><Relationship Id="rId13" Type="http://schemas.openxmlformats.org/officeDocument/2006/relationships/hyperlink" Target="https://ucanr.edu/blogs/blogcore/postdetail.cfm?postnum=16937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pcmg.ucanr.edug" TargetMode="External"/><Relationship Id="rId12" Type="http://schemas.openxmlformats.org/officeDocument/2006/relationships/hyperlink" Target="https://sacmg.ucanr.edu/What_are_Heirloom_Tomatoes/" TargetMode="External"/><Relationship Id="rId17" Type="http://schemas.openxmlformats.org/officeDocument/2006/relationships/hyperlink" Target="https://ipm.ucanr.edu/agriculture/tomat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anr.edu/sites/ucmgplacer/files/166281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pm.ucanr.edu/home-and-landscape/tomato/cultural-tips/index.html?src=307-pageViewHL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canr.edu/sites/ucmgplacer/files/171555.pdf" TargetMode="External"/><Relationship Id="rId10" Type="http://schemas.openxmlformats.org/officeDocument/2006/relationships/hyperlink" Target="https://anrcatalog.ucanr.edu/pdf/8159.pdf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nrcatalog.ucanr.edu/pdf/8159.pdf" TargetMode="External"/><Relationship Id="rId14" Type="http://schemas.openxmlformats.org/officeDocument/2006/relationships/hyperlink" Target="https://ucanr.edu/blogs/blogcore/postdetail.cfm?postnum=16937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cmg.ucanr.e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\Downloads\27282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2017-08-08T00:00:00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272829</Template>
  <TotalTime>5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 Template</vt:lpstr>
    </vt:vector>
  </TitlesOfParts>
  <Manager/>
  <Company/>
  <LinksUpToDate>false</LinksUpToDate>
  <CharactersWithSpaces>1816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Template</dc:title>
  <dc:subject/>
  <dc:creator>Barbara Villareal.Peggy Beltramo</dc:creator>
  <cp:keywords/>
  <dc:description/>
  <cp:lastModifiedBy>Barbara Villareal</cp:lastModifiedBy>
  <cp:revision>10</cp:revision>
  <cp:lastPrinted>2022-08-14T23:33:00Z</cp:lastPrinted>
  <dcterms:created xsi:type="dcterms:W3CDTF">2024-02-19T23:33:00Z</dcterms:created>
  <dcterms:modified xsi:type="dcterms:W3CDTF">2024-03-14T22:28:00Z</dcterms:modified>
  <cp:category/>
</cp:coreProperties>
</file>