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70F87" w14:textId="403B4197" w:rsidR="00454749" w:rsidRPr="000E64FD" w:rsidRDefault="006C1573">
      <w:pPr>
        <w:rPr>
          <w:rFonts w:ascii="Calibri" w:hAnsi="Calibri" w:cs="Arial"/>
          <w:szCs w:val="20"/>
        </w:rPr>
      </w:pPr>
      <w:r w:rsidRPr="006E53C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85C1A4" wp14:editId="6E3C2842">
                <wp:simplePos x="0" y="0"/>
                <wp:positionH relativeFrom="column">
                  <wp:posOffset>-114300</wp:posOffset>
                </wp:positionH>
                <wp:positionV relativeFrom="page">
                  <wp:posOffset>457200</wp:posOffset>
                </wp:positionV>
                <wp:extent cx="6755130" cy="26098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130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235A2" w14:textId="77777777" w:rsidR="00454749" w:rsidRPr="006C1573" w:rsidRDefault="00454749" w:rsidP="00911793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73B055ED" w14:textId="77777777" w:rsidR="00454749" w:rsidRPr="006C1573" w:rsidRDefault="00454749" w:rsidP="00911793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4EDD4947" w14:textId="77777777" w:rsidR="0016013F" w:rsidRPr="006C1573" w:rsidRDefault="006E53CC" w:rsidP="0016013F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</w:pPr>
                            <w:r w:rsidRPr="006C1573"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  <w:t xml:space="preserve">Impact Outcome Evaluation Quarterly </w:t>
                            </w:r>
                            <w:r w:rsidR="005409F3" w:rsidRPr="006C1573"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  <w:t>Call</w:t>
                            </w:r>
                          </w:p>
                          <w:p w14:paraId="1A50FD17" w14:textId="77777777" w:rsidR="005409F3" w:rsidRPr="006C1573" w:rsidRDefault="005409F3" w:rsidP="00E7243F">
                            <w:pPr>
                              <w:pStyle w:val="Heading2"/>
                              <w:rPr>
                                <w:rFonts w:ascii="Aptos" w:hAnsi="Aptos" w:cs="Arial"/>
                                <w:color w:val="002A7E"/>
                                <w:sz w:val="36"/>
                                <w:szCs w:val="36"/>
                              </w:rPr>
                            </w:pPr>
                          </w:p>
                          <w:p w14:paraId="300A1C18" w14:textId="131F5841" w:rsidR="005409F3" w:rsidRPr="006C1573" w:rsidRDefault="005409F3" w:rsidP="00E7243F">
                            <w:pPr>
                              <w:pStyle w:val="Heading2"/>
                              <w:rPr>
                                <w:rFonts w:ascii="Aptos" w:hAnsi="Aptos" w:cs="Arial"/>
                                <w:color w:val="002A7E"/>
                                <w:sz w:val="28"/>
                                <w:szCs w:val="28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color w:val="002A7E"/>
                                <w:sz w:val="28"/>
                                <w:szCs w:val="28"/>
                              </w:rPr>
                              <w:t xml:space="preserve">Date:  </w:t>
                            </w:r>
                            <w:r w:rsidR="00C50C31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Tue</w:t>
                            </w:r>
                            <w:r w:rsidR="004433D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sday</w:t>
                            </w:r>
                            <w:r w:rsidR="00C50C31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4433D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July</w:t>
                            </w:r>
                            <w:r w:rsidR="007F6DB8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 xml:space="preserve"> 16, 2024</w:t>
                            </w:r>
                          </w:p>
                          <w:p w14:paraId="0EE49C2A" w14:textId="5AC9C0E5" w:rsidR="005409F3" w:rsidRPr="006C1573" w:rsidRDefault="005409F3" w:rsidP="005A2ABF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 xml:space="preserve">Time:   </w:t>
                            </w:r>
                            <w:r w:rsidR="004817D5" w:rsidRPr="006C1573">
                              <w:rPr>
                                <w:rFonts w:ascii="Aptos" w:hAnsi="Aptos" w:cs="Arial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10:00 am</w:t>
                            </w:r>
                          </w:p>
                          <w:p w14:paraId="7347A9C2" w14:textId="1EA9357F" w:rsidR="005409F3" w:rsidRPr="006C1573" w:rsidRDefault="00823166" w:rsidP="001C15E9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>Host</w:t>
                            </w:r>
                            <w:r w:rsidR="005409F3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409F3" w:rsidRPr="006C1573">
                              <w:rPr>
                                <w:rFonts w:ascii="Aptos" w:hAnsi="Aptos" w:cs="Arial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Amanda Linares</w:t>
                            </w:r>
                            <w:r w:rsidR="001C15E9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F4861A7" w14:textId="77777777" w:rsidR="005409F3" w:rsidRPr="006C1573" w:rsidRDefault="005409F3" w:rsidP="00D84978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4"/>
                              </w:rPr>
                            </w:pPr>
                          </w:p>
                          <w:p w14:paraId="28092C60" w14:textId="6ED3A89D" w:rsidR="005409F3" w:rsidRPr="006C1573" w:rsidRDefault="00FC5CC2" w:rsidP="00C661EC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theme="minorHAnsi"/>
                                <w:color w:val="365F91" w:themeColor="accent1" w:themeShade="BF"/>
                                <w:sz w:val="24"/>
                                <w:lang w:val="pt-BR"/>
                              </w:rPr>
                            </w:pPr>
                            <w:proofErr w:type="spellStart"/>
                            <w:r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Pre-reg</w:t>
                            </w:r>
                            <w:r w:rsidR="00F26ADA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ister</w:t>
                            </w:r>
                            <w:proofErr w:type="spellEnd"/>
                            <w:r w:rsidR="005409F3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:</w:t>
                            </w:r>
                            <w:r w:rsidR="001C15E9" w:rsidRPr="006C1573">
                              <w:rPr>
                                <w:rFonts w:ascii="Aptos" w:hAnsi="Aptos" w:cs="Arial"/>
                                <w:color w:val="0070C0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hyperlink r:id="rId8" w:history="1">
                              <w:r w:rsidR="004433D3" w:rsidRPr="004433D3">
                                <w:rPr>
                                  <w:rStyle w:val="Hyperlink"/>
                                </w:rPr>
                                <w:t>https://ucanr.zoom.us/meeting/register/tJApd-qvqDssG90fHWViyBWdsDoSple_HOaQ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5C1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36pt;width:531.9pt;height:2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" filled="f" stroked="f">
                <v:textbox>
                  <w:txbxContent>
                    <w:p w14:paraId="156235A2" w14:textId="77777777" w:rsidR="00454749" w:rsidRPr="006C1573" w:rsidRDefault="00454749" w:rsidP="00911793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  <w:p w14:paraId="73B055ED" w14:textId="77777777" w:rsidR="00454749" w:rsidRPr="006C1573" w:rsidRDefault="00454749" w:rsidP="00911793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  <w:p w14:paraId="4EDD4947" w14:textId="77777777" w:rsidR="0016013F" w:rsidRPr="006C1573" w:rsidRDefault="006E53CC" w:rsidP="0016013F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</w:pPr>
                      <w:r w:rsidRPr="006C1573"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  <w:t xml:space="preserve">Impact Outcome Evaluation Quarterly </w:t>
                      </w:r>
                      <w:r w:rsidR="005409F3" w:rsidRPr="006C1573"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  <w:t>Call</w:t>
                      </w:r>
                    </w:p>
                    <w:p w14:paraId="1A50FD17" w14:textId="77777777" w:rsidR="005409F3" w:rsidRPr="006C1573" w:rsidRDefault="005409F3" w:rsidP="00E7243F">
                      <w:pPr>
                        <w:pStyle w:val="Heading2"/>
                        <w:rPr>
                          <w:rFonts w:ascii="Aptos" w:hAnsi="Aptos" w:cs="Arial"/>
                          <w:color w:val="002A7E"/>
                          <w:sz w:val="36"/>
                          <w:szCs w:val="36"/>
                        </w:rPr>
                      </w:pPr>
                    </w:p>
                    <w:p w14:paraId="300A1C18" w14:textId="131F5841" w:rsidR="005409F3" w:rsidRPr="006C1573" w:rsidRDefault="005409F3" w:rsidP="00E7243F">
                      <w:pPr>
                        <w:pStyle w:val="Heading2"/>
                        <w:rPr>
                          <w:rFonts w:ascii="Aptos" w:hAnsi="Aptos" w:cs="Arial"/>
                          <w:color w:val="002A7E"/>
                          <w:sz w:val="28"/>
                          <w:szCs w:val="28"/>
                        </w:rPr>
                      </w:pPr>
                      <w:r w:rsidRPr="006C1573">
                        <w:rPr>
                          <w:rFonts w:ascii="Aptos" w:hAnsi="Aptos" w:cs="Arial"/>
                          <w:color w:val="002A7E"/>
                          <w:sz w:val="28"/>
                          <w:szCs w:val="28"/>
                        </w:rPr>
                        <w:t xml:space="preserve">Date:  </w:t>
                      </w:r>
                      <w:r w:rsidR="00C50C31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Tue</w:t>
                      </w:r>
                      <w:r w:rsidR="004433D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sday</w:t>
                      </w:r>
                      <w:r w:rsidR="00C50C31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 xml:space="preserve">, </w:t>
                      </w:r>
                      <w:r w:rsidR="004433D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July</w:t>
                      </w:r>
                      <w:r w:rsidR="007F6DB8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 xml:space="preserve"> 16, 2024</w:t>
                      </w:r>
                    </w:p>
                    <w:p w14:paraId="0EE49C2A" w14:textId="5AC9C0E5" w:rsidR="005409F3" w:rsidRPr="006C1573" w:rsidRDefault="005409F3" w:rsidP="005A2ABF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</w:pPr>
                      <w:r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 xml:space="preserve">Time:   </w:t>
                      </w:r>
                      <w:r w:rsidR="004817D5" w:rsidRPr="006C1573">
                        <w:rPr>
                          <w:rFonts w:ascii="Aptos" w:hAnsi="Aptos" w:cs="Arial"/>
                          <w:bCs/>
                          <w:color w:val="002A7E"/>
                          <w:sz w:val="28"/>
                          <w:szCs w:val="28"/>
                        </w:rPr>
                        <w:t>10:00 am</w:t>
                      </w:r>
                    </w:p>
                    <w:p w14:paraId="7347A9C2" w14:textId="1EA9357F" w:rsidR="005409F3" w:rsidRPr="006C1573" w:rsidRDefault="00823166" w:rsidP="001C15E9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</w:pPr>
                      <w:r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>Host</w:t>
                      </w:r>
                      <w:r w:rsidR="005409F3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 xml:space="preserve">: </w:t>
                      </w:r>
                      <w:r w:rsidR="005409F3" w:rsidRPr="006C1573">
                        <w:rPr>
                          <w:rFonts w:ascii="Aptos" w:hAnsi="Aptos" w:cs="Arial"/>
                          <w:bCs/>
                          <w:color w:val="002A7E"/>
                          <w:sz w:val="28"/>
                          <w:szCs w:val="28"/>
                        </w:rPr>
                        <w:t>Amanda Linares</w:t>
                      </w:r>
                      <w:r w:rsidR="001C15E9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F4861A7" w14:textId="77777777" w:rsidR="005409F3" w:rsidRPr="006C1573" w:rsidRDefault="005409F3" w:rsidP="00D84978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4"/>
                        </w:rPr>
                      </w:pPr>
                    </w:p>
                    <w:p w14:paraId="28092C60" w14:textId="6ED3A89D" w:rsidR="005409F3" w:rsidRPr="006C1573" w:rsidRDefault="00FC5CC2" w:rsidP="00C661EC">
                      <w:pPr>
                        <w:tabs>
                          <w:tab w:val="left" w:pos="1980"/>
                        </w:tabs>
                        <w:rPr>
                          <w:rFonts w:ascii="Aptos" w:hAnsi="Aptos" w:cstheme="minorHAnsi"/>
                          <w:color w:val="365F91" w:themeColor="accent1" w:themeShade="BF"/>
                          <w:sz w:val="24"/>
                          <w:lang w:val="pt-BR"/>
                        </w:rPr>
                      </w:pPr>
                      <w:proofErr w:type="spellStart"/>
                      <w:r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Pre-reg</w:t>
                      </w:r>
                      <w:r w:rsidR="00F26ADA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ister</w:t>
                      </w:r>
                      <w:proofErr w:type="spellEnd"/>
                      <w:r w:rsidR="005409F3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:</w:t>
                      </w:r>
                      <w:r w:rsidR="001C15E9" w:rsidRPr="006C1573">
                        <w:rPr>
                          <w:rFonts w:ascii="Aptos" w:hAnsi="Aptos" w:cs="Arial"/>
                          <w:color w:val="0070C0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hyperlink r:id="rId9" w:history="1">
                        <w:r w:rsidR="004433D3" w:rsidRPr="004433D3">
                          <w:rPr>
                            <w:rStyle w:val="Hyperlink"/>
                          </w:rPr>
                          <w:t>https://ucanr.zoom.us/meeting/register/tJApd-qvqDssG90fHWViyBWdsDoSple_HOaQ</w:t>
                        </w:r>
                      </w:hyperlink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6E53CC">
        <w:rPr>
          <w:rFonts w:ascii="Calibri" w:hAnsi="Calibri" w:cs="Arial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38CC77E3" wp14:editId="42B30850">
            <wp:simplePos x="0" y="0"/>
            <wp:positionH relativeFrom="margin">
              <wp:posOffset>4791075</wp:posOffset>
            </wp:positionH>
            <wp:positionV relativeFrom="margin">
              <wp:align>top</wp:align>
            </wp:positionV>
            <wp:extent cx="1219200" cy="1219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P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B6185" w14:textId="77777777" w:rsidR="00215FB1" w:rsidRPr="006E53CC" w:rsidRDefault="00B87740">
      <w:pPr>
        <w:rPr>
          <w:rFonts w:ascii="Calibri" w:hAnsi="Calibri"/>
        </w:rPr>
      </w:pPr>
      <w:r w:rsidRPr="006E53C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629CEFD" wp14:editId="4CF6A656">
                <wp:simplePos x="0" y="0"/>
                <wp:positionH relativeFrom="margin">
                  <wp:posOffset>-113030</wp:posOffset>
                </wp:positionH>
                <wp:positionV relativeFrom="margin">
                  <wp:posOffset>-318135</wp:posOffset>
                </wp:positionV>
                <wp:extent cx="1480820" cy="551180"/>
                <wp:effectExtent l="0" t="0" r="0" b="127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4F794" w14:textId="77777777" w:rsidR="00454749" w:rsidRPr="00842DF3" w:rsidRDefault="00454749" w:rsidP="00454749">
                            <w:pPr>
                              <w:pStyle w:val="Title"/>
                              <w:jc w:val="left"/>
                              <w:rPr>
                                <w:rFonts w:asciiTheme="minorHAnsi" w:hAnsiTheme="minorHAnsi" w:cs="Tahoma"/>
                                <w:b/>
                                <w:noProof/>
                                <w:color w:val="002A7E"/>
                                <w:szCs w:val="56"/>
                              </w:rPr>
                            </w:pPr>
                            <w:r w:rsidRPr="00842DF3">
                              <w:rPr>
                                <w:rFonts w:asciiTheme="minorHAnsi" w:hAnsiTheme="minorHAnsi" w:cs="Tahoma"/>
                                <w:b/>
                                <w:noProof/>
                                <w:color w:val="002A7E"/>
                                <w:szCs w:val="5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9CEFD" id="Text Box 5" o:spid="_x0000_s1027" type="#_x0000_t202" style="position:absolute;margin-left:-8.9pt;margin-top:-25.05pt;width:116.6pt;height:43.4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" filled="f" stroked="f">
                <v:textbox>
                  <w:txbxContent>
                    <w:p w14:paraId="0784F794" w14:textId="77777777" w:rsidR="00454749" w:rsidRPr="00842DF3" w:rsidRDefault="00454749" w:rsidP="00454749">
                      <w:pPr>
                        <w:pStyle w:val="Title"/>
                        <w:jc w:val="left"/>
                        <w:rPr>
                          <w:rFonts w:asciiTheme="minorHAnsi" w:hAnsiTheme="minorHAnsi" w:cs="Tahoma"/>
                          <w:b/>
                          <w:noProof/>
                          <w:color w:val="002A7E"/>
                          <w:szCs w:val="56"/>
                        </w:rPr>
                      </w:pPr>
                      <w:r w:rsidRPr="00842DF3">
                        <w:rPr>
                          <w:rFonts w:asciiTheme="minorHAnsi" w:hAnsiTheme="minorHAnsi" w:cs="Tahoma"/>
                          <w:b/>
                          <w:noProof/>
                          <w:color w:val="002A7E"/>
                          <w:szCs w:val="56"/>
                        </w:rPr>
                        <w:t>Agenda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tbl>
      <w:tblPr>
        <w:tblStyle w:val="GridTable4-Accent1"/>
        <w:tblW w:w="10255" w:type="dxa"/>
        <w:tblLook w:val="0000" w:firstRow="0" w:lastRow="0" w:firstColumn="0" w:lastColumn="0" w:noHBand="0" w:noVBand="0"/>
      </w:tblPr>
      <w:tblGrid>
        <w:gridCol w:w="2155"/>
        <w:gridCol w:w="6120"/>
        <w:gridCol w:w="1980"/>
      </w:tblGrid>
      <w:tr w:rsidR="00842DF3" w:rsidRPr="006C1573" w14:paraId="327E4F27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B8CCE4" w:themeFill="accent1" w:themeFillTint="66"/>
          </w:tcPr>
          <w:p w14:paraId="6B28FCFC" w14:textId="77777777" w:rsidR="00093726" w:rsidRPr="006C1573" w:rsidRDefault="00D84978" w:rsidP="006E53CC">
            <w:pPr>
              <w:pStyle w:val="Heading2"/>
              <w:spacing w:after="60"/>
              <w:jc w:val="center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Time</w:t>
            </w:r>
          </w:p>
        </w:tc>
        <w:tc>
          <w:tcPr>
            <w:tcW w:w="6120" w:type="dxa"/>
            <w:shd w:val="clear" w:color="auto" w:fill="B8CCE4" w:themeFill="accent1" w:themeFillTint="66"/>
          </w:tcPr>
          <w:p w14:paraId="1E7E4F4D" w14:textId="77777777" w:rsidR="00093726" w:rsidRPr="006C1573" w:rsidRDefault="00093726" w:rsidP="002D683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b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/>
                <w:color w:val="002A7E"/>
                <w:sz w:val="28"/>
                <w:szCs w:val="28"/>
              </w:rPr>
              <w:t>Topic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B8CCE4" w:themeFill="accent1" w:themeFillTint="66"/>
          </w:tcPr>
          <w:p w14:paraId="6EB50B45" w14:textId="77777777" w:rsidR="00093726" w:rsidRPr="006C1573" w:rsidRDefault="0016013F" w:rsidP="002D6830">
            <w:pPr>
              <w:pStyle w:val="Location"/>
              <w:spacing w:after="60"/>
              <w:jc w:val="center"/>
              <w:rPr>
                <w:rFonts w:ascii="Aptos" w:hAnsi="Aptos" w:cs="Arial"/>
                <w:b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/>
                <w:color w:val="002A7E"/>
                <w:sz w:val="28"/>
                <w:szCs w:val="28"/>
              </w:rPr>
              <w:t>Presenter</w:t>
            </w:r>
          </w:p>
        </w:tc>
      </w:tr>
      <w:tr w:rsidR="00842DF3" w:rsidRPr="006C1573" w14:paraId="1B9E93FA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32AF5306" w14:textId="77777777" w:rsidR="002B72CD" w:rsidRPr="006C1573" w:rsidRDefault="002B72C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10:00 – 10:</w:t>
            </w:r>
            <w:r w:rsidR="005E775D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05</w:t>
            </w:r>
          </w:p>
        </w:tc>
        <w:tc>
          <w:tcPr>
            <w:tcW w:w="6120" w:type="dxa"/>
            <w:shd w:val="clear" w:color="auto" w:fill="auto"/>
          </w:tcPr>
          <w:p w14:paraId="0B10EE71" w14:textId="2E692E2C" w:rsidR="002B72CD" w:rsidRPr="006C1573" w:rsidRDefault="001413B8" w:rsidP="003D4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Announcements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  <w:vAlign w:val="center"/>
          </w:tcPr>
          <w:p w14:paraId="23980FB0" w14:textId="77777777" w:rsidR="002B72CD" w:rsidRPr="006C1573" w:rsidRDefault="002B72C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Amanda</w:t>
            </w:r>
          </w:p>
        </w:tc>
      </w:tr>
      <w:tr w:rsidR="00842DF3" w:rsidRPr="006C1573" w14:paraId="16CCF707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2D9FAAC6" w14:textId="5F496495" w:rsidR="002B72CD" w:rsidRPr="006C1573" w:rsidRDefault="005E775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823166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05</w:t>
            </w:r>
            <w:r w:rsidR="002B72CD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10:1</w:t>
            </w:r>
            <w:r w:rsidR="005D035D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5</w:t>
            </w:r>
          </w:p>
        </w:tc>
        <w:tc>
          <w:tcPr>
            <w:tcW w:w="6120" w:type="dxa"/>
            <w:shd w:val="clear" w:color="auto" w:fill="auto"/>
          </w:tcPr>
          <w:p w14:paraId="6167364F" w14:textId="13211A60" w:rsidR="002B72CD" w:rsidRPr="006C1573" w:rsidRDefault="004433D3" w:rsidP="00141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 xml:space="preserve">Recap </w:t>
            </w:r>
            <w:r w:rsidR="00CA48C4" w:rsidRPr="006C1573">
              <w:rPr>
                <w:rFonts w:ascii="Aptos" w:hAnsi="Aptos" w:cs="Arial"/>
                <w:color w:val="002A7E"/>
                <w:sz w:val="28"/>
                <w:szCs w:val="28"/>
              </w:rPr>
              <w:t>IOE</w:t>
            </w:r>
            <w:r>
              <w:rPr>
                <w:rFonts w:ascii="Aptos" w:hAnsi="Aptos" w:cs="Arial"/>
                <w:color w:val="002A7E"/>
                <w:sz w:val="28"/>
                <w:szCs w:val="28"/>
              </w:rPr>
              <w:t xml:space="preserve"> Process &amp;</w:t>
            </w:r>
            <w:r w:rsidR="00CA48C4" w:rsidRPr="006C1573">
              <w:rPr>
                <w:rFonts w:ascii="Aptos" w:hAnsi="Aptos" w:cs="Arial"/>
                <w:color w:val="002A7E"/>
                <w:sz w:val="28"/>
                <w:szCs w:val="28"/>
              </w:rPr>
              <w:t xml:space="preserve"> Timeline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4F9B605F" w14:textId="77777777" w:rsidR="002B72CD" w:rsidRPr="006C1573" w:rsidRDefault="002B72CD" w:rsidP="00F85C16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842DF3" w:rsidRPr="006C1573" w14:paraId="58AF3692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502D8B34" w14:textId="4AB91D2A" w:rsidR="002B72CD" w:rsidRPr="006C1573" w:rsidRDefault="001413B8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10:1</w:t>
            </w:r>
            <w:r w:rsidR="005D035D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5</w:t>
            </w: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10:</w:t>
            </w:r>
            <w:r w:rsidR="005D035D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40</w:t>
            </w:r>
          </w:p>
        </w:tc>
        <w:tc>
          <w:tcPr>
            <w:tcW w:w="6120" w:type="dxa"/>
            <w:shd w:val="clear" w:color="auto" w:fill="auto"/>
          </w:tcPr>
          <w:p w14:paraId="7E42248D" w14:textId="07CB3929" w:rsidR="002B72CD" w:rsidRPr="006C1573" w:rsidRDefault="00A82560" w:rsidP="001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Eating &amp; Activity Tool for Students, Protocol &amp; Administration Best Practices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4A812D2F" w14:textId="77777777" w:rsidR="002B72CD" w:rsidRPr="006C1573" w:rsidRDefault="002B72CD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CA48C4" w:rsidRPr="006C1573" w14:paraId="270CCCC3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3C606658" w14:textId="4F1584C7" w:rsidR="00CA48C4" w:rsidRPr="006C1573" w:rsidRDefault="00CA48C4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5D035D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40</w:t>
            </w:r>
            <w:r w:rsidR="00E772D6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</w:t>
            </w: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5D035D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45</w:t>
            </w:r>
          </w:p>
        </w:tc>
        <w:tc>
          <w:tcPr>
            <w:tcW w:w="6120" w:type="dxa"/>
            <w:shd w:val="clear" w:color="auto" w:fill="auto"/>
          </w:tcPr>
          <w:p w14:paraId="59431423" w14:textId="5322FBFB" w:rsidR="00CA48C4" w:rsidRPr="006C1573" w:rsidRDefault="00A82560" w:rsidP="00141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Online Resources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7D685834" w14:textId="77777777" w:rsidR="00CA48C4" w:rsidRPr="006C1573" w:rsidRDefault="00CA48C4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A82560" w:rsidRPr="006C1573" w14:paraId="359F8C7B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0D75B0D3" w14:textId="689E8F8E" w:rsidR="00A82560" w:rsidRPr="006C1573" w:rsidRDefault="005D035D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4</w:t>
            </w:r>
            <w:r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5</w:t>
            </w: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10:</w:t>
            </w:r>
            <w:r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50</w:t>
            </w:r>
          </w:p>
        </w:tc>
        <w:tc>
          <w:tcPr>
            <w:tcW w:w="6120" w:type="dxa"/>
            <w:shd w:val="clear" w:color="auto" w:fill="auto"/>
          </w:tcPr>
          <w:p w14:paraId="770D57A1" w14:textId="75FFDD8A" w:rsidR="00A82560" w:rsidRDefault="00A82560" w:rsidP="001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Next Steps</w:t>
            </w:r>
            <w:r w:rsidR="005D035D">
              <w:rPr>
                <w:rFonts w:ascii="Aptos" w:hAnsi="Aptos" w:cs="Arial"/>
                <w:color w:val="002A7E"/>
                <w:sz w:val="28"/>
                <w:szCs w:val="28"/>
              </w:rPr>
              <w:t xml:space="preserve"> &amp; </w:t>
            </w:r>
            <w:r w:rsidR="005D035D">
              <w:rPr>
                <w:rFonts w:ascii="Aptos" w:hAnsi="Aptos" w:cs="Arial"/>
                <w:color w:val="002A7E"/>
                <w:sz w:val="28"/>
                <w:szCs w:val="28"/>
              </w:rPr>
              <w:t>Key Takeaways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55E7B88B" w14:textId="77777777" w:rsidR="00A82560" w:rsidRPr="006C1573" w:rsidRDefault="00A82560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842DF3" w:rsidRPr="006C1573" w14:paraId="21FC8E94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54CD585A" w14:textId="6EEFEEF2" w:rsidR="002B72CD" w:rsidRPr="006C1573" w:rsidRDefault="001413B8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5D035D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5</w:t>
            </w:r>
            <w:r w:rsidR="00E772D6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</w:t>
            </w:r>
            <w:r w:rsidR="005E775D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</w:t>
            </w:r>
            <w:r w:rsidR="00CA48C4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</w:t>
            </w:r>
            <w:r w:rsidR="00A82560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1:00</w:t>
            </w:r>
          </w:p>
        </w:tc>
        <w:tc>
          <w:tcPr>
            <w:tcW w:w="6120" w:type="dxa"/>
            <w:shd w:val="clear" w:color="auto" w:fill="auto"/>
          </w:tcPr>
          <w:p w14:paraId="64C36250" w14:textId="71CBF1F1" w:rsidR="002B72CD" w:rsidRPr="006C1573" w:rsidRDefault="00823166" w:rsidP="00141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Q &amp; 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369F8D4D" w14:textId="77777777" w:rsidR="002B72CD" w:rsidRPr="006C1573" w:rsidRDefault="002B72CD" w:rsidP="00F85C16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</w:tbl>
    <w:p w14:paraId="6A74A23B" w14:textId="77777777" w:rsidR="008A0BA6" w:rsidRDefault="008A0BA6" w:rsidP="0068419D">
      <w:pPr>
        <w:autoSpaceDE w:val="0"/>
        <w:autoSpaceDN w:val="0"/>
        <w:adjustRightInd w:val="0"/>
        <w:rPr>
          <w:rFonts w:asciiTheme="minorHAnsi" w:hAnsiTheme="minorHAnsi" w:cs="Arial"/>
          <w:color w:val="365F91" w:themeColor="accent1" w:themeShade="BF"/>
          <w:sz w:val="28"/>
          <w:szCs w:val="28"/>
        </w:rPr>
      </w:pPr>
    </w:p>
    <w:p w14:paraId="1780A760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3DA1BD9B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00F3B1D6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1FFA2002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59AAA838" w14:textId="77777777" w:rsidR="002B72CD" w:rsidRDefault="002B72CD" w:rsidP="00BF626D">
      <w:pPr>
        <w:rPr>
          <w:rFonts w:asciiTheme="minorHAnsi" w:hAnsiTheme="minorHAnsi" w:cs="Arial"/>
          <w:sz w:val="28"/>
          <w:szCs w:val="28"/>
        </w:rPr>
      </w:pPr>
    </w:p>
    <w:p w14:paraId="03045A3B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9063830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EA67077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32356CB5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46982FAC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769C41B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0F952BDC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68C0478C" w14:textId="77777777" w:rsidR="00F35034" w:rsidRPr="002B72CD" w:rsidRDefault="002B72CD" w:rsidP="002B72CD">
      <w:pPr>
        <w:tabs>
          <w:tab w:val="left" w:pos="1379"/>
        </w:tabs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</w:p>
    <w:sectPr w:rsidR="00F35034" w:rsidRPr="002B72CD" w:rsidSect="00296A5E">
      <w:footerReference w:type="default" r:id="rId11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B7BBA" w14:textId="77777777" w:rsidR="000D12D0" w:rsidRDefault="000D12D0">
      <w:r>
        <w:separator/>
      </w:r>
    </w:p>
  </w:endnote>
  <w:endnote w:type="continuationSeparator" w:id="0">
    <w:p w14:paraId="4ED1803C" w14:textId="77777777" w:rsidR="000D12D0" w:rsidRDefault="000D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853D2" w14:textId="7835755C" w:rsidR="00BF626D" w:rsidRPr="000B0CE3" w:rsidRDefault="005409F3" w:rsidP="005434D4">
    <w:pPr>
      <w:pStyle w:val="Footer"/>
      <w:rPr>
        <w:rFonts w:asciiTheme="minorHAnsi" w:hAnsiTheme="minorHAnsi"/>
        <w:color w:val="365F91" w:themeColor="accent1" w:themeShade="BF"/>
      </w:rPr>
    </w:pPr>
    <w:r w:rsidRPr="000B0CE3">
      <w:rPr>
        <w:rFonts w:asciiTheme="minorHAnsi" w:hAnsiTheme="minorHAnsi"/>
        <w:color w:val="365F91" w:themeColor="accent1" w:themeShade="BF"/>
      </w:rPr>
      <w:t xml:space="preserve">Agenda </w:t>
    </w:r>
    <w:r w:rsidR="005D035D">
      <w:rPr>
        <w:rFonts w:asciiTheme="minorHAnsi" w:hAnsiTheme="minorHAnsi"/>
        <w:color w:val="365F91" w:themeColor="accent1" w:themeShade="BF"/>
      </w:rPr>
      <w:t>7</w:t>
    </w:r>
    <w:r w:rsidR="00581FA7">
      <w:rPr>
        <w:rFonts w:asciiTheme="minorHAnsi" w:hAnsiTheme="minorHAnsi"/>
        <w:color w:val="365F91" w:themeColor="accent1" w:themeShade="BF"/>
      </w:rPr>
      <w:t>/1</w:t>
    </w:r>
    <w:r w:rsidR="00113528">
      <w:rPr>
        <w:rFonts w:asciiTheme="minorHAnsi" w:hAnsiTheme="minorHAnsi"/>
        <w:color w:val="365F91" w:themeColor="accent1" w:themeShade="BF"/>
      </w:rPr>
      <w:t>6</w:t>
    </w:r>
    <w:r w:rsidR="00CF36A2">
      <w:rPr>
        <w:rFonts w:asciiTheme="minorHAnsi" w:hAnsiTheme="minorHAnsi"/>
        <w:color w:val="365F91" w:themeColor="accent1" w:themeShade="BF"/>
      </w:rPr>
      <w:t>/</w:t>
    </w:r>
    <w:r w:rsidR="002B72CD">
      <w:rPr>
        <w:rFonts w:asciiTheme="minorHAnsi" w:hAnsiTheme="minorHAnsi"/>
        <w:color w:val="365F91" w:themeColor="accent1" w:themeShade="BF"/>
      </w:rPr>
      <w:t>2</w:t>
    </w:r>
    <w:r w:rsidR="00113528">
      <w:rPr>
        <w:rFonts w:asciiTheme="minorHAnsi" w:hAnsiTheme="minorHAnsi"/>
        <w:color w:val="365F91" w:themeColor="accent1" w:themeShade="BF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0F591" w14:textId="77777777" w:rsidR="000D12D0" w:rsidRDefault="000D12D0">
      <w:r>
        <w:separator/>
      </w:r>
    </w:p>
  </w:footnote>
  <w:footnote w:type="continuationSeparator" w:id="0">
    <w:p w14:paraId="41F1B6AD" w14:textId="77777777" w:rsidR="000D12D0" w:rsidRDefault="000D1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33697E"/>
    <w:multiLevelType w:val="hybridMultilevel"/>
    <w:tmpl w:val="94BEB044"/>
    <w:lvl w:ilvl="0" w:tplc="9A7C26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6" w15:restartNumberingAfterBreak="0">
    <w:nsid w:val="0B38261D"/>
    <w:multiLevelType w:val="hybridMultilevel"/>
    <w:tmpl w:val="C46E4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A2476"/>
    <w:multiLevelType w:val="multilevel"/>
    <w:tmpl w:val="B6D2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220441"/>
    <w:multiLevelType w:val="hybridMultilevel"/>
    <w:tmpl w:val="AAC85C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022DE"/>
    <w:multiLevelType w:val="hybridMultilevel"/>
    <w:tmpl w:val="EC8C3F96"/>
    <w:lvl w:ilvl="0" w:tplc="279E5D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42C2085"/>
    <w:multiLevelType w:val="multilevel"/>
    <w:tmpl w:val="2A9026BC"/>
    <w:lvl w:ilvl="0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7820192"/>
    <w:multiLevelType w:val="multilevel"/>
    <w:tmpl w:val="BAA2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262D65"/>
    <w:multiLevelType w:val="hybridMultilevel"/>
    <w:tmpl w:val="749015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19104E"/>
    <w:multiLevelType w:val="hybridMultilevel"/>
    <w:tmpl w:val="2BDE5958"/>
    <w:lvl w:ilvl="0" w:tplc="9A7C26AC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7C040996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1E1F54D0"/>
    <w:multiLevelType w:val="hybridMultilevel"/>
    <w:tmpl w:val="DE2E3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03410"/>
    <w:multiLevelType w:val="hybridMultilevel"/>
    <w:tmpl w:val="2A9026BC"/>
    <w:lvl w:ilvl="0" w:tplc="D034DC76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76E530F"/>
    <w:multiLevelType w:val="hybridMultilevel"/>
    <w:tmpl w:val="4B58E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2C5B9F"/>
    <w:multiLevelType w:val="hybridMultilevel"/>
    <w:tmpl w:val="7714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C5597"/>
    <w:multiLevelType w:val="multilevel"/>
    <w:tmpl w:val="4B58E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C6163B"/>
    <w:multiLevelType w:val="multilevel"/>
    <w:tmpl w:val="22626F30"/>
    <w:lvl w:ilvl="0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0" w15:restartNumberingAfterBreak="0">
    <w:nsid w:val="3D9B2D84"/>
    <w:multiLevelType w:val="hybridMultilevel"/>
    <w:tmpl w:val="D10C4740"/>
    <w:lvl w:ilvl="0" w:tplc="04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1" w15:restartNumberingAfterBreak="0">
    <w:nsid w:val="3DBA3B54"/>
    <w:multiLevelType w:val="hybridMultilevel"/>
    <w:tmpl w:val="8D9651D4"/>
    <w:lvl w:ilvl="0" w:tplc="88F0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6B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C2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45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6F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C3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20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C0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A8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7B610F"/>
    <w:multiLevelType w:val="hybridMultilevel"/>
    <w:tmpl w:val="6978AD58"/>
    <w:lvl w:ilvl="0" w:tplc="73FAB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0D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00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7CC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E3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46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E8A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CB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0A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1334CD"/>
    <w:multiLevelType w:val="hybridMultilevel"/>
    <w:tmpl w:val="D280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3E3B"/>
    <w:multiLevelType w:val="hybridMultilevel"/>
    <w:tmpl w:val="30381A86"/>
    <w:lvl w:ilvl="0" w:tplc="D034DC7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7572B42"/>
    <w:multiLevelType w:val="hybridMultilevel"/>
    <w:tmpl w:val="860873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78E64A7"/>
    <w:multiLevelType w:val="hybridMultilevel"/>
    <w:tmpl w:val="F6D85718"/>
    <w:lvl w:ilvl="0" w:tplc="A38246D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47DD3046"/>
    <w:multiLevelType w:val="hybridMultilevel"/>
    <w:tmpl w:val="60E6D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06A22"/>
    <w:multiLevelType w:val="hybridMultilevel"/>
    <w:tmpl w:val="F6B2ADA0"/>
    <w:lvl w:ilvl="0" w:tplc="5EE84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C3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69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AA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F28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6C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2F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A8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C0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AC36FC6"/>
    <w:multiLevelType w:val="hybridMultilevel"/>
    <w:tmpl w:val="910E3D04"/>
    <w:lvl w:ilvl="0" w:tplc="1AAA3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8F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E4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4A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CC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85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42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20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C9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54E6478"/>
    <w:multiLevelType w:val="hybridMultilevel"/>
    <w:tmpl w:val="253E3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87416"/>
    <w:multiLevelType w:val="multilevel"/>
    <w:tmpl w:val="211A5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6E03A9"/>
    <w:multiLevelType w:val="hybridMultilevel"/>
    <w:tmpl w:val="211A542A"/>
    <w:lvl w:ilvl="0" w:tplc="5352E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5541E3"/>
    <w:multiLevelType w:val="hybridMultilevel"/>
    <w:tmpl w:val="C2C809E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0B6693"/>
    <w:multiLevelType w:val="multilevel"/>
    <w:tmpl w:val="EC8C3F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4B675E1"/>
    <w:multiLevelType w:val="hybridMultilevel"/>
    <w:tmpl w:val="9E24722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EC51D0"/>
    <w:multiLevelType w:val="hybridMultilevel"/>
    <w:tmpl w:val="F33A9CF4"/>
    <w:lvl w:ilvl="0" w:tplc="B6EAD9D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7" w15:restartNumberingAfterBreak="0">
    <w:nsid w:val="6C860D6F"/>
    <w:multiLevelType w:val="hybridMultilevel"/>
    <w:tmpl w:val="F5D48400"/>
    <w:lvl w:ilvl="0" w:tplc="9A7C26AC">
      <w:start w:val="2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38" w15:restartNumberingAfterBreak="0">
    <w:nsid w:val="6DD70FA8"/>
    <w:multiLevelType w:val="hybridMultilevel"/>
    <w:tmpl w:val="C9F45290"/>
    <w:lvl w:ilvl="0" w:tplc="F69EB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4D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42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E0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8E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80A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24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6D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64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14E7E17"/>
    <w:multiLevelType w:val="hybridMultilevel"/>
    <w:tmpl w:val="45CE4BF2"/>
    <w:lvl w:ilvl="0" w:tplc="25E63EF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0" w15:restartNumberingAfterBreak="0">
    <w:nsid w:val="75051548"/>
    <w:multiLevelType w:val="hybridMultilevel"/>
    <w:tmpl w:val="590CA11C"/>
    <w:lvl w:ilvl="0" w:tplc="2BB2C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80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23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E1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C8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54D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2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C2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400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5CD1AB7"/>
    <w:multiLevelType w:val="hybridMultilevel"/>
    <w:tmpl w:val="394EC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211790"/>
    <w:multiLevelType w:val="hybridMultilevel"/>
    <w:tmpl w:val="3E547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996F3D"/>
    <w:multiLevelType w:val="hybridMultilevel"/>
    <w:tmpl w:val="B238875E"/>
    <w:lvl w:ilvl="0" w:tplc="78E0A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861481">
    <w:abstractNumId w:val="4"/>
  </w:num>
  <w:num w:numId="2" w16cid:durableId="589242329">
    <w:abstractNumId w:val="3"/>
  </w:num>
  <w:num w:numId="3" w16cid:durableId="2144080425">
    <w:abstractNumId w:val="2"/>
  </w:num>
  <w:num w:numId="4" w16cid:durableId="2006394992">
    <w:abstractNumId w:val="1"/>
  </w:num>
  <w:num w:numId="5" w16cid:durableId="445584053">
    <w:abstractNumId w:val="0"/>
  </w:num>
  <w:num w:numId="6" w16cid:durableId="740173466">
    <w:abstractNumId w:val="9"/>
  </w:num>
  <w:num w:numId="7" w16cid:durableId="366175854">
    <w:abstractNumId w:val="16"/>
  </w:num>
  <w:num w:numId="8" w16cid:durableId="1839612306">
    <w:abstractNumId w:val="18"/>
  </w:num>
  <w:num w:numId="9" w16cid:durableId="226494709">
    <w:abstractNumId w:val="6"/>
  </w:num>
  <w:num w:numId="10" w16cid:durableId="608045954">
    <w:abstractNumId w:val="8"/>
  </w:num>
  <w:num w:numId="11" w16cid:durableId="381250959">
    <w:abstractNumId w:val="11"/>
  </w:num>
  <w:num w:numId="12" w16cid:durableId="853617747">
    <w:abstractNumId w:val="41"/>
  </w:num>
  <w:num w:numId="13" w16cid:durableId="2098287054">
    <w:abstractNumId w:val="42"/>
  </w:num>
  <w:num w:numId="14" w16cid:durableId="684206301">
    <w:abstractNumId w:val="27"/>
  </w:num>
  <w:num w:numId="15" w16cid:durableId="911811692">
    <w:abstractNumId w:val="32"/>
  </w:num>
  <w:num w:numId="16" w16cid:durableId="2025937446">
    <w:abstractNumId w:val="31"/>
  </w:num>
  <w:num w:numId="17" w16cid:durableId="2123648918">
    <w:abstractNumId w:val="7"/>
  </w:num>
  <w:num w:numId="18" w16cid:durableId="223565403">
    <w:abstractNumId w:val="34"/>
  </w:num>
  <w:num w:numId="19" w16cid:durableId="1496266256">
    <w:abstractNumId w:val="24"/>
  </w:num>
  <w:num w:numId="20" w16cid:durableId="1937446257">
    <w:abstractNumId w:val="15"/>
  </w:num>
  <w:num w:numId="21" w16cid:durableId="155877194">
    <w:abstractNumId w:val="10"/>
  </w:num>
  <w:num w:numId="22" w16cid:durableId="245530186">
    <w:abstractNumId w:val="26"/>
  </w:num>
  <w:num w:numId="23" w16cid:durableId="1002853336">
    <w:abstractNumId w:val="35"/>
  </w:num>
  <w:num w:numId="24" w16cid:durableId="1412193616">
    <w:abstractNumId w:val="12"/>
  </w:num>
  <w:num w:numId="25" w16cid:durableId="241526823">
    <w:abstractNumId w:val="36"/>
  </w:num>
  <w:num w:numId="26" w16cid:durableId="1027876524">
    <w:abstractNumId w:val="39"/>
  </w:num>
  <w:num w:numId="27" w16cid:durableId="154953406">
    <w:abstractNumId w:val="13"/>
  </w:num>
  <w:num w:numId="28" w16cid:durableId="1576429112">
    <w:abstractNumId w:val="19"/>
  </w:num>
  <w:num w:numId="29" w16cid:durableId="29037257">
    <w:abstractNumId w:val="37"/>
  </w:num>
  <w:num w:numId="30" w16cid:durableId="565065768">
    <w:abstractNumId w:val="5"/>
  </w:num>
  <w:num w:numId="31" w16cid:durableId="635766487">
    <w:abstractNumId w:val="33"/>
  </w:num>
  <w:num w:numId="32" w16cid:durableId="2071687735">
    <w:abstractNumId w:val="25"/>
  </w:num>
  <w:num w:numId="33" w16cid:durableId="1270313597">
    <w:abstractNumId w:val="43"/>
  </w:num>
  <w:num w:numId="34" w16cid:durableId="1623875247">
    <w:abstractNumId w:val="17"/>
  </w:num>
  <w:num w:numId="35" w16cid:durableId="525825359">
    <w:abstractNumId w:val="30"/>
  </w:num>
  <w:num w:numId="36" w16cid:durableId="1784031565">
    <w:abstractNumId w:val="23"/>
  </w:num>
  <w:num w:numId="37" w16cid:durableId="1163931552">
    <w:abstractNumId w:val="14"/>
  </w:num>
  <w:num w:numId="38" w16cid:durableId="1035622909">
    <w:abstractNumId w:val="21"/>
  </w:num>
  <w:num w:numId="39" w16cid:durableId="661011147">
    <w:abstractNumId w:val="20"/>
  </w:num>
  <w:num w:numId="40" w16cid:durableId="1998801147">
    <w:abstractNumId w:val="29"/>
  </w:num>
  <w:num w:numId="41" w16cid:durableId="39742854">
    <w:abstractNumId w:val="40"/>
  </w:num>
  <w:num w:numId="42" w16cid:durableId="1550652028">
    <w:abstractNumId w:val="38"/>
  </w:num>
  <w:num w:numId="43" w16cid:durableId="1794976924">
    <w:abstractNumId w:val="22"/>
  </w:num>
  <w:num w:numId="44" w16cid:durableId="12440734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7D"/>
    <w:rsid w:val="00000575"/>
    <w:rsid w:val="00006688"/>
    <w:rsid w:val="00010491"/>
    <w:rsid w:val="00010C63"/>
    <w:rsid w:val="000117AA"/>
    <w:rsid w:val="000126AB"/>
    <w:rsid w:val="00016939"/>
    <w:rsid w:val="00016AEC"/>
    <w:rsid w:val="000176AA"/>
    <w:rsid w:val="000204D4"/>
    <w:rsid w:val="00024D26"/>
    <w:rsid w:val="0002527F"/>
    <w:rsid w:val="00025DFF"/>
    <w:rsid w:val="00026D91"/>
    <w:rsid w:val="00027267"/>
    <w:rsid w:val="0003225A"/>
    <w:rsid w:val="0003769C"/>
    <w:rsid w:val="00041591"/>
    <w:rsid w:val="00042BA7"/>
    <w:rsid w:val="000467EA"/>
    <w:rsid w:val="000531BF"/>
    <w:rsid w:val="0006104B"/>
    <w:rsid w:val="0006511D"/>
    <w:rsid w:val="00073079"/>
    <w:rsid w:val="00075999"/>
    <w:rsid w:val="0007630E"/>
    <w:rsid w:val="000769A7"/>
    <w:rsid w:val="0008468B"/>
    <w:rsid w:val="000858D7"/>
    <w:rsid w:val="00093726"/>
    <w:rsid w:val="000965BC"/>
    <w:rsid w:val="000A5222"/>
    <w:rsid w:val="000A5FB2"/>
    <w:rsid w:val="000A67AC"/>
    <w:rsid w:val="000A6F2A"/>
    <w:rsid w:val="000B0CE3"/>
    <w:rsid w:val="000B15F5"/>
    <w:rsid w:val="000B1DF7"/>
    <w:rsid w:val="000B22AD"/>
    <w:rsid w:val="000B2B2E"/>
    <w:rsid w:val="000B38A9"/>
    <w:rsid w:val="000B7AB8"/>
    <w:rsid w:val="000D12D0"/>
    <w:rsid w:val="000D2982"/>
    <w:rsid w:val="000D3CE2"/>
    <w:rsid w:val="000D3E27"/>
    <w:rsid w:val="000D5533"/>
    <w:rsid w:val="000D60E3"/>
    <w:rsid w:val="000D7785"/>
    <w:rsid w:val="000E059A"/>
    <w:rsid w:val="000E3CD2"/>
    <w:rsid w:val="000E4A42"/>
    <w:rsid w:val="000E64FD"/>
    <w:rsid w:val="000F2180"/>
    <w:rsid w:val="000F240A"/>
    <w:rsid w:val="000F3784"/>
    <w:rsid w:val="000F3B3B"/>
    <w:rsid w:val="000F5D53"/>
    <w:rsid w:val="000F72A7"/>
    <w:rsid w:val="000F7C17"/>
    <w:rsid w:val="00101C36"/>
    <w:rsid w:val="00102DB7"/>
    <w:rsid w:val="00104E6E"/>
    <w:rsid w:val="00106433"/>
    <w:rsid w:val="00107434"/>
    <w:rsid w:val="00107945"/>
    <w:rsid w:val="00113528"/>
    <w:rsid w:val="00115779"/>
    <w:rsid w:val="001200B7"/>
    <w:rsid w:val="001203DB"/>
    <w:rsid w:val="001220AA"/>
    <w:rsid w:val="001266D7"/>
    <w:rsid w:val="001269C7"/>
    <w:rsid w:val="001276BD"/>
    <w:rsid w:val="00127E1C"/>
    <w:rsid w:val="00130240"/>
    <w:rsid w:val="0013334A"/>
    <w:rsid w:val="001352CC"/>
    <w:rsid w:val="0013532C"/>
    <w:rsid w:val="001405B6"/>
    <w:rsid w:val="00140C5D"/>
    <w:rsid w:val="00140C76"/>
    <w:rsid w:val="00140E1A"/>
    <w:rsid w:val="0014133A"/>
    <w:rsid w:val="001413B8"/>
    <w:rsid w:val="00141737"/>
    <w:rsid w:val="00141D3B"/>
    <w:rsid w:val="001420BE"/>
    <w:rsid w:val="001429E8"/>
    <w:rsid w:val="00143E59"/>
    <w:rsid w:val="00150B0C"/>
    <w:rsid w:val="001531C4"/>
    <w:rsid w:val="00153232"/>
    <w:rsid w:val="00154BB0"/>
    <w:rsid w:val="00157EED"/>
    <w:rsid w:val="0016013F"/>
    <w:rsid w:val="00163AE6"/>
    <w:rsid w:val="00170182"/>
    <w:rsid w:val="00170968"/>
    <w:rsid w:val="00171F40"/>
    <w:rsid w:val="00172BEB"/>
    <w:rsid w:val="00173CF1"/>
    <w:rsid w:val="00174667"/>
    <w:rsid w:val="00177248"/>
    <w:rsid w:val="00182118"/>
    <w:rsid w:val="00183798"/>
    <w:rsid w:val="0018397B"/>
    <w:rsid w:val="00184BCA"/>
    <w:rsid w:val="00185CD0"/>
    <w:rsid w:val="00193456"/>
    <w:rsid w:val="00195B65"/>
    <w:rsid w:val="0019604E"/>
    <w:rsid w:val="00196E2F"/>
    <w:rsid w:val="001975A1"/>
    <w:rsid w:val="001B1C71"/>
    <w:rsid w:val="001B6174"/>
    <w:rsid w:val="001B63DC"/>
    <w:rsid w:val="001C15E9"/>
    <w:rsid w:val="001C21D3"/>
    <w:rsid w:val="001C2326"/>
    <w:rsid w:val="001C2570"/>
    <w:rsid w:val="001C389E"/>
    <w:rsid w:val="001C3F28"/>
    <w:rsid w:val="001C5C45"/>
    <w:rsid w:val="001C788E"/>
    <w:rsid w:val="001D503F"/>
    <w:rsid w:val="001D66AC"/>
    <w:rsid w:val="001D7E80"/>
    <w:rsid w:val="001E147D"/>
    <w:rsid w:val="001E2524"/>
    <w:rsid w:val="001E267D"/>
    <w:rsid w:val="001F28F0"/>
    <w:rsid w:val="001F2EF7"/>
    <w:rsid w:val="001F397D"/>
    <w:rsid w:val="001F475E"/>
    <w:rsid w:val="001F74F5"/>
    <w:rsid w:val="00203467"/>
    <w:rsid w:val="00206C10"/>
    <w:rsid w:val="002101BE"/>
    <w:rsid w:val="0021211B"/>
    <w:rsid w:val="00213426"/>
    <w:rsid w:val="00213505"/>
    <w:rsid w:val="00215FB1"/>
    <w:rsid w:val="0021729C"/>
    <w:rsid w:val="00222723"/>
    <w:rsid w:val="00222E11"/>
    <w:rsid w:val="002247E9"/>
    <w:rsid w:val="00232B0F"/>
    <w:rsid w:val="0023684B"/>
    <w:rsid w:val="0024015C"/>
    <w:rsid w:val="00241AA4"/>
    <w:rsid w:val="0024217B"/>
    <w:rsid w:val="002527DA"/>
    <w:rsid w:val="002605A1"/>
    <w:rsid w:val="0026408D"/>
    <w:rsid w:val="00264DDB"/>
    <w:rsid w:val="00270B51"/>
    <w:rsid w:val="0027281E"/>
    <w:rsid w:val="00276825"/>
    <w:rsid w:val="00281C88"/>
    <w:rsid w:val="00283DB7"/>
    <w:rsid w:val="00285E34"/>
    <w:rsid w:val="00296A5E"/>
    <w:rsid w:val="002A0160"/>
    <w:rsid w:val="002A2A5E"/>
    <w:rsid w:val="002A4054"/>
    <w:rsid w:val="002A432A"/>
    <w:rsid w:val="002A5173"/>
    <w:rsid w:val="002A51EE"/>
    <w:rsid w:val="002A7050"/>
    <w:rsid w:val="002A7F49"/>
    <w:rsid w:val="002B2478"/>
    <w:rsid w:val="002B3976"/>
    <w:rsid w:val="002B40A2"/>
    <w:rsid w:val="002B515A"/>
    <w:rsid w:val="002B72CD"/>
    <w:rsid w:val="002C2E09"/>
    <w:rsid w:val="002D0EEC"/>
    <w:rsid w:val="002D3596"/>
    <w:rsid w:val="002D4D26"/>
    <w:rsid w:val="002D6830"/>
    <w:rsid w:val="002E4146"/>
    <w:rsid w:val="002E442D"/>
    <w:rsid w:val="002E4781"/>
    <w:rsid w:val="002E627C"/>
    <w:rsid w:val="002E6FF0"/>
    <w:rsid w:val="002F226F"/>
    <w:rsid w:val="002F7A29"/>
    <w:rsid w:val="0030116A"/>
    <w:rsid w:val="003015E8"/>
    <w:rsid w:val="00301F40"/>
    <w:rsid w:val="00302B45"/>
    <w:rsid w:val="00302CE8"/>
    <w:rsid w:val="003072A2"/>
    <w:rsid w:val="0030735B"/>
    <w:rsid w:val="00312495"/>
    <w:rsid w:val="003134B4"/>
    <w:rsid w:val="00313ABB"/>
    <w:rsid w:val="0031544C"/>
    <w:rsid w:val="00320E49"/>
    <w:rsid w:val="0032550A"/>
    <w:rsid w:val="003267E1"/>
    <w:rsid w:val="00326A01"/>
    <w:rsid w:val="00330CE3"/>
    <w:rsid w:val="00331F7C"/>
    <w:rsid w:val="00332673"/>
    <w:rsid w:val="00341A8A"/>
    <w:rsid w:val="00341F82"/>
    <w:rsid w:val="003454A7"/>
    <w:rsid w:val="00350DC0"/>
    <w:rsid w:val="00350E74"/>
    <w:rsid w:val="0036107A"/>
    <w:rsid w:val="00361AB5"/>
    <w:rsid w:val="00365CCC"/>
    <w:rsid w:val="003716BC"/>
    <w:rsid w:val="00372BD6"/>
    <w:rsid w:val="00374BC4"/>
    <w:rsid w:val="00376C85"/>
    <w:rsid w:val="003776C1"/>
    <w:rsid w:val="00383F4E"/>
    <w:rsid w:val="00385DD9"/>
    <w:rsid w:val="0039282E"/>
    <w:rsid w:val="00395538"/>
    <w:rsid w:val="00397B83"/>
    <w:rsid w:val="003A008C"/>
    <w:rsid w:val="003A45C4"/>
    <w:rsid w:val="003A53B8"/>
    <w:rsid w:val="003A56F2"/>
    <w:rsid w:val="003A71B9"/>
    <w:rsid w:val="003A7295"/>
    <w:rsid w:val="003B1D3C"/>
    <w:rsid w:val="003B5DAB"/>
    <w:rsid w:val="003B7174"/>
    <w:rsid w:val="003B76B4"/>
    <w:rsid w:val="003C09A4"/>
    <w:rsid w:val="003C68BA"/>
    <w:rsid w:val="003C7907"/>
    <w:rsid w:val="003D3CD6"/>
    <w:rsid w:val="003D42B9"/>
    <w:rsid w:val="003D4603"/>
    <w:rsid w:val="003F1E95"/>
    <w:rsid w:val="003F202E"/>
    <w:rsid w:val="003F5328"/>
    <w:rsid w:val="003F69B2"/>
    <w:rsid w:val="003F6E92"/>
    <w:rsid w:val="003F76CF"/>
    <w:rsid w:val="00402DDB"/>
    <w:rsid w:val="00405408"/>
    <w:rsid w:val="00405D04"/>
    <w:rsid w:val="00412E58"/>
    <w:rsid w:val="00413A8A"/>
    <w:rsid w:val="004162CD"/>
    <w:rsid w:val="00416D09"/>
    <w:rsid w:val="004179A1"/>
    <w:rsid w:val="0042395A"/>
    <w:rsid w:val="00427324"/>
    <w:rsid w:val="0043193E"/>
    <w:rsid w:val="00433EE9"/>
    <w:rsid w:val="00434286"/>
    <w:rsid w:val="00434D9D"/>
    <w:rsid w:val="004433D3"/>
    <w:rsid w:val="004524B5"/>
    <w:rsid w:val="00453BEA"/>
    <w:rsid w:val="00454749"/>
    <w:rsid w:val="00455B5A"/>
    <w:rsid w:val="00455C2D"/>
    <w:rsid w:val="00461735"/>
    <w:rsid w:val="0046204B"/>
    <w:rsid w:val="0046256D"/>
    <w:rsid w:val="0046473A"/>
    <w:rsid w:val="004706C9"/>
    <w:rsid w:val="00473591"/>
    <w:rsid w:val="00474154"/>
    <w:rsid w:val="00475584"/>
    <w:rsid w:val="00475848"/>
    <w:rsid w:val="004817D5"/>
    <w:rsid w:val="004951A8"/>
    <w:rsid w:val="0049754F"/>
    <w:rsid w:val="00497E32"/>
    <w:rsid w:val="004A272A"/>
    <w:rsid w:val="004A4677"/>
    <w:rsid w:val="004A61A0"/>
    <w:rsid w:val="004A722A"/>
    <w:rsid w:val="004B7551"/>
    <w:rsid w:val="004C0A6E"/>
    <w:rsid w:val="004D18C7"/>
    <w:rsid w:val="004D1BA0"/>
    <w:rsid w:val="004D2C9C"/>
    <w:rsid w:val="004D4FFD"/>
    <w:rsid w:val="004E54AD"/>
    <w:rsid w:val="004E6974"/>
    <w:rsid w:val="004E733D"/>
    <w:rsid w:val="004F17E4"/>
    <w:rsid w:val="004F1BC1"/>
    <w:rsid w:val="004F2486"/>
    <w:rsid w:val="004F6EC4"/>
    <w:rsid w:val="00503746"/>
    <w:rsid w:val="005042B4"/>
    <w:rsid w:val="00504C86"/>
    <w:rsid w:val="0050596F"/>
    <w:rsid w:val="00505F01"/>
    <w:rsid w:val="0050717B"/>
    <w:rsid w:val="005072D2"/>
    <w:rsid w:val="00507EFA"/>
    <w:rsid w:val="005117DD"/>
    <w:rsid w:val="005164A1"/>
    <w:rsid w:val="00516EDD"/>
    <w:rsid w:val="00517493"/>
    <w:rsid w:val="00525763"/>
    <w:rsid w:val="00527E63"/>
    <w:rsid w:val="00531087"/>
    <w:rsid w:val="0053187A"/>
    <w:rsid w:val="0053193D"/>
    <w:rsid w:val="00531D4D"/>
    <w:rsid w:val="00532CD2"/>
    <w:rsid w:val="00532CEE"/>
    <w:rsid w:val="0053538B"/>
    <w:rsid w:val="00536A9C"/>
    <w:rsid w:val="005375F5"/>
    <w:rsid w:val="00537B24"/>
    <w:rsid w:val="00540569"/>
    <w:rsid w:val="005409F3"/>
    <w:rsid w:val="005434D4"/>
    <w:rsid w:val="00545656"/>
    <w:rsid w:val="0055456A"/>
    <w:rsid w:val="00555F57"/>
    <w:rsid w:val="005579CD"/>
    <w:rsid w:val="00560F9D"/>
    <w:rsid w:val="00564278"/>
    <w:rsid w:val="00566906"/>
    <w:rsid w:val="00566BEE"/>
    <w:rsid w:val="00567E51"/>
    <w:rsid w:val="0057093F"/>
    <w:rsid w:val="0057307F"/>
    <w:rsid w:val="0057459E"/>
    <w:rsid w:val="00577C83"/>
    <w:rsid w:val="00580138"/>
    <w:rsid w:val="00580A0A"/>
    <w:rsid w:val="00581677"/>
    <w:rsid w:val="00581FA7"/>
    <w:rsid w:val="00583842"/>
    <w:rsid w:val="005907B4"/>
    <w:rsid w:val="0059253F"/>
    <w:rsid w:val="005968C2"/>
    <w:rsid w:val="00597F73"/>
    <w:rsid w:val="005A2ABF"/>
    <w:rsid w:val="005A2B43"/>
    <w:rsid w:val="005A651B"/>
    <w:rsid w:val="005A6C1A"/>
    <w:rsid w:val="005B26E4"/>
    <w:rsid w:val="005B44EB"/>
    <w:rsid w:val="005C115D"/>
    <w:rsid w:val="005C1A32"/>
    <w:rsid w:val="005C2A76"/>
    <w:rsid w:val="005D035D"/>
    <w:rsid w:val="005D0579"/>
    <w:rsid w:val="005D5CBB"/>
    <w:rsid w:val="005E0ACE"/>
    <w:rsid w:val="005E276B"/>
    <w:rsid w:val="005E775D"/>
    <w:rsid w:val="005F0A7F"/>
    <w:rsid w:val="005F189F"/>
    <w:rsid w:val="005F33C3"/>
    <w:rsid w:val="005F6178"/>
    <w:rsid w:val="005F754C"/>
    <w:rsid w:val="00600D88"/>
    <w:rsid w:val="00602674"/>
    <w:rsid w:val="00611326"/>
    <w:rsid w:val="006117D9"/>
    <w:rsid w:val="006219BD"/>
    <w:rsid w:val="0062220C"/>
    <w:rsid w:val="00623B06"/>
    <w:rsid w:val="00623DC2"/>
    <w:rsid w:val="00625662"/>
    <w:rsid w:val="00626006"/>
    <w:rsid w:val="00626454"/>
    <w:rsid w:val="00630102"/>
    <w:rsid w:val="00632B12"/>
    <w:rsid w:val="00632C92"/>
    <w:rsid w:val="00641255"/>
    <w:rsid w:val="006423F1"/>
    <w:rsid w:val="00644125"/>
    <w:rsid w:val="00644980"/>
    <w:rsid w:val="00650740"/>
    <w:rsid w:val="0065266F"/>
    <w:rsid w:val="006616D9"/>
    <w:rsid w:val="00663274"/>
    <w:rsid w:val="0067208E"/>
    <w:rsid w:val="006749A7"/>
    <w:rsid w:val="0067547C"/>
    <w:rsid w:val="0068035F"/>
    <w:rsid w:val="00680A5B"/>
    <w:rsid w:val="00682596"/>
    <w:rsid w:val="0068419D"/>
    <w:rsid w:val="0068661D"/>
    <w:rsid w:val="00687C8F"/>
    <w:rsid w:val="00693E60"/>
    <w:rsid w:val="00695D39"/>
    <w:rsid w:val="006A24F6"/>
    <w:rsid w:val="006A29D1"/>
    <w:rsid w:val="006A2A92"/>
    <w:rsid w:val="006B05B8"/>
    <w:rsid w:val="006B6174"/>
    <w:rsid w:val="006B7CCB"/>
    <w:rsid w:val="006C1573"/>
    <w:rsid w:val="006C2246"/>
    <w:rsid w:val="006C34F8"/>
    <w:rsid w:val="006C62F8"/>
    <w:rsid w:val="006D14C7"/>
    <w:rsid w:val="006D3004"/>
    <w:rsid w:val="006E07C1"/>
    <w:rsid w:val="006E0EB5"/>
    <w:rsid w:val="006E1444"/>
    <w:rsid w:val="006E53CC"/>
    <w:rsid w:val="006E54FE"/>
    <w:rsid w:val="006F17F6"/>
    <w:rsid w:val="006F5B62"/>
    <w:rsid w:val="006F5CCE"/>
    <w:rsid w:val="006F742C"/>
    <w:rsid w:val="0070532A"/>
    <w:rsid w:val="00706299"/>
    <w:rsid w:val="0070671C"/>
    <w:rsid w:val="007078D4"/>
    <w:rsid w:val="00711F59"/>
    <w:rsid w:val="00712A49"/>
    <w:rsid w:val="007139C5"/>
    <w:rsid w:val="00714333"/>
    <w:rsid w:val="00717BEB"/>
    <w:rsid w:val="00720364"/>
    <w:rsid w:val="00720589"/>
    <w:rsid w:val="00720ADE"/>
    <w:rsid w:val="0072113F"/>
    <w:rsid w:val="0072314E"/>
    <w:rsid w:val="00723BFE"/>
    <w:rsid w:val="00723CB1"/>
    <w:rsid w:val="00725939"/>
    <w:rsid w:val="00730BDB"/>
    <w:rsid w:val="0073224E"/>
    <w:rsid w:val="007330CC"/>
    <w:rsid w:val="00735623"/>
    <w:rsid w:val="00737A98"/>
    <w:rsid w:val="00742496"/>
    <w:rsid w:val="00742A9A"/>
    <w:rsid w:val="00743479"/>
    <w:rsid w:val="0074354E"/>
    <w:rsid w:val="0074778F"/>
    <w:rsid w:val="00750BBC"/>
    <w:rsid w:val="00752A99"/>
    <w:rsid w:val="00753AC1"/>
    <w:rsid w:val="0075428D"/>
    <w:rsid w:val="0075534A"/>
    <w:rsid w:val="00756DD0"/>
    <w:rsid w:val="00762AFF"/>
    <w:rsid w:val="00764704"/>
    <w:rsid w:val="0077568C"/>
    <w:rsid w:val="00775B4F"/>
    <w:rsid w:val="00776673"/>
    <w:rsid w:val="0078084B"/>
    <w:rsid w:val="00780E4B"/>
    <w:rsid w:val="00782AEE"/>
    <w:rsid w:val="00783BED"/>
    <w:rsid w:val="00784C1A"/>
    <w:rsid w:val="00794C48"/>
    <w:rsid w:val="007963AA"/>
    <w:rsid w:val="007A0484"/>
    <w:rsid w:val="007A0490"/>
    <w:rsid w:val="007A5385"/>
    <w:rsid w:val="007A5485"/>
    <w:rsid w:val="007A6100"/>
    <w:rsid w:val="007A6D6B"/>
    <w:rsid w:val="007B3A60"/>
    <w:rsid w:val="007B4D83"/>
    <w:rsid w:val="007B5EE7"/>
    <w:rsid w:val="007B6593"/>
    <w:rsid w:val="007B7784"/>
    <w:rsid w:val="007C2E69"/>
    <w:rsid w:val="007C61C3"/>
    <w:rsid w:val="007C645B"/>
    <w:rsid w:val="007C79F4"/>
    <w:rsid w:val="007D1452"/>
    <w:rsid w:val="007D7B73"/>
    <w:rsid w:val="007E6468"/>
    <w:rsid w:val="007E656B"/>
    <w:rsid w:val="007F6DB8"/>
    <w:rsid w:val="0080117C"/>
    <w:rsid w:val="00802473"/>
    <w:rsid w:val="008031A7"/>
    <w:rsid w:val="008032D5"/>
    <w:rsid w:val="00805916"/>
    <w:rsid w:val="00807288"/>
    <w:rsid w:val="00807318"/>
    <w:rsid w:val="0081161E"/>
    <w:rsid w:val="00813171"/>
    <w:rsid w:val="008150E7"/>
    <w:rsid w:val="00817A18"/>
    <w:rsid w:val="00817E6F"/>
    <w:rsid w:val="00821858"/>
    <w:rsid w:val="00823011"/>
    <w:rsid w:val="00823166"/>
    <w:rsid w:val="0082516D"/>
    <w:rsid w:val="00826B66"/>
    <w:rsid w:val="00826F23"/>
    <w:rsid w:val="00831FBE"/>
    <w:rsid w:val="00833BD9"/>
    <w:rsid w:val="00835CAC"/>
    <w:rsid w:val="00840205"/>
    <w:rsid w:val="00841F9E"/>
    <w:rsid w:val="008422F4"/>
    <w:rsid w:val="00842C95"/>
    <w:rsid w:val="00842DF3"/>
    <w:rsid w:val="0084421B"/>
    <w:rsid w:val="00844758"/>
    <w:rsid w:val="008463D5"/>
    <w:rsid w:val="00850EE6"/>
    <w:rsid w:val="00852A38"/>
    <w:rsid w:val="008543EE"/>
    <w:rsid w:val="008572E5"/>
    <w:rsid w:val="00857E29"/>
    <w:rsid w:val="008674B4"/>
    <w:rsid w:val="008705CD"/>
    <w:rsid w:val="00872080"/>
    <w:rsid w:val="00872FD6"/>
    <w:rsid w:val="008732B5"/>
    <w:rsid w:val="00874529"/>
    <w:rsid w:val="00875E83"/>
    <w:rsid w:val="00876E2C"/>
    <w:rsid w:val="00877888"/>
    <w:rsid w:val="008816C1"/>
    <w:rsid w:val="00886A35"/>
    <w:rsid w:val="0088725C"/>
    <w:rsid w:val="0089287C"/>
    <w:rsid w:val="00892999"/>
    <w:rsid w:val="00892FB7"/>
    <w:rsid w:val="008937CE"/>
    <w:rsid w:val="008973E6"/>
    <w:rsid w:val="008A0BA6"/>
    <w:rsid w:val="008A3BE4"/>
    <w:rsid w:val="008A4372"/>
    <w:rsid w:val="008B2158"/>
    <w:rsid w:val="008B560D"/>
    <w:rsid w:val="008B71C6"/>
    <w:rsid w:val="008B766E"/>
    <w:rsid w:val="008B7BC4"/>
    <w:rsid w:val="008C497C"/>
    <w:rsid w:val="008C505C"/>
    <w:rsid w:val="008E54A3"/>
    <w:rsid w:val="008F0D56"/>
    <w:rsid w:val="008F19E5"/>
    <w:rsid w:val="008F4D30"/>
    <w:rsid w:val="008F69A3"/>
    <w:rsid w:val="008F7193"/>
    <w:rsid w:val="0090228C"/>
    <w:rsid w:val="00903D2B"/>
    <w:rsid w:val="00910E2C"/>
    <w:rsid w:val="00911793"/>
    <w:rsid w:val="0091342A"/>
    <w:rsid w:val="00915025"/>
    <w:rsid w:val="0091596C"/>
    <w:rsid w:val="00915C72"/>
    <w:rsid w:val="009164A9"/>
    <w:rsid w:val="009233B8"/>
    <w:rsid w:val="00923755"/>
    <w:rsid w:val="0092489D"/>
    <w:rsid w:val="00926BB2"/>
    <w:rsid w:val="009279C2"/>
    <w:rsid w:val="00927A20"/>
    <w:rsid w:val="00930CAB"/>
    <w:rsid w:val="009318B1"/>
    <w:rsid w:val="00933EA5"/>
    <w:rsid w:val="00936456"/>
    <w:rsid w:val="009366E0"/>
    <w:rsid w:val="00936ADA"/>
    <w:rsid w:val="00936EC4"/>
    <w:rsid w:val="009404E7"/>
    <w:rsid w:val="00943307"/>
    <w:rsid w:val="00944AF6"/>
    <w:rsid w:val="00945E6F"/>
    <w:rsid w:val="00946356"/>
    <w:rsid w:val="00950D8F"/>
    <w:rsid w:val="00954005"/>
    <w:rsid w:val="009566C5"/>
    <w:rsid w:val="00961395"/>
    <w:rsid w:val="009622E5"/>
    <w:rsid w:val="00962741"/>
    <w:rsid w:val="00970C19"/>
    <w:rsid w:val="00972879"/>
    <w:rsid w:val="00975487"/>
    <w:rsid w:val="00975AF2"/>
    <w:rsid w:val="009778B1"/>
    <w:rsid w:val="00977BC0"/>
    <w:rsid w:val="00981F5D"/>
    <w:rsid w:val="009824AB"/>
    <w:rsid w:val="0098260F"/>
    <w:rsid w:val="00983951"/>
    <w:rsid w:val="00990CA1"/>
    <w:rsid w:val="00991C8D"/>
    <w:rsid w:val="00992E72"/>
    <w:rsid w:val="0099484C"/>
    <w:rsid w:val="009948DD"/>
    <w:rsid w:val="009A0077"/>
    <w:rsid w:val="009A0D57"/>
    <w:rsid w:val="009A222E"/>
    <w:rsid w:val="009A254C"/>
    <w:rsid w:val="009A2D89"/>
    <w:rsid w:val="009A563D"/>
    <w:rsid w:val="009A6A10"/>
    <w:rsid w:val="009B0486"/>
    <w:rsid w:val="009B06B8"/>
    <w:rsid w:val="009B1B31"/>
    <w:rsid w:val="009B2865"/>
    <w:rsid w:val="009B38FE"/>
    <w:rsid w:val="009B4C91"/>
    <w:rsid w:val="009C165E"/>
    <w:rsid w:val="009C4B48"/>
    <w:rsid w:val="009C5683"/>
    <w:rsid w:val="009C5CCE"/>
    <w:rsid w:val="009D1AFA"/>
    <w:rsid w:val="009D1F2F"/>
    <w:rsid w:val="009D244C"/>
    <w:rsid w:val="009D7E6E"/>
    <w:rsid w:val="009E073A"/>
    <w:rsid w:val="009E6677"/>
    <w:rsid w:val="009E76D3"/>
    <w:rsid w:val="009E7C0B"/>
    <w:rsid w:val="009F1447"/>
    <w:rsid w:val="009F1D6F"/>
    <w:rsid w:val="009F3E09"/>
    <w:rsid w:val="009F6C23"/>
    <w:rsid w:val="009F74D3"/>
    <w:rsid w:val="00A0169D"/>
    <w:rsid w:val="00A024D8"/>
    <w:rsid w:val="00A039A0"/>
    <w:rsid w:val="00A04E76"/>
    <w:rsid w:val="00A05878"/>
    <w:rsid w:val="00A05969"/>
    <w:rsid w:val="00A067CA"/>
    <w:rsid w:val="00A07D05"/>
    <w:rsid w:val="00A106E2"/>
    <w:rsid w:val="00A13211"/>
    <w:rsid w:val="00A16064"/>
    <w:rsid w:val="00A172FF"/>
    <w:rsid w:val="00A27459"/>
    <w:rsid w:val="00A27CA0"/>
    <w:rsid w:val="00A30705"/>
    <w:rsid w:val="00A409DF"/>
    <w:rsid w:val="00A417F3"/>
    <w:rsid w:val="00A41A5F"/>
    <w:rsid w:val="00A44DC5"/>
    <w:rsid w:val="00A46723"/>
    <w:rsid w:val="00A512EC"/>
    <w:rsid w:val="00A51E64"/>
    <w:rsid w:val="00A53298"/>
    <w:rsid w:val="00A54A3D"/>
    <w:rsid w:val="00A661CD"/>
    <w:rsid w:val="00A6693D"/>
    <w:rsid w:val="00A673DF"/>
    <w:rsid w:val="00A67780"/>
    <w:rsid w:val="00A67A24"/>
    <w:rsid w:val="00A70E58"/>
    <w:rsid w:val="00A73F36"/>
    <w:rsid w:val="00A7431B"/>
    <w:rsid w:val="00A7798D"/>
    <w:rsid w:val="00A81D7F"/>
    <w:rsid w:val="00A82560"/>
    <w:rsid w:val="00A82E58"/>
    <w:rsid w:val="00A834F5"/>
    <w:rsid w:val="00A859A1"/>
    <w:rsid w:val="00A876DA"/>
    <w:rsid w:val="00A95E32"/>
    <w:rsid w:val="00A96B9D"/>
    <w:rsid w:val="00A973D2"/>
    <w:rsid w:val="00AA1D53"/>
    <w:rsid w:val="00AA1E4A"/>
    <w:rsid w:val="00AA3733"/>
    <w:rsid w:val="00AA3A13"/>
    <w:rsid w:val="00AB057A"/>
    <w:rsid w:val="00AB6551"/>
    <w:rsid w:val="00AB7BB4"/>
    <w:rsid w:val="00AC215E"/>
    <w:rsid w:val="00AC774B"/>
    <w:rsid w:val="00AD1162"/>
    <w:rsid w:val="00AD1759"/>
    <w:rsid w:val="00AD196A"/>
    <w:rsid w:val="00AD50C6"/>
    <w:rsid w:val="00AD5684"/>
    <w:rsid w:val="00AD661D"/>
    <w:rsid w:val="00AD7B6B"/>
    <w:rsid w:val="00AE205B"/>
    <w:rsid w:val="00AE2567"/>
    <w:rsid w:val="00AE3EF8"/>
    <w:rsid w:val="00AE4957"/>
    <w:rsid w:val="00AE61EA"/>
    <w:rsid w:val="00AE6AA2"/>
    <w:rsid w:val="00AF302F"/>
    <w:rsid w:val="00B0207C"/>
    <w:rsid w:val="00B02B92"/>
    <w:rsid w:val="00B07E25"/>
    <w:rsid w:val="00B1229F"/>
    <w:rsid w:val="00B17413"/>
    <w:rsid w:val="00B222C3"/>
    <w:rsid w:val="00B2278E"/>
    <w:rsid w:val="00B22F88"/>
    <w:rsid w:val="00B24080"/>
    <w:rsid w:val="00B27AB2"/>
    <w:rsid w:val="00B313DC"/>
    <w:rsid w:val="00B4022C"/>
    <w:rsid w:val="00B45224"/>
    <w:rsid w:val="00B506C5"/>
    <w:rsid w:val="00B50AD2"/>
    <w:rsid w:val="00B51592"/>
    <w:rsid w:val="00B515B1"/>
    <w:rsid w:val="00B521AD"/>
    <w:rsid w:val="00B55976"/>
    <w:rsid w:val="00B55FA3"/>
    <w:rsid w:val="00B56E78"/>
    <w:rsid w:val="00B57619"/>
    <w:rsid w:val="00B61E8B"/>
    <w:rsid w:val="00B6322A"/>
    <w:rsid w:val="00B67768"/>
    <w:rsid w:val="00B7072D"/>
    <w:rsid w:val="00B7580C"/>
    <w:rsid w:val="00B80256"/>
    <w:rsid w:val="00B807FE"/>
    <w:rsid w:val="00B817B0"/>
    <w:rsid w:val="00B852A7"/>
    <w:rsid w:val="00B87740"/>
    <w:rsid w:val="00B948FA"/>
    <w:rsid w:val="00BA4E4E"/>
    <w:rsid w:val="00BB315F"/>
    <w:rsid w:val="00BB5FE5"/>
    <w:rsid w:val="00BB7CD9"/>
    <w:rsid w:val="00BC036C"/>
    <w:rsid w:val="00BC1525"/>
    <w:rsid w:val="00BC3F4F"/>
    <w:rsid w:val="00BC530C"/>
    <w:rsid w:val="00BD0DCA"/>
    <w:rsid w:val="00BD12E7"/>
    <w:rsid w:val="00BD17F2"/>
    <w:rsid w:val="00BD41DE"/>
    <w:rsid w:val="00BD41F2"/>
    <w:rsid w:val="00BD4DAE"/>
    <w:rsid w:val="00BD667B"/>
    <w:rsid w:val="00BD701C"/>
    <w:rsid w:val="00BE0EF2"/>
    <w:rsid w:val="00BE3049"/>
    <w:rsid w:val="00BE340C"/>
    <w:rsid w:val="00BF263B"/>
    <w:rsid w:val="00BF2829"/>
    <w:rsid w:val="00BF5717"/>
    <w:rsid w:val="00BF587E"/>
    <w:rsid w:val="00BF626D"/>
    <w:rsid w:val="00C041B9"/>
    <w:rsid w:val="00C0726D"/>
    <w:rsid w:val="00C0775B"/>
    <w:rsid w:val="00C10719"/>
    <w:rsid w:val="00C16E82"/>
    <w:rsid w:val="00C243A1"/>
    <w:rsid w:val="00C24DB6"/>
    <w:rsid w:val="00C260A6"/>
    <w:rsid w:val="00C279FD"/>
    <w:rsid w:val="00C30391"/>
    <w:rsid w:val="00C3223C"/>
    <w:rsid w:val="00C36280"/>
    <w:rsid w:val="00C40364"/>
    <w:rsid w:val="00C46419"/>
    <w:rsid w:val="00C50C31"/>
    <w:rsid w:val="00C54F22"/>
    <w:rsid w:val="00C5597F"/>
    <w:rsid w:val="00C578FA"/>
    <w:rsid w:val="00C6408B"/>
    <w:rsid w:val="00C65800"/>
    <w:rsid w:val="00C661EC"/>
    <w:rsid w:val="00C664A4"/>
    <w:rsid w:val="00C66B0D"/>
    <w:rsid w:val="00C67E7E"/>
    <w:rsid w:val="00C7163E"/>
    <w:rsid w:val="00C730E4"/>
    <w:rsid w:val="00C749CF"/>
    <w:rsid w:val="00C76065"/>
    <w:rsid w:val="00C849BE"/>
    <w:rsid w:val="00C84FC7"/>
    <w:rsid w:val="00C85CF6"/>
    <w:rsid w:val="00C8702A"/>
    <w:rsid w:val="00C907EE"/>
    <w:rsid w:val="00C91407"/>
    <w:rsid w:val="00C93B8A"/>
    <w:rsid w:val="00C94B58"/>
    <w:rsid w:val="00C95C3F"/>
    <w:rsid w:val="00C9698E"/>
    <w:rsid w:val="00C9789F"/>
    <w:rsid w:val="00CA48C4"/>
    <w:rsid w:val="00CB0623"/>
    <w:rsid w:val="00CB2340"/>
    <w:rsid w:val="00CB26A8"/>
    <w:rsid w:val="00CB3027"/>
    <w:rsid w:val="00CC0217"/>
    <w:rsid w:val="00CC0320"/>
    <w:rsid w:val="00CC158C"/>
    <w:rsid w:val="00CC2F49"/>
    <w:rsid w:val="00CC36D0"/>
    <w:rsid w:val="00CC44C6"/>
    <w:rsid w:val="00CC4C76"/>
    <w:rsid w:val="00CC5A61"/>
    <w:rsid w:val="00CC5E36"/>
    <w:rsid w:val="00CD16EC"/>
    <w:rsid w:val="00CD1C02"/>
    <w:rsid w:val="00CD440E"/>
    <w:rsid w:val="00CD6023"/>
    <w:rsid w:val="00CE33B7"/>
    <w:rsid w:val="00CF1C3A"/>
    <w:rsid w:val="00CF36A2"/>
    <w:rsid w:val="00CF47EF"/>
    <w:rsid w:val="00CF61B0"/>
    <w:rsid w:val="00D00686"/>
    <w:rsid w:val="00D0137A"/>
    <w:rsid w:val="00D01CA9"/>
    <w:rsid w:val="00D119FC"/>
    <w:rsid w:val="00D14DB2"/>
    <w:rsid w:val="00D16335"/>
    <w:rsid w:val="00D24CF4"/>
    <w:rsid w:val="00D250B0"/>
    <w:rsid w:val="00D255C9"/>
    <w:rsid w:val="00D268A5"/>
    <w:rsid w:val="00D27B35"/>
    <w:rsid w:val="00D33DC1"/>
    <w:rsid w:val="00D352F8"/>
    <w:rsid w:val="00D364D8"/>
    <w:rsid w:val="00D40A9C"/>
    <w:rsid w:val="00D44AEA"/>
    <w:rsid w:val="00D46D93"/>
    <w:rsid w:val="00D70F51"/>
    <w:rsid w:val="00D72919"/>
    <w:rsid w:val="00D72E6A"/>
    <w:rsid w:val="00D74CFB"/>
    <w:rsid w:val="00D8381E"/>
    <w:rsid w:val="00D83FA0"/>
    <w:rsid w:val="00D83FB7"/>
    <w:rsid w:val="00D847CF"/>
    <w:rsid w:val="00D84978"/>
    <w:rsid w:val="00D85128"/>
    <w:rsid w:val="00D868B9"/>
    <w:rsid w:val="00D9199B"/>
    <w:rsid w:val="00D9285A"/>
    <w:rsid w:val="00DA0046"/>
    <w:rsid w:val="00DA0266"/>
    <w:rsid w:val="00DA14A5"/>
    <w:rsid w:val="00DA247F"/>
    <w:rsid w:val="00DA5DBB"/>
    <w:rsid w:val="00DA665D"/>
    <w:rsid w:val="00DC1B09"/>
    <w:rsid w:val="00DC2C41"/>
    <w:rsid w:val="00DC6242"/>
    <w:rsid w:val="00DC63F3"/>
    <w:rsid w:val="00DD134C"/>
    <w:rsid w:val="00DD24CD"/>
    <w:rsid w:val="00DD3EA8"/>
    <w:rsid w:val="00DD462A"/>
    <w:rsid w:val="00DD6EE8"/>
    <w:rsid w:val="00DD70F1"/>
    <w:rsid w:val="00DD72B6"/>
    <w:rsid w:val="00DE10F1"/>
    <w:rsid w:val="00DE3190"/>
    <w:rsid w:val="00DE458A"/>
    <w:rsid w:val="00DE5587"/>
    <w:rsid w:val="00DF245D"/>
    <w:rsid w:val="00DF382B"/>
    <w:rsid w:val="00DF3CC6"/>
    <w:rsid w:val="00DF488D"/>
    <w:rsid w:val="00DF691F"/>
    <w:rsid w:val="00DF6A05"/>
    <w:rsid w:val="00DF6CCD"/>
    <w:rsid w:val="00DF788D"/>
    <w:rsid w:val="00E01427"/>
    <w:rsid w:val="00E01656"/>
    <w:rsid w:val="00E043B9"/>
    <w:rsid w:val="00E06F75"/>
    <w:rsid w:val="00E07C5E"/>
    <w:rsid w:val="00E10501"/>
    <w:rsid w:val="00E14EB1"/>
    <w:rsid w:val="00E15C90"/>
    <w:rsid w:val="00E166C0"/>
    <w:rsid w:val="00E16EF5"/>
    <w:rsid w:val="00E22200"/>
    <w:rsid w:val="00E23F88"/>
    <w:rsid w:val="00E25D69"/>
    <w:rsid w:val="00E2654D"/>
    <w:rsid w:val="00E322F6"/>
    <w:rsid w:val="00E336AA"/>
    <w:rsid w:val="00E35EC0"/>
    <w:rsid w:val="00E36DF8"/>
    <w:rsid w:val="00E40C84"/>
    <w:rsid w:val="00E43C5F"/>
    <w:rsid w:val="00E440BE"/>
    <w:rsid w:val="00E469D0"/>
    <w:rsid w:val="00E47FC2"/>
    <w:rsid w:val="00E52121"/>
    <w:rsid w:val="00E53085"/>
    <w:rsid w:val="00E53DC9"/>
    <w:rsid w:val="00E579A9"/>
    <w:rsid w:val="00E609E2"/>
    <w:rsid w:val="00E614D5"/>
    <w:rsid w:val="00E626CC"/>
    <w:rsid w:val="00E668A9"/>
    <w:rsid w:val="00E66920"/>
    <w:rsid w:val="00E7243F"/>
    <w:rsid w:val="00E7687F"/>
    <w:rsid w:val="00E772D6"/>
    <w:rsid w:val="00E80F8C"/>
    <w:rsid w:val="00E82AF4"/>
    <w:rsid w:val="00E8462B"/>
    <w:rsid w:val="00E8709E"/>
    <w:rsid w:val="00E870B6"/>
    <w:rsid w:val="00E91000"/>
    <w:rsid w:val="00E9121B"/>
    <w:rsid w:val="00E9292D"/>
    <w:rsid w:val="00EA0022"/>
    <w:rsid w:val="00EA029B"/>
    <w:rsid w:val="00EA1257"/>
    <w:rsid w:val="00EA1A24"/>
    <w:rsid w:val="00EA2213"/>
    <w:rsid w:val="00EA32D1"/>
    <w:rsid w:val="00EA564F"/>
    <w:rsid w:val="00EA5A23"/>
    <w:rsid w:val="00EB3723"/>
    <w:rsid w:val="00EB443F"/>
    <w:rsid w:val="00EB474D"/>
    <w:rsid w:val="00EC3C3A"/>
    <w:rsid w:val="00EC3C8D"/>
    <w:rsid w:val="00EC4492"/>
    <w:rsid w:val="00EC4C37"/>
    <w:rsid w:val="00EC4FFC"/>
    <w:rsid w:val="00EC7472"/>
    <w:rsid w:val="00ED2C71"/>
    <w:rsid w:val="00ED5547"/>
    <w:rsid w:val="00EE0234"/>
    <w:rsid w:val="00EE0FF0"/>
    <w:rsid w:val="00EE4069"/>
    <w:rsid w:val="00EE7DD7"/>
    <w:rsid w:val="00EF0990"/>
    <w:rsid w:val="00EF18BE"/>
    <w:rsid w:val="00EF21C4"/>
    <w:rsid w:val="00EF49A2"/>
    <w:rsid w:val="00EF4AA4"/>
    <w:rsid w:val="00EF6CDC"/>
    <w:rsid w:val="00EF78E7"/>
    <w:rsid w:val="00F02E27"/>
    <w:rsid w:val="00F07527"/>
    <w:rsid w:val="00F13849"/>
    <w:rsid w:val="00F138A0"/>
    <w:rsid w:val="00F13C16"/>
    <w:rsid w:val="00F168CA"/>
    <w:rsid w:val="00F205A7"/>
    <w:rsid w:val="00F224DC"/>
    <w:rsid w:val="00F26ADA"/>
    <w:rsid w:val="00F26C9F"/>
    <w:rsid w:val="00F3008E"/>
    <w:rsid w:val="00F31F18"/>
    <w:rsid w:val="00F328BB"/>
    <w:rsid w:val="00F33119"/>
    <w:rsid w:val="00F35034"/>
    <w:rsid w:val="00F354E8"/>
    <w:rsid w:val="00F367D9"/>
    <w:rsid w:val="00F37E73"/>
    <w:rsid w:val="00F420A8"/>
    <w:rsid w:val="00F451FF"/>
    <w:rsid w:val="00F46AC0"/>
    <w:rsid w:val="00F47C93"/>
    <w:rsid w:val="00F50DA2"/>
    <w:rsid w:val="00F50EE9"/>
    <w:rsid w:val="00F51294"/>
    <w:rsid w:val="00F51A4A"/>
    <w:rsid w:val="00F52583"/>
    <w:rsid w:val="00F5343A"/>
    <w:rsid w:val="00F54C07"/>
    <w:rsid w:val="00F6153F"/>
    <w:rsid w:val="00F65088"/>
    <w:rsid w:val="00F71803"/>
    <w:rsid w:val="00F755DF"/>
    <w:rsid w:val="00F80F83"/>
    <w:rsid w:val="00F857B7"/>
    <w:rsid w:val="00F85C16"/>
    <w:rsid w:val="00F8674C"/>
    <w:rsid w:val="00F86780"/>
    <w:rsid w:val="00F9085A"/>
    <w:rsid w:val="00F95A4B"/>
    <w:rsid w:val="00FA2CD9"/>
    <w:rsid w:val="00FA5014"/>
    <w:rsid w:val="00FB2FE6"/>
    <w:rsid w:val="00FB5752"/>
    <w:rsid w:val="00FB7D99"/>
    <w:rsid w:val="00FC0A73"/>
    <w:rsid w:val="00FC2217"/>
    <w:rsid w:val="00FC24B0"/>
    <w:rsid w:val="00FC2D9C"/>
    <w:rsid w:val="00FC320B"/>
    <w:rsid w:val="00FC5CC2"/>
    <w:rsid w:val="00FC68BB"/>
    <w:rsid w:val="00FC754E"/>
    <w:rsid w:val="00FC7E49"/>
    <w:rsid w:val="00FD0D8A"/>
    <w:rsid w:val="00FD22B3"/>
    <w:rsid w:val="00FD4845"/>
    <w:rsid w:val="00FD551C"/>
    <w:rsid w:val="00FD64CF"/>
    <w:rsid w:val="00FD7E57"/>
    <w:rsid w:val="00FE1A29"/>
    <w:rsid w:val="00FE2C97"/>
    <w:rsid w:val="00FE79DA"/>
    <w:rsid w:val="00FF050A"/>
    <w:rsid w:val="00FF1782"/>
    <w:rsid w:val="00FF4379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485AB"/>
  <w15:docId w15:val="{3DD24877-9CB6-4477-9B4E-90F1A793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F80F83"/>
    <w:pPr>
      <w:keepNext/>
      <w:outlineLvl w:val="3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AB7B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B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0ACE"/>
    <w:rPr>
      <w:rFonts w:cs="Tahoma"/>
      <w:sz w:val="16"/>
      <w:szCs w:val="16"/>
    </w:rPr>
  </w:style>
  <w:style w:type="paragraph" w:customStyle="1" w:styleId="Default">
    <w:name w:val="Default"/>
    <w:rsid w:val="001420B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31">
    <w:name w:val="heading31"/>
    <w:rsid w:val="005042B4"/>
    <w:rPr>
      <w:rFonts w:ascii="Arial" w:hAnsi="Arial" w:cs="Arial" w:hint="default"/>
      <w:b/>
      <w:bCs/>
      <w:i w:val="0"/>
      <w:iCs w:val="0"/>
      <w:color w:val="000000"/>
    </w:rPr>
  </w:style>
  <w:style w:type="character" w:styleId="Hyperlink">
    <w:name w:val="Hyperlink"/>
    <w:rsid w:val="00DF788D"/>
    <w:rPr>
      <w:color w:val="0000FF"/>
      <w:u w:val="single"/>
    </w:rPr>
  </w:style>
  <w:style w:type="paragraph" w:styleId="E-mailSignature">
    <w:name w:val="E-mail Signature"/>
    <w:basedOn w:val="Normal"/>
    <w:rsid w:val="00DF788D"/>
    <w:rPr>
      <w:rFonts w:ascii="Times New Roman" w:eastAsia="Arial Unicode MS" w:hAnsi="Times New Roman"/>
      <w:sz w:val="24"/>
    </w:rPr>
  </w:style>
  <w:style w:type="paragraph" w:styleId="NormalWeb">
    <w:name w:val="Normal (Web)"/>
    <w:basedOn w:val="Normal"/>
    <w:uiPriority w:val="99"/>
    <w:rsid w:val="00350DC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FollowedHyperlink">
    <w:name w:val="FollowedHyperlink"/>
    <w:rsid w:val="0021342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7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409F3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409F3"/>
    <w:rPr>
      <w:rFonts w:ascii="Calibri" w:eastAsiaTheme="minorHAnsi" w:hAnsi="Calibri"/>
      <w:sz w:val="22"/>
      <w:szCs w:val="22"/>
    </w:rPr>
  </w:style>
  <w:style w:type="table" w:styleId="GridTable2-Accent1">
    <w:name w:val="Grid Table 2 Accent 1"/>
    <w:basedOn w:val="TableNormal"/>
    <w:uiPriority w:val="47"/>
    <w:rsid w:val="006E53C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62220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6222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6222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A4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53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199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557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266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444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zoom.us/meeting/register/tJApd-qvqDssG90fHWViyBWdsDoSple_HOa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ucanr.zoom.us/meeting/register/tJApd-qvqDssG90fHWViyBWdsDoSple_HOaQ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burg\LOCALS~1\Temp\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3121-3E84-4132-B249-B9377732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06207066</Template>
  <TotalTime>1286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 Corporation</Company>
  <LinksUpToDate>false</LinksUpToDate>
  <CharactersWithSpaces>314</CharactersWithSpaces>
  <SharedDoc>false</SharedDoc>
  <HLinks>
    <vt:vector size="6" baseType="variant"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https://attendee.gototraining.com/r/6424610634163750401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LBurg</dc:creator>
  <cp:keywords/>
  <dc:description/>
  <cp:lastModifiedBy>Amanda M Linares</cp:lastModifiedBy>
  <cp:revision>28</cp:revision>
  <cp:lastPrinted>2012-01-04T16:01:00Z</cp:lastPrinted>
  <dcterms:created xsi:type="dcterms:W3CDTF">2022-04-01T16:43:00Z</dcterms:created>
  <dcterms:modified xsi:type="dcterms:W3CDTF">2024-06-18T17:46:00Z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_TentativeReviewCycleID">
    <vt:i4>-1050539973</vt:i4>
  </property>
  <property fmtid="{D5CDD505-2E9C-101B-9397-08002B2CF9AE}" pid="4" name="_ReviewCycleID">
    <vt:i4>-1050539973</vt:i4>
  </property>
  <property fmtid="{D5CDD505-2E9C-101B-9397-08002B2CF9AE}" pid="5" name="_NewReviewCycle">
    <vt:lpwstr/>
  </property>
  <property fmtid="{D5CDD505-2E9C-101B-9397-08002B2CF9AE}" pid="6" name="_EmailEntryID">
    <vt:lpwstr>0000000039F03C6493812F49A848F41ED81F91950700CE7A4418BB1F9A4A9F1B7C4546BEDB700000016315740000CE7A4418BB1F9A4A9F1B7C4546BEDB700000019A69DD0000</vt:lpwstr>
  </property>
  <property fmtid="{D5CDD505-2E9C-101B-9397-08002B2CF9AE}" pid="7" name="_ReviewingToolsShownOnce">
    <vt:lpwstr/>
  </property>
</Properties>
</file>