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jectTable"/>
        <w:tblW w:w="5775" w:type="pct"/>
        <w:tblInd w:w="-725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069"/>
        <w:gridCol w:w="4006"/>
        <w:gridCol w:w="1257"/>
        <w:gridCol w:w="847"/>
        <w:gridCol w:w="2620"/>
      </w:tblGrid>
      <w:tr w:rsidR="00B30574" w14:paraId="6E7188D0" w14:textId="77777777" w:rsidTr="009E3E0F">
        <w:trPr>
          <w:trHeight w:val="1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090DC970" w14:textId="77777777" w:rsidR="00B30574" w:rsidRPr="000D312A" w:rsidRDefault="00B30574" w:rsidP="00B30574">
            <w:pPr>
              <w:jc w:val="center"/>
              <w:rPr>
                <w:b w:val="0"/>
                <w:sz w:val="24"/>
                <w:szCs w:val="24"/>
              </w:rPr>
            </w:pPr>
            <w:r w:rsidRPr="000D312A">
              <w:rPr>
                <w:sz w:val="24"/>
                <w:szCs w:val="24"/>
              </w:rPr>
              <w:t>PROJECT PLANNING DOCUMENT (PPD)</w:t>
            </w:r>
          </w:p>
          <w:p w14:paraId="790275E3" w14:textId="6855F2AD" w:rsidR="00B30574" w:rsidRPr="006B7075" w:rsidRDefault="00B30574" w:rsidP="00B30574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84CC7">
              <w:rPr>
                <w:b w:val="0"/>
              </w:rPr>
              <w:t xml:space="preserve">Initiate on </w:t>
            </w:r>
            <w:r>
              <w:rPr>
                <w:b w:val="0"/>
              </w:rPr>
              <w:t xml:space="preserve">capital projects </w:t>
            </w:r>
            <w:r w:rsidR="00826C9A">
              <w:rPr>
                <w:b w:val="0"/>
              </w:rPr>
              <w:t xml:space="preserve">valued at or </w:t>
            </w:r>
            <w:r w:rsidRPr="00784CC7">
              <w:rPr>
                <w:b w:val="0"/>
              </w:rPr>
              <w:t>above $35,000</w:t>
            </w:r>
          </w:p>
        </w:tc>
      </w:tr>
      <w:tr w:rsidR="00944F52" w14:paraId="404FFFC6" w14:textId="77777777" w:rsidTr="009E3E0F">
        <w:trPr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vAlign w:val="center"/>
          </w:tcPr>
          <w:p w14:paraId="404FFFC2" w14:textId="2379242A" w:rsidR="00944F52" w:rsidRPr="00044FC3" w:rsidRDefault="00944F52" w:rsidP="000E5ACA">
            <w:pPr>
              <w:rPr>
                <w:b w:val="0"/>
              </w:rPr>
            </w:pPr>
            <w:r w:rsidRPr="00044FC3">
              <w:t>P</w:t>
            </w:r>
            <w:r w:rsidR="007C6D76">
              <w:t>ROJECT TITLE</w:t>
            </w:r>
          </w:p>
        </w:tc>
        <w:tc>
          <w:tcPr>
            <w:tcW w:w="1855" w:type="pct"/>
            <w:vAlign w:val="center"/>
          </w:tcPr>
          <w:p w14:paraId="404FFFC3" w14:textId="110A6F30" w:rsidR="00944F52" w:rsidRPr="009448BD" w:rsidRDefault="00944F52" w:rsidP="000E5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pct"/>
            <w:gridSpan w:val="2"/>
            <w:vAlign w:val="center"/>
          </w:tcPr>
          <w:p w14:paraId="404FFFC4" w14:textId="650753EC" w:rsidR="00944F52" w:rsidRPr="00044FC3" w:rsidRDefault="00AD2639" w:rsidP="000E5ACA">
            <w:pPr>
              <w:rPr>
                <w:b w:val="0"/>
              </w:rPr>
            </w:pPr>
            <w:r>
              <w:t xml:space="preserve">FPM </w:t>
            </w:r>
            <w:r w:rsidR="00944F52">
              <w:t>Project Number</w:t>
            </w:r>
          </w:p>
        </w:tc>
        <w:tc>
          <w:tcPr>
            <w:tcW w:w="1213" w:type="pct"/>
            <w:vAlign w:val="center"/>
          </w:tcPr>
          <w:p w14:paraId="404FFFC5" w14:textId="01A8389F" w:rsidR="00944F52" w:rsidRPr="00927980" w:rsidRDefault="00944F52" w:rsidP="000E5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93169" w14:paraId="404FFFCB" w14:textId="77777777" w:rsidTr="009E3E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vAlign w:val="center"/>
          </w:tcPr>
          <w:p w14:paraId="404FFFC7" w14:textId="77777777" w:rsidR="00693169" w:rsidRPr="00A7445D" w:rsidRDefault="00693169" w:rsidP="000E5ACA">
            <w:r w:rsidRPr="00A7445D">
              <w:t>Project Location</w:t>
            </w:r>
          </w:p>
        </w:tc>
        <w:tc>
          <w:tcPr>
            <w:tcW w:w="1855" w:type="pct"/>
            <w:vAlign w:val="center"/>
          </w:tcPr>
          <w:p w14:paraId="404FFFC8" w14:textId="0F4739EB" w:rsidR="00693169" w:rsidRPr="00A7445D" w:rsidRDefault="00693169" w:rsidP="000E5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pct"/>
            <w:gridSpan w:val="2"/>
            <w:vAlign w:val="center"/>
          </w:tcPr>
          <w:p w14:paraId="404FFFC9" w14:textId="77777777" w:rsidR="00693169" w:rsidRPr="00044FC3" w:rsidRDefault="00693169" w:rsidP="000E5ACA">
            <w:r>
              <w:t>CAAN</w:t>
            </w:r>
          </w:p>
        </w:tc>
        <w:tc>
          <w:tcPr>
            <w:tcW w:w="1213" w:type="pct"/>
            <w:vAlign w:val="center"/>
          </w:tcPr>
          <w:p w14:paraId="404FFFCA" w14:textId="6E61AC96" w:rsidR="00693169" w:rsidRPr="00044FC3" w:rsidRDefault="00693169" w:rsidP="000E5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2117B" w14:paraId="404FFFD0" w14:textId="77777777" w:rsidTr="009E3E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vAlign w:val="center"/>
          </w:tcPr>
          <w:p w14:paraId="404FFFCC" w14:textId="733086A1" w:rsidR="00E2117B" w:rsidRPr="00044FC3" w:rsidRDefault="00E2117B" w:rsidP="000E5ACA">
            <w:r w:rsidRPr="00044FC3">
              <w:t xml:space="preserve">Date </w:t>
            </w:r>
            <w:r w:rsidR="007038AE">
              <w:t>Initiated</w:t>
            </w:r>
          </w:p>
        </w:tc>
        <w:tc>
          <w:tcPr>
            <w:tcW w:w="1855" w:type="pct"/>
            <w:vAlign w:val="center"/>
          </w:tcPr>
          <w:p w14:paraId="404FFFCD" w14:textId="252B757E" w:rsidR="00E2117B" w:rsidRPr="00927980" w:rsidRDefault="00E2117B" w:rsidP="0034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pct"/>
            <w:gridSpan w:val="2"/>
            <w:vAlign w:val="center"/>
          </w:tcPr>
          <w:p w14:paraId="404FFFCE" w14:textId="77777777" w:rsidR="00E2117B" w:rsidRPr="00693169" w:rsidRDefault="00E2117B" w:rsidP="000E5ACA">
            <w:pPr>
              <w:rPr>
                <w:b w:val="0"/>
              </w:rPr>
            </w:pPr>
            <w:r>
              <w:t>Revision # / Date</w:t>
            </w:r>
          </w:p>
        </w:tc>
        <w:tc>
          <w:tcPr>
            <w:tcW w:w="1213" w:type="pct"/>
            <w:vAlign w:val="center"/>
          </w:tcPr>
          <w:p w14:paraId="404FFFCF" w14:textId="77777777" w:rsidR="00E2117B" w:rsidRPr="00693169" w:rsidRDefault="00E2117B" w:rsidP="000E5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2C33" w14:paraId="404FFFD4" w14:textId="77777777" w:rsidTr="009E3E0F">
        <w:trPr>
          <w:trHeight w:val="7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vAlign w:val="center"/>
          </w:tcPr>
          <w:p w14:paraId="404FFFD1" w14:textId="77777777" w:rsidR="00A52C33" w:rsidRPr="00044FC3" w:rsidRDefault="00A52C33" w:rsidP="000E5ACA">
            <w:r>
              <w:t>Need/Justification</w:t>
            </w:r>
          </w:p>
        </w:tc>
        <w:tc>
          <w:tcPr>
            <w:tcW w:w="4042" w:type="pct"/>
            <w:gridSpan w:val="4"/>
          </w:tcPr>
          <w:p w14:paraId="404FFFD3" w14:textId="1566D5F9" w:rsidR="003A7CB1" w:rsidRPr="00633A10" w:rsidRDefault="003A7CB1" w:rsidP="003A7CB1">
            <w:pPr>
              <w:spacing w:before="0" w:after="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52C33" w14:paraId="404FFFD7" w14:textId="77777777" w:rsidTr="009E3E0F">
        <w:trPr>
          <w:trHeight w:val="8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vAlign w:val="center"/>
          </w:tcPr>
          <w:p w14:paraId="404FFFD5" w14:textId="77777777" w:rsidR="00A52C33" w:rsidRPr="00044FC3" w:rsidRDefault="00A52C33" w:rsidP="000E5ACA">
            <w:r>
              <w:t>Project Description</w:t>
            </w:r>
          </w:p>
        </w:tc>
        <w:tc>
          <w:tcPr>
            <w:tcW w:w="4042" w:type="pct"/>
            <w:gridSpan w:val="4"/>
          </w:tcPr>
          <w:p w14:paraId="404FFFD6" w14:textId="70721125" w:rsidR="0025787A" w:rsidRPr="00C60550" w:rsidRDefault="0025787A" w:rsidP="00C60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52C33" w14:paraId="404FFFDA" w14:textId="77777777" w:rsidTr="009E3E0F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vAlign w:val="center"/>
          </w:tcPr>
          <w:p w14:paraId="404FFFD8" w14:textId="1215D3B8" w:rsidR="00A52C33" w:rsidRPr="00044FC3" w:rsidRDefault="00A52C33" w:rsidP="000E5ACA">
            <w:r>
              <w:t xml:space="preserve">Timeline </w:t>
            </w:r>
          </w:p>
        </w:tc>
        <w:tc>
          <w:tcPr>
            <w:tcW w:w="4042" w:type="pct"/>
            <w:gridSpan w:val="4"/>
            <w:vAlign w:val="center"/>
          </w:tcPr>
          <w:p w14:paraId="404FFFD9" w14:textId="7780AF54" w:rsidR="00A52C33" w:rsidRPr="00471654" w:rsidRDefault="00A52C33" w:rsidP="000E5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21406" w14:paraId="364EC2FB" w14:textId="77777777" w:rsidTr="009E3E0F">
        <w:trPr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vAlign w:val="center"/>
          </w:tcPr>
          <w:p w14:paraId="2F7BDE01" w14:textId="5145A728" w:rsidR="00621406" w:rsidRDefault="00621406" w:rsidP="000E5ACA">
            <w:r>
              <w:t>Project Manager</w:t>
            </w:r>
          </w:p>
        </w:tc>
        <w:tc>
          <w:tcPr>
            <w:tcW w:w="1855" w:type="pct"/>
            <w:vAlign w:val="center"/>
          </w:tcPr>
          <w:p w14:paraId="7B9F147B" w14:textId="258DBD8F" w:rsidR="00621406" w:rsidRPr="00471654" w:rsidRDefault="00621406" w:rsidP="000E5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pct"/>
            <w:vAlign w:val="center"/>
          </w:tcPr>
          <w:p w14:paraId="20E19CA2" w14:textId="5D3236B1" w:rsidR="00621406" w:rsidRPr="00471654" w:rsidRDefault="00621406" w:rsidP="000E5ACA">
            <w:pPr>
              <w:rPr>
                <w:bCs/>
              </w:rPr>
            </w:pPr>
            <w:r>
              <w:t>Date</w:t>
            </w:r>
          </w:p>
        </w:tc>
        <w:tc>
          <w:tcPr>
            <w:tcW w:w="1605" w:type="pct"/>
            <w:gridSpan w:val="2"/>
            <w:vAlign w:val="center"/>
          </w:tcPr>
          <w:p w14:paraId="3E008DDA" w14:textId="433732EE" w:rsidR="00621406" w:rsidRPr="00471654" w:rsidRDefault="00621406" w:rsidP="000E5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404FFFEF" w14:textId="6A7D7522" w:rsidR="00B2332B" w:rsidRPr="00237627" w:rsidRDefault="00B2332B" w:rsidP="009C62A8">
      <w:pPr>
        <w:pStyle w:val="Heading1"/>
        <w:spacing w:before="0" w:after="0"/>
        <w:rPr>
          <w:sz w:val="18"/>
          <w:szCs w:val="18"/>
        </w:rPr>
      </w:pPr>
    </w:p>
    <w:tbl>
      <w:tblPr>
        <w:tblStyle w:val="ProjectTable"/>
        <w:tblW w:w="5775" w:type="pct"/>
        <w:tblInd w:w="-725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5669"/>
        <w:gridCol w:w="2255"/>
        <w:gridCol w:w="2875"/>
      </w:tblGrid>
      <w:tr w:rsidR="00DC2562" w14:paraId="062D638E" w14:textId="77777777" w:rsidTr="00926834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  <w:vAlign w:val="center"/>
          </w:tcPr>
          <w:p w14:paraId="1B76AF57" w14:textId="77777777" w:rsidR="00DC2562" w:rsidRPr="00093812" w:rsidRDefault="00DC2562" w:rsidP="00FA6F31">
            <w:pPr>
              <w:rPr>
                <w:bCs/>
              </w:rPr>
            </w:pPr>
            <w:r w:rsidRPr="00093812">
              <w:rPr>
                <w:bCs/>
              </w:rPr>
              <w:t xml:space="preserve">DESIGN AND CONSTRUCTION COST </w:t>
            </w:r>
          </w:p>
        </w:tc>
        <w:tc>
          <w:tcPr>
            <w:tcW w:w="1331" w:type="pct"/>
          </w:tcPr>
          <w:p w14:paraId="33315241" w14:textId="77777777" w:rsidR="00DC2562" w:rsidRPr="007B5272" w:rsidRDefault="00DC2562" w:rsidP="00FA6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7B5272">
              <w:rPr>
                <w:b/>
                <w:bCs/>
                <w:i/>
                <w:iCs/>
              </w:rPr>
              <w:t>Estimate</w:t>
            </w:r>
          </w:p>
        </w:tc>
      </w:tr>
      <w:tr w:rsidR="00EE1849" w:rsidRPr="003D18D5" w14:paraId="2CF8D10D" w14:textId="77777777" w:rsidTr="00926834">
        <w:trPr>
          <w:trHeight w:val="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  <w:vAlign w:val="center"/>
          </w:tcPr>
          <w:p w14:paraId="6FAE18BB" w14:textId="749F783C" w:rsidR="00EE1849" w:rsidRPr="00356EF7" w:rsidRDefault="00EE1849" w:rsidP="00EE1849">
            <w:pPr>
              <w:rPr>
                <w:b w:val="0"/>
                <w:bCs/>
                <w:i/>
              </w:rPr>
            </w:pPr>
            <w:r>
              <w:rPr>
                <w:b w:val="0"/>
                <w:bCs/>
              </w:rPr>
              <w:t xml:space="preserve">     </w:t>
            </w:r>
            <w:r w:rsidRPr="00356EF7">
              <w:rPr>
                <w:b w:val="0"/>
                <w:bCs/>
              </w:rPr>
              <w:t xml:space="preserve">HARD COST ESTIMATES </w:t>
            </w:r>
            <w:r>
              <w:rPr>
                <w:b w:val="0"/>
                <w:bCs/>
              </w:rPr>
              <w:t>–</w:t>
            </w:r>
            <w:r w:rsidRPr="00356EF7">
              <w:rPr>
                <w:b w:val="0"/>
                <w:bCs/>
              </w:rPr>
              <w:t xml:space="preserve"> Construction</w:t>
            </w:r>
            <w:r>
              <w:rPr>
                <w:b w:val="0"/>
                <w:bCs/>
              </w:rPr>
              <w:t>, demolition</w:t>
            </w:r>
          </w:p>
        </w:tc>
        <w:tc>
          <w:tcPr>
            <w:tcW w:w="1331" w:type="pct"/>
          </w:tcPr>
          <w:p w14:paraId="04F7AEC8" w14:textId="06A9972D" w:rsidR="00EE1849" w:rsidRDefault="00567F0E" w:rsidP="00567F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67F0E">
              <w:rPr>
                <w:b/>
              </w:rPr>
              <w:t>$</w:t>
            </w:r>
            <w:r w:rsidR="00C60550">
              <w:rPr>
                <w:b/>
              </w:rPr>
              <w:t>#</w:t>
            </w:r>
          </w:p>
        </w:tc>
      </w:tr>
      <w:tr w:rsidR="00EE1849" w:rsidRPr="003D18D5" w14:paraId="32CB2A47" w14:textId="77777777" w:rsidTr="00926834">
        <w:trPr>
          <w:trHeight w:val="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  <w:vAlign w:val="center"/>
          </w:tcPr>
          <w:p w14:paraId="57A129C7" w14:textId="07AE50A7" w:rsidR="00EE1849" w:rsidRDefault="00EE1849" w:rsidP="00EE1849">
            <w:pPr>
              <w:rPr>
                <w:bCs/>
              </w:rPr>
            </w:pPr>
            <w:r>
              <w:rPr>
                <w:b w:val="0"/>
                <w:bCs/>
              </w:rPr>
              <w:t xml:space="preserve">     </w:t>
            </w:r>
            <w:r w:rsidRPr="00356EF7">
              <w:rPr>
                <w:b w:val="0"/>
                <w:bCs/>
              </w:rPr>
              <w:t xml:space="preserve">SOFT COST ESTIMATES </w:t>
            </w:r>
            <w:r>
              <w:rPr>
                <w:b w:val="0"/>
                <w:bCs/>
              </w:rPr>
              <w:t>–</w:t>
            </w:r>
            <w:r w:rsidRPr="00356EF7">
              <w:rPr>
                <w:b w:val="0"/>
                <w:bCs/>
              </w:rPr>
              <w:t xml:space="preserve"> </w:t>
            </w:r>
            <w:r w:rsidRPr="00900E81">
              <w:rPr>
                <w:b w:val="0"/>
                <w:bCs/>
                <w:i/>
              </w:rPr>
              <w:t xml:space="preserve">FPM, </w:t>
            </w:r>
            <w:r w:rsidRPr="00356EF7">
              <w:rPr>
                <w:b w:val="0"/>
                <w:bCs/>
                <w:i/>
              </w:rPr>
              <w:t>Administration, Management, A &amp; E, Review &amp; Approvals</w:t>
            </w:r>
          </w:p>
        </w:tc>
        <w:tc>
          <w:tcPr>
            <w:tcW w:w="1331" w:type="pct"/>
          </w:tcPr>
          <w:p w14:paraId="5CCCAB0E" w14:textId="20475553" w:rsidR="00EE1849" w:rsidRDefault="00EE1849" w:rsidP="00EE18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$</w:t>
            </w:r>
            <w:r w:rsidR="00C60550">
              <w:rPr>
                <w:b/>
              </w:rPr>
              <w:t>#</w:t>
            </w:r>
          </w:p>
        </w:tc>
      </w:tr>
      <w:tr w:rsidR="00EE1849" w:rsidRPr="003D18D5" w14:paraId="4A6E8A02" w14:textId="77777777" w:rsidTr="00926834">
        <w:trPr>
          <w:trHeight w:val="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  <w:vAlign w:val="center"/>
          </w:tcPr>
          <w:p w14:paraId="0C5E8F22" w14:textId="7C8045E4" w:rsidR="00EE1849" w:rsidRDefault="00EE1849" w:rsidP="00EE1849">
            <w:pPr>
              <w:rPr>
                <w:bCs/>
              </w:rPr>
            </w:pPr>
            <w:r>
              <w:rPr>
                <w:b w:val="0"/>
                <w:bCs/>
              </w:rPr>
              <w:t xml:space="preserve">     </w:t>
            </w:r>
            <w:r w:rsidRPr="003A7CB1">
              <w:rPr>
                <w:b w:val="0"/>
                <w:bCs/>
              </w:rPr>
              <w:t>Consultants</w:t>
            </w:r>
          </w:p>
        </w:tc>
        <w:tc>
          <w:tcPr>
            <w:tcW w:w="1331" w:type="pct"/>
          </w:tcPr>
          <w:p w14:paraId="22A5B71D" w14:textId="6C6E6EC7" w:rsidR="00EE1849" w:rsidRDefault="00EE1849" w:rsidP="00EE18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$</w:t>
            </w:r>
            <w:r w:rsidR="00C60550">
              <w:rPr>
                <w:b/>
              </w:rPr>
              <w:t>#</w:t>
            </w:r>
          </w:p>
        </w:tc>
      </w:tr>
      <w:tr w:rsidR="00EE1849" w:rsidRPr="003D18D5" w14:paraId="31C2C809" w14:textId="77777777" w:rsidTr="00926834">
        <w:trPr>
          <w:trHeight w:val="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</w:tcPr>
          <w:p w14:paraId="6078A182" w14:textId="77777777" w:rsidR="00EE1849" w:rsidRPr="00356EF7" w:rsidRDefault="00EE1849" w:rsidP="00EE1849">
            <w:pPr>
              <w:jc w:val="right"/>
              <w:rPr>
                <w:b w:val="0"/>
                <w:bCs/>
              </w:rPr>
            </w:pPr>
            <w:r>
              <w:t>TOTAL OF SOFT AND HARD COSTS</w:t>
            </w:r>
          </w:p>
        </w:tc>
        <w:tc>
          <w:tcPr>
            <w:tcW w:w="1331" w:type="pct"/>
          </w:tcPr>
          <w:p w14:paraId="0ED8E480" w14:textId="10EFA006" w:rsidR="00EE1849" w:rsidRDefault="00EE1849" w:rsidP="00EE18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$</w:t>
            </w:r>
            <w:r w:rsidR="00C60550">
              <w:rPr>
                <w:b/>
              </w:rPr>
              <w:t>#</w:t>
            </w:r>
          </w:p>
        </w:tc>
      </w:tr>
      <w:tr w:rsidR="00EE1849" w:rsidRPr="003D18D5" w14:paraId="012D35BB" w14:textId="77777777" w:rsidTr="00926834">
        <w:trPr>
          <w:trHeight w:val="1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5" w:type="pct"/>
            <w:vAlign w:val="center"/>
          </w:tcPr>
          <w:p w14:paraId="1880CA54" w14:textId="1C4224B8" w:rsidR="00EE1849" w:rsidRPr="00230A55" w:rsidRDefault="00EE1849" w:rsidP="00EE1849">
            <w:pPr>
              <w:rPr>
                <w:b w:val="0"/>
                <w:bCs/>
              </w:rPr>
            </w:pPr>
            <w:r w:rsidRPr="00230A55">
              <w:rPr>
                <w:b w:val="0"/>
                <w:bCs/>
                <w:i/>
              </w:rPr>
              <w:t xml:space="preserve">     Contingency</w:t>
            </w:r>
            <w:r>
              <w:rPr>
                <w:b w:val="0"/>
                <w:bCs/>
                <w:i/>
              </w:rPr>
              <w:t xml:space="preserve"> (percent of total construction cost)</w:t>
            </w:r>
          </w:p>
        </w:tc>
        <w:tc>
          <w:tcPr>
            <w:tcW w:w="1044" w:type="pct"/>
          </w:tcPr>
          <w:p w14:paraId="1FDEAFD1" w14:textId="095070EB" w:rsidR="00EE1849" w:rsidRPr="00D06DC4" w:rsidRDefault="00EE1849" w:rsidP="00EE1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6DC4">
              <w:t>__</w:t>
            </w:r>
            <w:r w:rsidR="00C60550">
              <w:rPr>
                <w:u w:val="single"/>
              </w:rPr>
              <w:t>#</w:t>
            </w:r>
            <w:r w:rsidRPr="00D06DC4">
              <w:t>__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pct"/>
            <w:shd w:val="clear" w:color="auto" w:fill="auto"/>
          </w:tcPr>
          <w:p w14:paraId="3D0B9A5A" w14:textId="0792E4E8" w:rsidR="00EE1849" w:rsidRDefault="00EE1849" w:rsidP="00EE1849">
            <w:pPr>
              <w:jc w:val="right"/>
              <w:rPr>
                <w:b w:val="0"/>
              </w:rPr>
            </w:pPr>
            <w:r>
              <w:t>$</w:t>
            </w:r>
            <w:r w:rsidR="00C60550">
              <w:t>#</w:t>
            </w:r>
          </w:p>
        </w:tc>
      </w:tr>
      <w:tr w:rsidR="00EE1849" w:rsidRPr="003D18D5" w14:paraId="35D316D9" w14:textId="77777777" w:rsidTr="00926834">
        <w:trPr>
          <w:trHeight w:val="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</w:tcPr>
          <w:p w14:paraId="3E7301E7" w14:textId="77777777" w:rsidR="00EE1849" w:rsidRPr="003A2E39" w:rsidRDefault="00EE1849" w:rsidP="00EE1849">
            <w:pPr>
              <w:jc w:val="right"/>
              <w:rPr>
                <w:iCs/>
              </w:rPr>
            </w:pPr>
            <w:r w:rsidRPr="003A2E39">
              <w:rPr>
                <w:iCs/>
              </w:rPr>
              <w:t>TOTAL CONSTRUCTION COST</w:t>
            </w:r>
          </w:p>
        </w:tc>
        <w:tc>
          <w:tcPr>
            <w:tcW w:w="1331" w:type="pct"/>
            <w:shd w:val="clear" w:color="auto" w:fill="DEEAF6" w:themeFill="accent1" w:themeFillTint="33"/>
          </w:tcPr>
          <w:p w14:paraId="5D1CD2E2" w14:textId="60E021E5" w:rsidR="00EE1849" w:rsidRPr="00BE783A" w:rsidRDefault="00567F0E" w:rsidP="00BE7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783A">
              <w:rPr>
                <w:b/>
                <w:bCs/>
              </w:rPr>
              <w:t>$</w:t>
            </w:r>
            <w:r w:rsidR="00C60550">
              <w:rPr>
                <w:b/>
                <w:bCs/>
              </w:rPr>
              <w:t>#</w:t>
            </w:r>
          </w:p>
        </w:tc>
      </w:tr>
      <w:tr w:rsidR="00EE1849" w:rsidRPr="003D18D5" w14:paraId="3A9EF5E1" w14:textId="77777777" w:rsidTr="00926834">
        <w:trPr>
          <w:trHeight w:val="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  <w:vAlign w:val="center"/>
          </w:tcPr>
          <w:p w14:paraId="7E204823" w14:textId="21853B9B" w:rsidR="00EE1849" w:rsidRDefault="00EE1849" w:rsidP="00EE1849">
            <w:pPr>
              <w:rPr>
                <w:i/>
              </w:rPr>
            </w:pPr>
            <w:r>
              <w:t xml:space="preserve">OTHER COSTS </w:t>
            </w:r>
            <w:r w:rsidRPr="00E20CF7">
              <w:rPr>
                <w:b w:val="0"/>
                <w:bCs/>
              </w:rPr>
              <w:t>(including contingencies)</w:t>
            </w:r>
          </w:p>
        </w:tc>
        <w:tc>
          <w:tcPr>
            <w:tcW w:w="1331" w:type="pct"/>
          </w:tcPr>
          <w:p w14:paraId="377C6798" w14:textId="77777777" w:rsidR="00EE1849" w:rsidRDefault="00EE1849" w:rsidP="00EE1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5272">
              <w:rPr>
                <w:b/>
                <w:bCs/>
                <w:i/>
                <w:iCs/>
              </w:rPr>
              <w:t>Estimate</w:t>
            </w:r>
          </w:p>
        </w:tc>
      </w:tr>
      <w:tr w:rsidR="00EE1849" w:rsidRPr="00CF20EC" w14:paraId="10D473F4" w14:textId="77777777" w:rsidTr="00926834">
        <w:trPr>
          <w:trHeight w:val="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  <w:vAlign w:val="center"/>
          </w:tcPr>
          <w:p w14:paraId="7F4B9366" w14:textId="77777777" w:rsidR="00EE1849" w:rsidRPr="00D2266A" w:rsidRDefault="00EE1849" w:rsidP="00EE1849">
            <w:pPr>
              <w:rPr>
                <w:b w:val="0"/>
                <w:bCs/>
                <w:i/>
              </w:rPr>
            </w:pPr>
            <w:r w:rsidRPr="00D2266A">
              <w:rPr>
                <w:b w:val="0"/>
                <w:bCs/>
                <w:i/>
              </w:rPr>
              <w:t xml:space="preserve">     Information Technology</w:t>
            </w:r>
            <w:r>
              <w:rPr>
                <w:b w:val="0"/>
                <w:bCs/>
                <w:i/>
              </w:rPr>
              <w:t xml:space="preserve"> (see attached if applicable)</w:t>
            </w:r>
          </w:p>
        </w:tc>
        <w:tc>
          <w:tcPr>
            <w:tcW w:w="1331" w:type="pct"/>
          </w:tcPr>
          <w:p w14:paraId="1162A805" w14:textId="5D5D35D7" w:rsidR="00EE1849" w:rsidRPr="00CF20EC" w:rsidRDefault="00EE1849" w:rsidP="00EE18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F20EC">
              <w:rPr>
                <w:b/>
                <w:bCs/>
              </w:rPr>
              <w:t>$0,000</w:t>
            </w:r>
          </w:p>
        </w:tc>
      </w:tr>
      <w:tr w:rsidR="00EE1849" w:rsidRPr="00CF20EC" w14:paraId="0A408833" w14:textId="77777777" w:rsidTr="00926834">
        <w:trPr>
          <w:trHeight w:val="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  <w:vAlign w:val="center"/>
          </w:tcPr>
          <w:p w14:paraId="41710A98" w14:textId="77777777" w:rsidR="00EE1849" w:rsidRPr="00D2266A" w:rsidRDefault="00EE1849" w:rsidP="00EE1849">
            <w:pPr>
              <w:rPr>
                <w:b w:val="0"/>
                <w:bCs/>
                <w:i/>
              </w:rPr>
            </w:pPr>
            <w:r w:rsidRPr="00D2266A">
              <w:rPr>
                <w:b w:val="0"/>
                <w:bCs/>
                <w:i/>
              </w:rPr>
              <w:t xml:space="preserve">     FF&amp;E</w:t>
            </w:r>
            <w:r>
              <w:rPr>
                <w:b w:val="0"/>
                <w:bCs/>
                <w:i/>
              </w:rPr>
              <w:t xml:space="preserve"> (see attached if applicable)</w:t>
            </w:r>
          </w:p>
        </w:tc>
        <w:tc>
          <w:tcPr>
            <w:tcW w:w="1331" w:type="pct"/>
          </w:tcPr>
          <w:p w14:paraId="28B0307A" w14:textId="131B64FE" w:rsidR="00EE1849" w:rsidRPr="00CF20EC" w:rsidRDefault="00EE1849" w:rsidP="00EE18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F20EC">
              <w:rPr>
                <w:b/>
                <w:bCs/>
              </w:rPr>
              <w:t>$0,000</w:t>
            </w:r>
          </w:p>
        </w:tc>
      </w:tr>
      <w:tr w:rsidR="00EE1849" w:rsidRPr="00CF20EC" w14:paraId="28C5736F" w14:textId="77777777" w:rsidTr="00926834">
        <w:trPr>
          <w:trHeight w:val="1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  <w:vAlign w:val="center"/>
          </w:tcPr>
          <w:p w14:paraId="68B5B1C4" w14:textId="77777777" w:rsidR="00EE1849" w:rsidRPr="00D2266A" w:rsidRDefault="00EE1849" w:rsidP="00EE1849">
            <w:pPr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     </w:t>
            </w:r>
            <w:r w:rsidRPr="00D2266A">
              <w:rPr>
                <w:b w:val="0"/>
                <w:bCs/>
                <w:i/>
              </w:rPr>
              <w:t>Other</w:t>
            </w:r>
            <w:r>
              <w:rPr>
                <w:b w:val="0"/>
                <w:bCs/>
                <w:i/>
              </w:rPr>
              <w:t xml:space="preserve"> (see attached if applicable)</w:t>
            </w:r>
          </w:p>
        </w:tc>
        <w:tc>
          <w:tcPr>
            <w:tcW w:w="1331" w:type="pct"/>
          </w:tcPr>
          <w:p w14:paraId="1D71909C" w14:textId="15E0A75E" w:rsidR="00EE1849" w:rsidRPr="00CF20EC" w:rsidRDefault="00EE1849" w:rsidP="00EE18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F20EC">
              <w:rPr>
                <w:b/>
                <w:bCs/>
              </w:rPr>
              <w:t>$0,000</w:t>
            </w:r>
          </w:p>
        </w:tc>
      </w:tr>
      <w:tr w:rsidR="00EE1849" w:rsidRPr="00772AEA" w14:paraId="4C67C9B5" w14:textId="77777777" w:rsidTr="00926834">
        <w:trPr>
          <w:trHeight w:val="1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</w:tcPr>
          <w:p w14:paraId="39EA3D18" w14:textId="58157BD5" w:rsidR="00EE1849" w:rsidRDefault="00EE1849" w:rsidP="00EE1849">
            <w:pPr>
              <w:jc w:val="right"/>
              <w:rPr>
                <w:b w:val="0"/>
                <w:bCs/>
                <w:i/>
              </w:rPr>
            </w:pPr>
            <w:r>
              <w:t>TOTAL OTHER COST</w:t>
            </w:r>
            <w:r w:rsidRPr="001F7BDC">
              <w:t xml:space="preserve"> </w:t>
            </w:r>
          </w:p>
        </w:tc>
        <w:tc>
          <w:tcPr>
            <w:tcW w:w="1331" w:type="pct"/>
            <w:shd w:val="clear" w:color="auto" w:fill="DEEAF6" w:themeFill="accent1" w:themeFillTint="33"/>
          </w:tcPr>
          <w:p w14:paraId="6A369E67" w14:textId="7B854887" w:rsidR="00EE1849" w:rsidRPr="00772AEA" w:rsidRDefault="00EE1849" w:rsidP="00EE18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2AEA">
              <w:rPr>
                <w:b/>
                <w:bCs/>
              </w:rPr>
              <w:t>$0,000</w:t>
            </w:r>
          </w:p>
        </w:tc>
      </w:tr>
      <w:tr w:rsidR="00EE1849" w:rsidRPr="003D18D5" w14:paraId="6CBFCF77" w14:textId="77777777" w:rsidTr="00926834">
        <w:trPr>
          <w:trHeight w:val="1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9" w:type="pct"/>
            <w:gridSpan w:val="2"/>
          </w:tcPr>
          <w:p w14:paraId="44B1FAFF" w14:textId="77777777" w:rsidR="00EE1849" w:rsidRPr="003A2E39" w:rsidRDefault="00EE1849" w:rsidP="00EE1849">
            <w:pPr>
              <w:rPr>
                <w:iCs/>
              </w:rPr>
            </w:pPr>
            <w:r w:rsidRPr="003A2E39">
              <w:rPr>
                <w:iCs/>
              </w:rPr>
              <w:t>TOTAL PROJECT COST</w:t>
            </w:r>
          </w:p>
        </w:tc>
        <w:tc>
          <w:tcPr>
            <w:tcW w:w="1331" w:type="pct"/>
            <w:shd w:val="clear" w:color="auto" w:fill="FFFF00"/>
          </w:tcPr>
          <w:p w14:paraId="7AF6E518" w14:textId="26BDC07B" w:rsidR="00EE1849" w:rsidRPr="00BE783A" w:rsidRDefault="00BE783A" w:rsidP="00EE18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783A">
              <w:rPr>
                <w:b/>
                <w:bCs/>
              </w:rPr>
              <w:t>$</w:t>
            </w:r>
            <w:r w:rsidR="00C60550">
              <w:rPr>
                <w:b/>
                <w:bCs/>
              </w:rPr>
              <w:t>#</w:t>
            </w:r>
          </w:p>
        </w:tc>
      </w:tr>
    </w:tbl>
    <w:p w14:paraId="3D83CF26" w14:textId="77777777" w:rsidR="00900E81" w:rsidRDefault="00900E81" w:rsidP="00237627">
      <w:pPr>
        <w:spacing w:after="0" w:line="240" w:lineRule="auto"/>
      </w:pPr>
    </w:p>
    <w:tbl>
      <w:tblPr>
        <w:tblStyle w:val="ProjectTable"/>
        <w:tblW w:w="5781" w:type="pct"/>
        <w:tblInd w:w="-725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698"/>
        <w:gridCol w:w="4315"/>
        <w:gridCol w:w="995"/>
        <w:gridCol w:w="2793"/>
        <w:gridCol w:w="9"/>
      </w:tblGrid>
      <w:tr w:rsidR="004D0017" w14:paraId="10C4CEAC" w14:textId="77777777" w:rsidTr="00112833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50776E06" w14:textId="5BBE2178" w:rsidR="004D0017" w:rsidRDefault="004D0017" w:rsidP="00FA6F31">
            <w:r>
              <w:t>RISK ASSESSMENT ADVISORY</w:t>
            </w:r>
          </w:p>
        </w:tc>
      </w:tr>
      <w:tr w:rsidR="0023386F" w14:paraId="56B7E457" w14:textId="77777777" w:rsidTr="00112833">
        <w:trPr>
          <w:gridAfter w:val="1"/>
          <w:wAfter w:w="4" w:type="pct"/>
          <w:trHeight w:val="7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pct"/>
            <w:vAlign w:val="center"/>
          </w:tcPr>
          <w:p w14:paraId="15C7CBDD" w14:textId="1465C93A" w:rsidR="0023386F" w:rsidRDefault="0023386F" w:rsidP="00FA6F31">
            <w:r>
              <w:t>Regulations/Comments</w:t>
            </w:r>
          </w:p>
        </w:tc>
        <w:tc>
          <w:tcPr>
            <w:tcW w:w="3748" w:type="pct"/>
            <w:gridSpan w:val="3"/>
            <w:vAlign w:val="center"/>
          </w:tcPr>
          <w:p w14:paraId="2CE48B11" w14:textId="77777777" w:rsidR="0023386F" w:rsidRDefault="0023386F" w:rsidP="00FA6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2833" w14:paraId="6534E43E" w14:textId="77777777" w:rsidTr="00112833">
        <w:trPr>
          <w:gridAfter w:val="1"/>
          <w:wAfter w:w="5" w:type="pct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pct"/>
            <w:vAlign w:val="center"/>
          </w:tcPr>
          <w:p w14:paraId="41CD9800" w14:textId="28DB4ECF" w:rsidR="0023386F" w:rsidRPr="00BA3989" w:rsidRDefault="0023386F" w:rsidP="00FA6F31">
            <w:pPr>
              <w:contextualSpacing/>
              <w:rPr>
                <w:b w:val="0"/>
              </w:rPr>
            </w:pPr>
            <w:r>
              <w:t xml:space="preserve">Director, Risk Management </w:t>
            </w:r>
          </w:p>
        </w:tc>
        <w:tc>
          <w:tcPr>
            <w:tcW w:w="1996" w:type="pct"/>
            <w:vAlign w:val="center"/>
          </w:tcPr>
          <w:p w14:paraId="074D02DB" w14:textId="77777777" w:rsidR="0023386F" w:rsidRDefault="0023386F" w:rsidP="00FA6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  <w:vAlign w:val="center"/>
          </w:tcPr>
          <w:p w14:paraId="307350A5" w14:textId="77777777" w:rsidR="0023386F" w:rsidRDefault="0023386F" w:rsidP="00FA6F31">
            <w:r>
              <w:t>Date</w:t>
            </w:r>
          </w:p>
        </w:tc>
        <w:tc>
          <w:tcPr>
            <w:tcW w:w="1291" w:type="pct"/>
          </w:tcPr>
          <w:p w14:paraId="52E98F8D" w14:textId="77777777" w:rsidR="0023386F" w:rsidRDefault="0023386F" w:rsidP="00FA6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F84C43" w14:textId="71555759" w:rsidR="0023386F" w:rsidRDefault="0023386F" w:rsidP="00BA3989">
      <w:pPr>
        <w:spacing w:after="0" w:line="240" w:lineRule="auto"/>
      </w:pPr>
    </w:p>
    <w:tbl>
      <w:tblPr>
        <w:tblStyle w:val="ProjectTable"/>
        <w:tblW w:w="5784" w:type="pct"/>
        <w:tblInd w:w="-725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698"/>
        <w:gridCol w:w="4320"/>
        <w:gridCol w:w="993"/>
        <w:gridCol w:w="2799"/>
        <w:gridCol w:w="6"/>
      </w:tblGrid>
      <w:tr w:rsidR="000E4989" w14:paraId="404FFFFC" w14:textId="77777777" w:rsidTr="00112833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404FFFFB" w14:textId="34CE8C71" w:rsidR="000E4989" w:rsidRDefault="00EE0F6C" w:rsidP="00857F2C">
            <w:r>
              <w:lastRenderedPageBreak/>
              <w:br w:type="page"/>
            </w:r>
            <w:r w:rsidR="000E4989">
              <w:t>OPERATION AND MAINTENANCE ADVISORY</w:t>
            </w:r>
          </w:p>
        </w:tc>
      </w:tr>
      <w:tr w:rsidR="00A246DA" w14:paraId="40500000" w14:textId="77777777" w:rsidTr="001128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404FFFFD" w14:textId="77777777" w:rsidR="000E4989" w:rsidRDefault="000E4989" w:rsidP="00857F2C">
            <w:r>
              <w:t xml:space="preserve">Staff </w:t>
            </w:r>
            <w:r w:rsidR="00A246DA">
              <w:t>Costs</w:t>
            </w:r>
          </w:p>
        </w:tc>
        <w:tc>
          <w:tcPr>
            <w:tcW w:w="1997" w:type="pct"/>
            <w:shd w:val="clear" w:color="auto" w:fill="DEEAF6" w:themeFill="accent1" w:themeFillTint="33"/>
            <w:vAlign w:val="center"/>
          </w:tcPr>
          <w:p w14:paraId="404FFFFE" w14:textId="77777777" w:rsidR="000E4989" w:rsidRPr="00625C78" w:rsidRDefault="000E4989" w:rsidP="0085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25C78">
              <w:rPr>
                <w:b/>
                <w:i/>
              </w:rPr>
              <w:t>Classification</w:t>
            </w:r>
            <w:r w:rsidR="0041741D">
              <w:rPr>
                <w:b/>
                <w:i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6" w:type="pct"/>
            <w:gridSpan w:val="3"/>
            <w:vAlign w:val="center"/>
          </w:tcPr>
          <w:p w14:paraId="404FFFFF" w14:textId="77777777" w:rsidR="000E4989" w:rsidRPr="00625C78" w:rsidRDefault="000E4989" w:rsidP="00857F2C">
            <w:pPr>
              <w:rPr>
                <w:i/>
              </w:rPr>
            </w:pPr>
            <w:r w:rsidRPr="00625C78">
              <w:rPr>
                <w:i/>
              </w:rPr>
              <w:t>Estimate</w:t>
            </w:r>
            <w:r w:rsidR="0041741D">
              <w:rPr>
                <w:i/>
              </w:rPr>
              <w:t xml:space="preserve"> </w:t>
            </w:r>
          </w:p>
        </w:tc>
      </w:tr>
      <w:tr w:rsidR="00A246DA" w14:paraId="40500004" w14:textId="77777777" w:rsidTr="001128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40500001" w14:textId="77777777" w:rsidR="000E4989" w:rsidRDefault="00927980" w:rsidP="00857F2C">
            <w:r>
              <w:t>C</w:t>
            </w:r>
            <w:r w:rsidR="00736C8B">
              <w:t>onstruction support</w:t>
            </w:r>
          </w:p>
        </w:tc>
        <w:tc>
          <w:tcPr>
            <w:tcW w:w="1997" w:type="pct"/>
            <w:vAlign w:val="center"/>
          </w:tcPr>
          <w:p w14:paraId="40500002" w14:textId="14B1EA8D" w:rsidR="000E4989" w:rsidRPr="00777D06" w:rsidRDefault="000E4989" w:rsidP="0085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6" w:type="pct"/>
            <w:gridSpan w:val="3"/>
            <w:shd w:val="clear" w:color="auto" w:fill="auto"/>
            <w:vAlign w:val="center"/>
          </w:tcPr>
          <w:p w14:paraId="40500003" w14:textId="77777777" w:rsidR="000E4989" w:rsidRPr="00777D06" w:rsidRDefault="000E4989" w:rsidP="00857F2C">
            <w:pPr>
              <w:rPr>
                <w:b w:val="0"/>
                <w:color w:val="FF0000"/>
              </w:rPr>
            </w:pPr>
          </w:p>
        </w:tc>
      </w:tr>
      <w:tr w:rsidR="00A246DA" w14:paraId="40500008" w14:textId="77777777" w:rsidTr="001128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40500005" w14:textId="77777777" w:rsidR="000E4989" w:rsidRDefault="00927980" w:rsidP="00857F2C">
            <w:r>
              <w:t>OMP costs</w:t>
            </w:r>
          </w:p>
        </w:tc>
        <w:tc>
          <w:tcPr>
            <w:tcW w:w="1997" w:type="pct"/>
            <w:vAlign w:val="center"/>
          </w:tcPr>
          <w:p w14:paraId="40500006" w14:textId="63FAABEC" w:rsidR="000E4989" w:rsidRDefault="000E4989" w:rsidP="0085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6" w:type="pct"/>
            <w:gridSpan w:val="3"/>
            <w:shd w:val="clear" w:color="auto" w:fill="auto"/>
            <w:vAlign w:val="center"/>
          </w:tcPr>
          <w:p w14:paraId="40500007" w14:textId="77777777" w:rsidR="000E4989" w:rsidRDefault="000E4989" w:rsidP="00857F2C"/>
        </w:tc>
      </w:tr>
      <w:tr w:rsidR="00A246DA" w14:paraId="4050000C" w14:textId="77777777" w:rsidTr="001128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40500009" w14:textId="77777777" w:rsidR="000E4989" w:rsidRDefault="00190206" w:rsidP="00857F2C">
            <w:r>
              <w:t>Utility Annual Costs</w:t>
            </w:r>
          </w:p>
        </w:tc>
        <w:tc>
          <w:tcPr>
            <w:tcW w:w="1997" w:type="pct"/>
            <w:vAlign w:val="center"/>
          </w:tcPr>
          <w:p w14:paraId="4050000A" w14:textId="22A263FD" w:rsidR="000E4989" w:rsidRDefault="000E4989" w:rsidP="0085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6" w:type="pct"/>
            <w:gridSpan w:val="3"/>
            <w:shd w:val="clear" w:color="auto" w:fill="auto"/>
            <w:vAlign w:val="center"/>
          </w:tcPr>
          <w:p w14:paraId="4050000B" w14:textId="77777777" w:rsidR="000E4989" w:rsidRDefault="000E4989" w:rsidP="00857F2C"/>
        </w:tc>
      </w:tr>
      <w:tr w:rsidR="00A246DA" w14:paraId="40500010" w14:textId="77777777" w:rsidTr="001128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4050000D" w14:textId="77777777" w:rsidR="000E4989" w:rsidRDefault="00190206" w:rsidP="00857F2C">
            <w:r>
              <w:t>Other</w:t>
            </w:r>
          </w:p>
        </w:tc>
        <w:tc>
          <w:tcPr>
            <w:tcW w:w="1997" w:type="pct"/>
            <w:vAlign w:val="center"/>
          </w:tcPr>
          <w:p w14:paraId="4050000E" w14:textId="77777777" w:rsidR="000E4989" w:rsidRDefault="000E4989" w:rsidP="0085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6" w:type="pct"/>
            <w:gridSpan w:val="3"/>
            <w:shd w:val="clear" w:color="auto" w:fill="auto"/>
            <w:vAlign w:val="center"/>
          </w:tcPr>
          <w:p w14:paraId="4050000F" w14:textId="77777777" w:rsidR="000E4989" w:rsidRDefault="000E4989" w:rsidP="00857F2C"/>
        </w:tc>
      </w:tr>
      <w:tr w:rsidR="00A246DA" w14:paraId="40500015" w14:textId="77777777" w:rsidTr="00112833">
        <w:trPr>
          <w:gridAfter w:val="1"/>
          <w:wAfter w:w="3" w:type="pct"/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40500011" w14:textId="6B1069BB" w:rsidR="005C079F" w:rsidRPr="00E87CB1" w:rsidRDefault="003C6F80" w:rsidP="00857F2C">
            <w:pPr>
              <w:contextualSpacing/>
            </w:pPr>
            <w:r w:rsidRPr="00E87CB1">
              <w:t>Superintendent</w:t>
            </w:r>
          </w:p>
        </w:tc>
        <w:tc>
          <w:tcPr>
            <w:tcW w:w="1997" w:type="pct"/>
            <w:vAlign w:val="center"/>
          </w:tcPr>
          <w:p w14:paraId="40500012" w14:textId="77777777" w:rsidR="00A246DA" w:rsidRDefault="00A246DA" w:rsidP="0085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" w:type="pct"/>
            <w:vAlign w:val="center"/>
          </w:tcPr>
          <w:p w14:paraId="40500013" w14:textId="77777777" w:rsidR="00A246DA" w:rsidRDefault="00A246DA" w:rsidP="00857F2C">
            <w:r>
              <w:t>Date</w:t>
            </w:r>
          </w:p>
        </w:tc>
        <w:tc>
          <w:tcPr>
            <w:tcW w:w="1294" w:type="pct"/>
            <w:vAlign w:val="center"/>
          </w:tcPr>
          <w:p w14:paraId="40500014" w14:textId="77777777" w:rsidR="00A246DA" w:rsidRDefault="00A246DA" w:rsidP="00857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0CEB2A" w14:textId="1CBCF987" w:rsidR="00BF0116" w:rsidRDefault="00BF0116" w:rsidP="00237627">
      <w:pPr>
        <w:spacing w:after="0" w:line="240" w:lineRule="auto"/>
      </w:pPr>
    </w:p>
    <w:tbl>
      <w:tblPr>
        <w:tblStyle w:val="ProjectTable"/>
        <w:tblW w:w="5775" w:type="pct"/>
        <w:tblInd w:w="-725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847"/>
        <w:gridCol w:w="5175"/>
        <w:gridCol w:w="6"/>
        <w:gridCol w:w="1078"/>
        <w:gridCol w:w="505"/>
        <w:gridCol w:w="2188"/>
      </w:tblGrid>
      <w:tr w:rsidR="0012587F" w14:paraId="34D48A69" w14:textId="77777777" w:rsidTr="00C60550">
        <w:trPr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pct"/>
            <w:gridSpan w:val="3"/>
          </w:tcPr>
          <w:p w14:paraId="7450C622" w14:textId="77777777" w:rsidR="0012587F" w:rsidRDefault="0012587F" w:rsidP="0012587F">
            <w:pPr>
              <w:rPr>
                <w:b w:val="0"/>
              </w:rPr>
            </w:pPr>
            <w:r>
              <w:t xml:space="preserve">PROJECT FUNDING SOURCE APPROVALS </w:t>
            </w:r>
            <w:r w:rsidRPr="00EF062B">
              <w:rPr>
                <w:b w:val="0"/>
                <w:bCs/>
              </w:rPr>
              <w:t>(if funding not identified, use FN</w:t>
            </w:r>
            <w:r w:rsidRPr="00EF062B">
              <w:rPr>
                <w:rFonts w:ascii="Verdana" w:hAnsi="Verdana"/>
                <w:b w:val="0"/>
                <w:bCs/>
              </w:rPr>
              <w:t>I</w:t>
            </w:r>
            <w:r w:rsidRPr="00EF062B">
              <w:rPr>
                <w:b w:val="0"/>
                <w:bCs/>
              </w:rPr>
              <w:t>)</w:t>
            </w:r>
          </w:p>
        </w:tc>
        <w:tc>
          <w:tcPr>
            <w:tcW w:w="733" w:type="pct"/>
            <w:gridSpan w:val="2"/>
            <w:shd w:val="clear" w:color="auto" w:fill="DEEAF6" w:themeFill="accent1" w:themeFillTint="33"/>
          </w:tcPr>
          <w:p w14:paraId="59CE0E92" w14:textId="77777777" w:rsidR="0012587F" w:rsidRDefault="0012587F" w:rsidP="00125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pct"/>
            <w:shd w:val="clear" w:color="auto" w:fill="FFFF00"/>
          </w:tcPr>
          <w:p w14:paraId="5111D992" w14:textId="583818E6" w:rsidR="0012587F" w:rsidRDefault="0012587F" w:rsidP="0012587F">
            <w:pPr>
              <w:jc w:val="right"/>
            </w:pPr>
            <w:r>
              <w:t>$</w:t>
            </w:r>
            <w:r w:rsidR="00C60550">
              <w:t>#</w:t>
            </w:r>
          </w:p>
        </w:tc>
      </w:tr>
      <w:tr w:rsidR="006B1FCB" w14:paraId="59CE1A7A" w14:textId="77777777" w:rsidTr="00C605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pct"/>
          </w:tcPr>
          <w:p w14:paraId="58CEA5DA" w14:textId="77777777" w:rsidR="006B1FCB" w:rsidRDefault="006B1FCB" w:rsidP="0012587F">
            <w:r>
              <w:t xml:space="preserve">Chart/Account </w:t>
            </w:r>
          </w:p>
        </w:tc>
        <w:tc>
          <w:tcPr>
            <w:tcW w:w="2399" w:type="pct"/>
            <w:gridSpan w:val="2"/>
          </w:tcPr>
          <w:p w14:paraId="6883E273" w14:textId="6CC724B5" w:rsidR="006B1FCB" w:rsidRDefault="006B1FCB" w:rsidP="00125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pct"/>
            <w:gridSpan w:val="2"/>
          </w:tcPr>
          <w:p w14:paraId="26935023" w14:textId="77777777" w:rsidR="006B1FCB" w:rsidRDefault="006B1FCB" w:rsidP="0012587F">
            <w:r>
              <w:t>Amount</w:t>
            </w:r>
          </w:p>
        </w:tc>
        <w:tc>
          <w:tcPr>
            <w:tcW w:w="1013" w:type="pct"/>
          </w:tcPr>
          <w:p w14:paraId="7C7619F1" w14:textId="18FB0383" w:rsidR="006B1FCB" w:rsidRDefault="006B1FCB" w:rsidP="001258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$</w:t>
            </w:r>
            <w:r w:rsidR="00C60550">
              <w:rPr>
                <w:b/>
              </w:rPr>
              <w:t>#</w:t>
            </w:r>
          </w:p>
        </w:tc>
      </w:tr>
      <w:tr w:rsidR="009E09CC" w14:paraId="0A9B470B" w14:textId="77777777" w:rsidTr="00C605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pct"/>
          </w:tcPr>
          <w:p w14:paraId="4AD2309C" w14:textId="0710B7FA" w:rsidR="009E09CC" w:rsidRDefault="009E09CC" w:rsidP="0012587F">
            <w:r>
              <w:t>Source/Notes</w:t>
            </w:r>
          </w:p>
        </w:tc>
        <w:tc>
          <w:tcPr>
            <w:tcW w:w="4145" w:type="pct"/>
            <w:gridSpan w:val="5"/>
          </w:tcPr>
          <w:p w14:paraId="049CB368" w14:textId="70C265C5" w:rsidR="009E09CC" w:rsidRPr="009E09CC" w:rsidRDefault="009E09CC" w:rsidP="009E0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E783A" w14:paraId="0D05A415" w14:textId="059E20A2" w:rsidTr="00C605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pct"/>
          </w:tcPr>
          <w:p w14:paraId="182D4E3B" w14:textId="5CA1F4B3" w:rsidR="00BE783A" w:rsidRPr="003127CA" w:rsidRDefault="00BE783A" w:rsidP="0012587F">
            <w:pPr>
              <w:rPr>
                <w:b w:val="0"/>
              </w:rPr>
            </w:pPr>
            <w:r>
              <w:t>Name/Signature</w:t>
            </w:r>
          </w:p>
        </w:tc>
        <w:tc>
          <w:tcPr>
            <w:tcW w:w="2396" w:type="pct"/>
          </w:tcPr>
          <w:p w14:paraId="2EB09A61" w14:textId="77777777" w:rsidR="00BE783A" w:rsidRDefault="00BE783A" w:rsidP="00125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gridSpan w:val="2"/>
          </w:tcPr>
          <w:p w14:paraId="3432EFCE" w14:textId="5F982888" w:rsidR="00BE783A" w:rsidRDefault="00BE783A" w:rsidP="0012587F">
            <w:pPr>
              <w:rPr>
                <w:b w:val="0"/>
              </w:rPr>
            </w:pPr>
            <w:r>
              <w:rPr>
                <w:b w:val="0"/>
              </w:rPr>
              <w:t>Date</w:t>
            </w:r>
          </w:p>
        </w:tc>
        <w:tc>
          <w:tcPr>
            <w:tcW w:w="1247" w:type="pct"/>
            <w:gridSpan w:val="2"/>
          </w:tcPr>
          <w:p w14:paraId="34BB35A4" w14:textId="0AECA998" w:rsidR="00BE783A" w:rsidRDefault="00BE783A" w:rsidP="00C60550">
            <w:pPr>
              <w:ind w:right="-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A8BAB4" w14:textId="24AC1182" w:rsidR="00BE78D2" w:rsidRDefault="00BE78D2" w:rsidP="00237627">
      <w:pPr>
        <w:spacing w:after="0" w:line="240" w:lineRule="auto"/>
      </w:pPr>
    </w:p>
    <w:tbl>
      <w:tblPr>
        <w:tblStyle w:val="ProjectTable"/>
        <w:tblW w:w="5775" w:type="pct"/>
        <w:tblInd w:w="-725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4049"/>
        <w:gridCol w:w="4320"/>
        <w:gridCol w:w="1082"/>
        <w:gridCol w:w="1348"/>
      </w:tblGrid>
      <w:tr w:rsidR="00F1318E" w14:paraId="2538B03F" w14:textId="77777777" w:rsidTr="009E3E0F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5FFD4"/>
            <w:vAlign w:val="center"/>
          </w:tcPr>
          <w:p w14:paraId="25C582D3" w14:textId="4C205C95" w:rsidR="00F1318E" w:rsidRDefault="00F1318E" w:rsidP="00C6740B">
            <w:r>
              <w:t>APPROVALS</w:t>
            </w:r>
            <w:r w:rsidR="00B45ED4">
              <w:t xml:space="preserve"> </w:t>
            </w:r>
            <w:r w:rsidR="00BA3989" w:rsidRPr="00BA3989">
              <w:rPr>
                <w:b w:val="0"/>
                <w:bCs/>
              </w:rPr>
              <w:t>(all projects)</w:t>
            </w:r>
          </w:p>
        </w:tc>
      </w:tr>
      <w:tr w:rsidR="00F1318E" w14:paraId="166D31DD" w14:textId="77777777" w:rsidTr="009E3E0F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5" w:type="pct"/>
            <w:shd w:val="clear" w:color="auto" w:fill="C5FFD4"/>
            <w:vAlign w:val="center"/>
          </w:tcPr>
          <w:p w14:paraId="20E14F16" w14:textId="35C98386" w:rsidR="00F1318E" w:rsidRPr="00BA3989" w:rsidRDefault="00F1318E" w:rsidP="00C6740B">
            <w:pPr>
              <w:contextualSpacing/>
              <w:rPr>
                <w:b w:val="0"/>
              </w:rPr>
            </w:pPr>
            <w:r>
              <w:t xml:space="preserve">Location Director </w:t>
            </w:r>
          </w:p>
        </w:tc>
        <w:tc>
          <w:tcPr>
            <w:tcW w:w="2000" w:type="pct"/>
            <w:vAlign w:val="center"/>
          </w:tcPr>
          <w:p w14:paraId="7EA3C1F9" w14:textId="77777777" w:rsidR="00F1318E" w:rsidRPr="00044FC3" w:rsidRDefault="00F1318E" w:rsidP="00C67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shd w:val="clear" w:color="auto" w:fill="C5FFD4"/>
            <w:vAlign w:val="center"/>
          </w:tcPr>
          <w:p w14:paraId="6B557C7E" w14:textId="77777777" w:rsidR="00F1318E" w:rsidRDefault="00F1318E" w:rsidP="00C6740B">
            <w:pPr>
              <w:rPr>
                <w:b w:val="0"/>
              </w:rPr>
            </w:pPr>
            <w:r>
              <w:t>Date</w:t>
            </w:r>
          </w:p>
        </w:tc>
        <w:tc>
          <w:tcPr>
            <w:tcW w:w="624" w:type="pct"/>
            <w:vAlign w:val="center"/>
          </w:tcPr>
          <w:p w14:paraId="4995E489" w14:textId="77777777" w:rsidR="00F1318E" w:rsidRDefault="00F1318E" w:rsidP="00C67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782A" w14:paraId="34381F50" w14:textId="77777777" w:rsidTr="009E3E0F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5" w:type="pct"/>
            <w:shd w:val="clear" w:color="auto" w:fill="C5FFD4"/>
            <w:vAlign w:val="center"/>
          </w:tcPr>
          <w:p w14:paraId="1FEF53EF" w14:textId="564D5003" w:rsidR="006E309C" w:rsidRPr="00BA3989" w:rsidRDefault="00920258" w:rsidP="00920258">
            <w:pPr>
              <w:snapToGrid w:val="0"/>
              <w:contextualSpacing/>
              <w:rPr>
                <w:b w:val="0"/>
              </w:rPr>
            </w:pPr>
            <w:r w:rsidRPr="00920258">
              <w:rPr>
                <w:bCs/>
              </w:rPr>
              <w:t>Director for REC System</w:t>
            </w:r>
          </w:p>
        </w:tc>
        <w:tc>
          <w:tcPr>
            <w:tcW w:w="2000" w:type="pct"/>
            <w:vAlign w:val="center"/>
          </w:tcPr>
          <w:p w14:paraId="3B73CCFB" w14:textId="77777777" w:rsidR="0099782A" w:rsidRPr="00044FC3" w:rsidRDefault="0099782A" w:rsidP="00C67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shd w:val="clear" w:color="auto" w:fill="C5FFD4"/>
            <w:vAlign w:val="center"/>
          </w:tcPr>
          <w:p w14:paraId="648B9083" w14:textId="6160CE0A" w:rsidR="0099782A" w:rsidRDefault="0099782A" w:rsidP="00C6740B">
            <w:r>
              <w:t>Date</w:t>
            </w:r>
          </w:p>
        </w:tc>
        <w:tc>
          <w:tcPr>
            <w:tcW w:w="624" w:type="pct"/>
            <w:vAlign w:val="center"/>
          </w:tcPr>
          <w:p w14:paraId="5933D325" w14:textId="77777777" w:rsidR="0099782A" w:rsidRDefault="0099782A" w:rsidP="00C67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715D" w14:paraId="21F80802" w14:textId="77777777" w:rsidTr="009E3E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5" w:type="pct"/>
            <w:shd w:val="clear" w:color="auto" w:fill="C5FFD4"/>
          </w:tcPr>
          <w:p w14:paraId="446FF655" w14:textId="3E1D38F9" w:rsidR="00EB715D" w:rsidRDefault="00EB715D" w:rsidP="00B84497">
            <w:pPr>
              <w:contextualSpacing/>
            </w:pPr>
            <w:r>
              <w:t>Capital Projects &amp; Budget Manager</w:t>
            </w:r>
          </w:p>
        </w:tc>
        <w:tc>
          <w:tcPr>
            <w:tcW w:w="2000" w:type="pct"/>
          </w:tcPr>
          <w:p w14:paraId="1649E4C3" w14:textId="77777777" w:rsidR="00EB715D" w:rsidRDefault="00EB715D" w:rsidP="00B8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shd w:val="clear" w:color="auto" w:fill="C5FFD4"/>
          </w:tcPr>
          <w:p w14:paraId="2BD9C410" w14:textId="29DCF1EC" w:rsidR="00EB715D" w:rsidRDefault="00EB715D" w:rsidP="00B84497">
            <w:r>
              <w:t>Date</w:t>
            </w:r>
          </w:p>
        </w:tc>
        <w:tc>
          <w:tcPr>
            <w:tcW w:w="624" w:type="pct"/>
          </w:tcPr>
          <w:p w14:paraId="5C436EA1" w14:textId="77777777" w:rsidR="00EB715D" w:rsidRDefault="00EB715D" w:rsidP="00B8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7C49" w14:paraId="405000A1" w14:textId="77777777" w:rsidTr="009E3E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5" w:type="pct"/>
            <w:shd w:val="clear" w:color="auto" w:fill="C5FFD4"/>
          </w:tcPr>
          <w:p w14:paraId="4050009D" w14:textId="43858A47" w:rsidR="0023386F" w:rsidRPr="00A31F6E" w:rsidRDefault="00A31F6E" w:rsidP="00920258">
            <w:pPr>
              <w:contextualSpacing/>
            </w:pPr>
            <w:r w:rsidRPr="00A31F6E">
              <w:t>Executive Director, Resource Planning and Management</w:t>
            </w:r>
          </w:p>
        </w:tc>
        <w:tc>
          <w:tcPr>
            <w:tcW w:w="2000" w:type="pct"/>
          </w:tcPr>
          <w:p w14:paraId="4050009E" w14:textId="77777777" w:rsidR="000F5A48" w:rsidRDefault="000F5A48" w:rsidP="00B8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shd w:val="clear" w:color="auto" w:fill="C5FFD4"/>
          </w:tcPr>
          <w:p w14:paraId="4050009F" w14:textId="77777777" w:rsidR="000F5A48" w:rsidRDefault="000F5A48" w:rsidP="00B84497">
            <w:r>
              <w:t>Date</w:t>
            </w:r>
          </w:p>
        </w:tc>
        <w:tc>
          <w:tcPr>
            <w:tcW w:w="624" w:type="pct"/>
          </w:tcPr>
          <w:p w14:paraId="405000A0" w14:textId="77777777" w:rsidR="000F5A48" w:rsidRDefault="000F5A48" w:rsidP="00B8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FDD" w14:paraId="58677E33" w14:textId="77777777" w:rsidTr="009E3E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5" w:type="pct"/>
            <w:shd w:val="clear" w:color="auto" w:fill="C5FFD4"/>
          </w:tcPr>
          <w:p w14:paraId="5A623016" w14:textId="424A1F2E" w:rsidR="00227FDD" w:rsidRPr="00BA3989" w:rsidRDefault="00227FDD" w:rsidP="00BA3989">
            <w:pPr>
              <w:snapToGrid w:val="0"/>
              <w:contextualSpacing/>
              <w:rPr>
                <w:b w:val="0"/>
              </w:rPr>
            </w:pPr>
            <w:r>
              <w:t>Director, Facilities Planning &amp; Management</w:t>
            </w:r>
          </w:p>
        </w:tc>
        <w:tc>
          <w:tcPr>
            <w:tcW w:w="2000" w:type="pct"/>
          </w:tcPr>
          <w:p w14:paraId="03DBAC8A" w14:textId="77777777" w:rsidR="00227FDD" w:rsidRDefault="00227FDD" w:rsidP="00B8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shd w:val="clear" w:color="auto" w:fill="C5FFD4"/>
          </w:tcPr>
          <w:p w14:paraId="1D76D6DE" w14:textId="4DC20605" w:rsidR="00227FDD" w:rsidRDefault="00227FDD" w:rsidP="00B84497">
            <w:r>
              <w:t>Date</w:t>
            </w:r>
          </w:p>
        </w:tc>
        <w:tc>
          <w:tcPr>
            <w:tcW w:w="624" w:type="pct"/>
          </w:tcPr>
          <w:p w14:paraId="731DC6FB" w14:textId="77777777" w:rsidR="00227FDD" w:rsidRDefault="00227FDD" w:rsidP="00B84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5000A2" w14:textId="2C1ECB0D" w:rsidR="002652E6" w:rsidRDefault="002652E6" w:rsidP="009C62A8">
      <w:pPr>
        <w:spacing w:after="0" w:line="240" w:lineRule="auto"/>
      </w:pPr>
    </w:p>
    <w:tbl>
      <w:tblPr>
        <w:tblStyle w:val="ProjectTable"/>
        <w:tblW w:w="5780" w:type="pct"/>
        <w:tblInd w:w="-725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5041"/>
        <w:gridCol w:w="3329"/>
        <w:gridCol w:w="1079"/>
        <w:gridCol w:w="1351"/>
        <w:gridCol w:w="9"/>
      </w:tblGrid>
      <w:tr w:rsidR="00255F0D" w14:paraId="7D7CCA39" w14:textId="77777777" w:rsidTr="00112833">
        <w:trPr>
          <w:trHeight w:val="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FFDB9"/>
          </w:tcPr>
          <w:p w14:paraId="0DA13BB8" w14:textId="77777777" w:rsidR="00255F0D" w:rsidRDefault="00255F0D" w:rsidP="00325E60">
            <w:r>
              <w:t>APPROVALS</w:t>
            </w:r>
          </w:p>
        </w:tc>
      </w:tr>
      <w:tr w:rsidR="00255F0D" w14:paraId="762B9FDD" w14:textId="77777777" w:rsidTr="00112833">
        <w:trPr>
          <w:gridAfter w:val="1"/>
          <w:wAfter w:w="4" w:type="pc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2" w:type="pct"/>
            <w:shd w:val="clear" w:color="auto" w:fill="FFFDB9"/>
          </w:tcPr>
          <w:p w14:paraId="44C2FB19" w14:textId="7BF7B6D2" w:rsidR="00344663" w:rsidRDefault="00255F0D" w:rsidP="00344663">
            <w:pPr>
              <w:spacing w:before="0" w:after="0"/>
              <w:rPr>
                <w:b w:val="0"/>
              </w:rPr>
            </w:pPr>
            <w:r>
              <w:t xml:space="preserve">Associate Vice President </w:t>
            </w:r>
            <w:r w:rsidR="00344663">
              <w:t>Finance and Capital Planning</w:t>
            </w:r>
          </w:p>
          <w:p w14:paraId="7F87DBD3" w14:textId="0FF85434" w:rsidR="00255F0D" w:rsidRDefault="00255F0D" w:rsidP="00344663">
            <w:pPr>
              <w:spacing w:before="0" w:after="0"/>
            </w:pPr>
            <w:r>
              <w:rPr>
                <w:b w:val="0"/>
                <w:bCs/>
              </w:rPr>
              <w:t>(</w:t>
            </w:r>
            <w:r w:rsidRPr="00D02FB1">
              <w:rPr>
                <w:b w:val="0"/>
                <w:bCs/>
              </w:rPr>
              <w:t>projects above $100,000</w:t>
            </w:r>
            <w:r>
              <w:rPr>
                <w:b w:val="0"/>
                <w:bCs/>
              </w:rPr>
              <w:t>)</w:t>
            </w:r>
          </w:p>
        </w:tc>
        <w:tc>
          <w:tcPr>
            <w:tcW w:w="1540" w:type="pct"/>
          </w:tcPr>
          <w:p w14:paraId="1A091EA6" w14:textId="6EAC04FB" w:rsidR="00255F0D" w:rsidRDefault="00112833" w:rsidP="00325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2833">
              <w:t>Jennifer Bunge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" w:type="pct"/>
            <w:shd w:val="clear" w:color="auto" w:fill="FFFDB9"/>
          </w:tcPr>
          <w:p w14:paraId="6AE9767B" w14:textId="77777777" w:rsidR="00255F0D" w:rsidRDefault="00255F0D" w:rsidP="00325E60">
            <w:r>
              <w:t>Date</w:t>
            </w:r>
          </w:p>
        </w:tc>
        <w:tc>
          <w:tcPr>
            <w:tcW w:w="625" w:type="pct"/>
          </w:tcPr>
          <w:p w14:paraId="19734505" w14:textId="77777777" w:rsidR="00255F0D" w:rsidRDefault="00255F0D" w:rsidP="00325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663" w14:paraId="785924E2" w14:textId="77777777" w:rsidTr="00112833">
        <w:trPr>
          <w:gridAfter w:val="1"/>
          <w:wAfter w:w="4" w:type="pc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2" w:type="pct"/>
            <w:shd w:val="clear" w:color="auto" w:fill="FFFDB9"/>
          </w:tcPr>
          <w:p w14:paraId="7AD56C36" w14:textId="77777777" w:rsidR="00112833" w:rsidRDefault="00344663" w:rsidP="00112833">
            <w:pPr>
              <w:spacing w:before="0" w:after="0"/>
              <w:rPr>
                <w:b w:val="0"/>
              </w:rPr>
            </w:pPr>
            <w:r>
              <w:t>Associate Vice President Administrative Services</w:t>
            </w:r>
          </w:p>
          <w:p w14:paraId="499C32CB" w14:textId="26F75DC7" w:rsidR="00344663" w:rsidRPr="00112833" w:rsidRDefault="00344663" w:rsidP="00112833">
            <w:pPr>
              <w:spacing w:before="0" w:after="0"/>
              <w:rPr>
                <w:b w:val="0"/>
              </w:rPr>
            </w:pPr>
            <w:r>
              <w:rPr>
                <w:b w:val="0"/>
                <w:bCs/>
              </w:rPr>
              <w:t xml:space="preserve">(maintenance </w:t>
            </w:r>
            <w:r w:rsidRPr="00D02FB1">
              <w:rPr>
                <w:b w:val="0"/>
                <w:bCs/>
              </w:rPr>
              <w:t>projects above $100,000</w:t>
            </w:r>
            <w:r>
              <w:rPr>
                <w:b w:val="0"/>
                <w:bCs/>
              </w:rPr>
              <w:t>)</w:t>
            </w:r>
          </w:p>
        </w:tc>
        <w:tc>
          <w:tcPr>
            <w:tcW w:w="1540" w:type="pct"/>
          </w:tcPr>
          <w:p w14:paraId="085573C9" w14:textId="54705B66" w:rsidR="00344663" w:rsidRDefault="00112833" w:rsidP="0034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112833">
              <w:t xml:space="preserve">athy </w:t>
            </w:r>
            <w:r>
              <w:t>E</w:t>
            </w:r>
            <w:r w:rsidRPr="00112833">
              <w:t>ftekhari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" w:type="pct"/>
            <w:shd w:val="clear" w:color="auto" w:fill="FFFDB9"/>
          </w:tcPr>
          <w:p w14:paraId="514797EC" w14:textId="1DD071BC" w:rsidR="00344663" w:rsidRDefault="00344663" w:rsidP="00344663">
            <w:r>
              <w:t>Date</w:t>
            </w:r>
          </w:p>
        </w:tc>
        <w:tc>
          <w:tcPr>
            <w:tcW w:w="625" w:type="pct"/>
          </w:tcPr>
          <w:p w14:paraId="429C1186" w14:textId="77777777" w:rsidR="00344663" w:rsidRDefault="00344663" w:rsidP="0034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663" w14:paraId="38571158" w14:textId="77777777" w:rsidTr="00112833">
        <w:trPr>
          <w:gridAfter w:val="1"/>
          <w:wAfter w:w="4" w:type="pct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2" w:type="pct"/>
            <w:shd w:val="clear" w:color="auto" w:fill="FFFDB9"/>
          </w:tcPr>
          <w:p w14:paraId="1A6AAD02" w14:textId="77777777" w:rsidR="00112833" w:rsidRDefault="00344663" w:rsidP="00112833">
            <w:pPr>
              <w:spacing w:before="0" w:after="0"/>
              <w:rPr>
                <w:b w:val="0"/>
              </w:rPr>
            </w:pPr>
            <w:r>
              <w:t>Associate Vice President Research and Extension</w:t>
            </w:r>
          </w:p>
          <w:p w14:paraId="6ED802AC" w14:textId="2A8A65A8" w:rsidR="00344663" w:rsidRPr="00112833" w:rsidRDefault="00344663" w:rsidP="00112833">
            <w:pPr>
              <w:spacing w:before="0" w:after="0"/>
              <w:rPr>
                <w:bCs/>
              </w:rPr>
            </w:pPr>
            <w:r>
              <w:rPr>
                <w:b w:val="0"/>
                <w:bCs/>
              </w:rPr>
              <w:t>(</w:t>
            </w:r>
            <w:r w:rsidRPr="00D02FB1">
              <w:rPr>
                <w:b w:val="0"/>
                <w:bCs/>
              </w:rPr>
              <w:t>projects above $</w:t>
            </w:r>
            <w:r>
              <w:rPr>
                <w:b w:val="0"/>
                <w:bCs/>
              </w:rPr>
              <w:t>5</w:t>
            </w:r>
            <w:r w:rsidRPr="00D02FB1">
              <w:rPr>
                <w:b w:val="0"/>
                <w:bCs/>
              </w:rPr>
              <w:t>00,000</w:t>
            </w:r>
            <w:r>
              <w:rPr>
                <w:b w:val="0"/>
                <w:bCs/>
              </w:rPr>
              <w:t>)</w:t>
            </w:r>
          </w:p>
        </w:tc>
        <w:tc>
          <w:tcPr>
            <w:tcW w:w="1540" w:type="pct"/>
          </w:tcPr>
          <w:p w14:paraId="6FEB736D" w14:textId="2276D30E" w:rsidR="00344663" w:rsidRDefault="00344663" w:rsidP="0034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112833">
              <w:t>rent Hales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" w:type="pct"/>
            <w:shd w:val="clear" w:color="auto" w:fill="FFFDB9"/>
          </w:tcPr>
          <w:p w14:paraId="36B7FF94" w14:textId="77777777" w:rsidR="00344663" w:rsidRDefault="00344663" w:rsidP="00344663">
            <w:r>
              <w:t>Date</w:t>
            </w:r>
          </w:p>
        </w:tc>
        <w:tc>
          <w:tcPr>
            <w:tcW w:w="625" w:type="pct"/>
          </w:tcPr>
          <w:p w14:paraId="4BD4A8A8" w14:textId="77777777" w:rsidR="00344663" w:rsidRDefault="00344663" w:rsidP="0034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663" w14:paraId="3DFB89D3" w14:textId="77777777" w:rsidTr="00112833">
        <w:trPr>
          <w:gridAfter w:val="1"/>
          <w:wAfter w:w="4" w:type="pc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2" w:type="pct"/>
            <w:shd w:val="clear" w:color="auto" w:fill="FFFDB9"/>
          </w:tcPr>
          <w:p w14:paraId="5C7C9D8E" w14:textId="77777777" w:rsidR="00112833" w:rsidRDefault="00344663" w:rsidP="00112833">
            <w:pPr>
              <w:spacing w:before="0" w:after="0"/>
              <w:rPr>
                <w:b w:val="0"/>
              </w:rPr>
            </w:pPr>
            <w:r>
              <w:t>Vice President, Agriculture and Natural Resources</w:t>
            </w:r>
          </w:p>
          <w:p w14:paraId="029E835C" w14:textId="71DD93D1" w:rsidR="00344663" w:rsidRPr="00112833" w:rsidRDefault="00344663" w:rsidP="00112833">
            <w:pPr>
              <w:spacing w:before="0"/>
              <w:rPr>
                <w:b w:val="0"/>
              </w:rPr>
            </w:pPr>
            <w:r>
              <w:rPr>
                <w:b w:val="0"/>
                <w:bCs/>
              </w:rPr>
              <w:t>(</w:t>
            </w:r>
            <w:r w:rsidRPr="00D02FB1">
              <w:rPr>
                <w:b w:val="0"/>
                <w:bCs/>
              </w:rPr>
              <w:t>projects above $1</w:t>
            </w:r>
            <w:r>
              <w:rPr>
                <w:b w:val="0"/>
                <w:bCs/>
              </w:rPr>
              <w:t>,0</w:t>
            </w:r>
            <w:r w:rsidRPr="00D02FB1">
              <w:rPr>
                <w:b w:val="0"/>
                <w:bCs/>
              </w:rPr>
              <w:t>00,000</w:t>
            </w:r>
            <w:r>
              <w:rPr>
                <w:b w:val="0"/>
                <w:bCs/>
              </w:rPr>
              <w:t>)</w:t>
            </w:r>
          </w:p>
        </w:tc>
        <w:tc>
          <w:tcPr>
            <w:tcW w:w="1540" w:type="pct"/>
          </w:tcPr>
          <w:p w14:paraId="162214CD" w14:textId="476C0473" w:rsidR="00344663" w:rsidRDefault="00112833" w:rsidP="0034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Glenda</w:t>
            </w:r>
            <w:r w:rsidR="001174C9">
              <w:t xml:space="preserve"> Humiston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" w:type="pct"/>
            <w:shd w:val="clear" w:color="auto" w:fill="FFFDB9"/>
          </w:tcPr>
          <w:p w14:paraId="3484AEAE" w14:textId="77777777" w:rsidR="00344663" w:rsidRDefault="00344663" w:rsidP="00344663">
            <w:r>
              <w:t>Date</w:t>
            </w:r>
          </w:p>
        </w:tc>
        <w:tc>
          <w:tcPr>
            <w:tcW w:w="625" w:type="pct"/>
          </w:tcPr>
          <w:p w14:paraId="612E0826" w14:textId="77777777" w:rsidR="00344663" w:rsidRDefault="00344663" w:rsidP="0034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DAB85E" w14:textId="575C5ED6" w:rsidR="002F5B21" w:rsidRDefault="002F5B21" w:rsidP="00044FC3"/>
    <w:sectPr w:rsidR="002F5B21" w:rsidSect="007813D8">
      <w:headerReference w:type="default" r:id="rId9"/>
      <w:type w:val="continuous"/>
      <w:pgSz w:w="12240" w:h="15840" w:code="1"/>
      <w:pgMar w:top="18" w:right="1440" w:bottom="288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37AA" w14:textId="77777777" w:rsidR="00C1072D" w:rsidRDefault="00C1072D">
      <w:pPr>
        <w:spacing w:after="0" w:line="240" w:lineRule="auto"/>
      </w:pPr>
      <w:r>
        <w:separator/>
      </w:r>
    </w:p>
  </w:endnote>
  <w:endnote w:type="continuationSeparator" w:id="0">
    <w:p w14:paraId="4F85AE8B" w14:textId="77777777" w:rsidR="00C1072D" w:rsidRDefault="00C1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307E" w14:textId="77777777" w:rsidR="00C1072D" w:rsidRDefault="00C1072D">
      <w:pPr>
        <w:spacing w:after="0" w:line="240" w:lineRule="auto"/>
      </w:pPr>
      <w:r>
        <w:separator/>
      </w:r>
    </w:p>
  </w:footnote>
  <w:footnote w:type="continuationSeparator" w:id="0">
    <w:p w14:paraId="1041CC77" w14:textId="77777777" w:rsidR="00C1072D" w:rsidRDefault="00C1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rojectTable"/>
      <w:tblW w:w="5769" w:type="pct"/>
      <w:tblInd w:w="-7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280" w:firstRow="0" w:lastRow="0" w:firstColumn="1" w:lastColumn="0" w:noHBand="1" w:noVBand="0"/>
    </w:tblPr>
    <w:tblGrid>
      <w:gridCol w:w="3821"/>
      <w:gridCol w:w="3024"/>
      <w:gridCol w:w="2700"/>
      <w:gridCol w:w="1255"/>
    </w:tblGrid>
    <w:tr w:rsidR="00023CBD" w:rsidRPr="00044FC3" w14:paraId="405000CF" w14:textId="77777777" w:rsidTr="00023CBD">
      <w:trPr>
        <w:trHeight w:val="808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769" w:type="pct"/>
          <w:shd w:val="clear" w:color="auto" w:fill="auto"/>
        </w:tcPr>
        <w:p w14:paraId="405000CB" w14:textId="5CAD9EE7" w:rsidR="00D54531" w:rsidRPr="00044FC3" w:rsidRDefault="00BD35E5" w:rsidP="00023CBD">
          <w:pPr>
            <w:ind w:left="-140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44E329" wp14:editId="06E8DC47">
                <wp:simplePos x="0" y="0"/>
                <wp:positionH relativeFrom="column">
                  <wp:posOffset>-79375</wp:posOffset>
                </wp:positionH>
                <wp:positionV relativeFrom="paragraph">
                  <wp:posOffset>84455</wp:posOffset>
                </wp:positionV>
                <wp:extent cx="2235835" cy="309245"/>
                <wp:effectExtent l="0" t="0" r="0" b="0"/>
                <wp:wrapSquare wrapText="bothSides"/>
                <wp:docPr id="5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CANR_ HZ_2019 color-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83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3CBD">
            <w:rPr>
              <w:noProof/>
            </w:rPr>
            <mc:AlternateContent>
              <mc:Choice Requires="wps">
                <w:drawing>
                  <wp:anchor distT="152400" distB="152400" distL="152400" distR="152400" simplePos="0" relativeHeight="251661312" behindDoc="0" locked="0" layoutInCell="1" allowOverlap="1" wp14:anchorId="382EC08E" wp14:editId="5D430100">
                    <wp:simplePos x="0" y="0"/>
                    <wp:positionH relativeFrom="margin">
                      <wp:posOffset>-5715</wp:posOffset>
                    </wp:positionH>
                    <wp:positionV relativeFrom="page">
                      <wp:posOffset>350520</wp:posOffset>
                    </wp:positionV>
                    <wp:extent cx="1873250" cy="247650"/>
                    <wp:effectExtent l="0" t="0" r="0" b="0"/>
                    <wp:wrapThrough wrapText="bothSides">
                      <wp:wrapPolygon edited="0">
                        <wp:start x="293" y="2215"/>
                        <wp:lineTo x="293" y="18831"/>
                        <wp:lineTo x="21234" y="18831"/>
                        <wp:lineTo x="21234" y="2215"/>
                        <wp:lineTo x="293" y="2215"/>
                      </wp:wrapPolygon>
                    </wp:wrapThrough>
                    <wp:docPr id="2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73250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BBE541" w14:textId="77777777" w:rsidR="007B5942" w:rsidRPr="00F7625B" w:rsidRDefault="007B5942" w:rsidP="007B5942">
                                <w:pPr>
                                  <w:pStyle w:val="ProgramName"/>
                                  <w:spacing w:line="240" w:lineRule="auto"/>
                                  <w:rPr>
                                    <w:rFonts w:ascii="Calibri" w:hAnsi="Calibri"/>
                                    <w:color w:val="005FAE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5FAE"/>
                                  </w:rPr>
                                  <w:t>Facilities Planning &amp; Management</w:t>
                                </w:r>
                              </w:p>
                            </w:txbxContent>
                          </wps:txbx>
                          <wps:bodyPr rot="0" vert="horz" wrap="square" lIns="50800" tIns="50800" rIns="50800" bIns="50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2EC08E" id="Rectangle 1" o:spid="_x0000_s1026" style="position:absolute;left:0;text-align:left;margin-left:-.45pt;margin-top:27.6pt;width:147.5pt;height:19.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" filled="f" stroked="f">
                    <v:textbox inset="4pt,4pt,4pt,4pt">
                      <w:txbxContent>
                        <w:p w14:paraId="7CBBE541" w14:textId="77777777" w:rsidR="007B5942" w:rsidRPr="00F7625B" w:rsidRDefault="007B5942" w:rsidP="007B5942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Facilities Planning &amp; Management</w:t>
                          </w:r>
                        </w:p>
                      </w:txbxContent>
                    </v:textbox>
                    <w10:wrap type="through" anchorx="margin" anchory="page"/>
                  </v:rect>
                </w:pict>
              </mc:Fallback>
            </mc:AlternateContent>
          </w:r>
        </w:p>
      </w:tc>
      <w:tc>
        <w:tcPr>
          <w:tcW w:w="1400" w:type="pct"/>
          <w:shd w:val="clear" w:color="auto" w:fill="FFFF00"/>
        </w:tcPr>
        <w:p w14:paraId="405000CC" w14:textId="79074A0D" w:rsidR="00D54531" w:rsidRPr="00023CBD" w:rsidRDefault="00456D98" w:rsidP="00053775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</w:rPr>
          </w:pPr>
          <w:r w:rsidRPr="00023CBD">
            <w:rPr>
              <w:b/>
              <w:bCs/>
            </w:rPr>
            <w:t>P</w:t>
          </w:r>
          <w:r w:rsidR="000F169E" w:rsidRPr="00023CBD">
            <w:rPr>
              <w:b/>
              <w:bCs/>
            </w:rPr>
            <w:t>roject Title</w:t>
          </w:r>
          <w:r w:rsidR="00053775">
            <w:rPr>
              <w:b/>
              <w:bCs/>
            </w:rPr>
            <w:t xml:space="preserve">: 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250" w:type="pct"/>
          <w:shd w:val="clear" w:color="auto" w:fill="auto"/>
        </w:tcPr>
        <w:p w14:paraId="2933C7BC" w14:textId="1161206B" w:rsidR="00826CBC" w:rsidRDefault="00EF6260" w:rsidP="00E11F1A">
          <w:pPr>
            <w:rPr>
              <w:b w:val="0"/>
            </w:rPr>
          </w:pPr>
          <w:r>
            <w:t xml:space="preserve">FPM </w:t>
          </w:r>
          <w:r w:rsidR="00D54531">
            <w:t>Project Number</w:t>
          </w:r>
          <w:r w:rsidR="00C60550">
            <w:t>:</w:t>
          </w:r>
        </w:p>
        <w:p w14:paraId="70B0E6E2" w14:textId="0F3610F4" w:rsidR="00C60550" w:rsidRPr="007813D8" w:rsidRDefault="00C60550" w:rsidP="00E11F1A">
          <w:pPr>
            <w:rPr>
              <w:b w:val="0"/>
              <w:shd w:val="clear" w:color="auto" w:fill="D9D9D9" w:themeFill="background1" w:themeFillShade="D9"/>
            </w:rPr>
          </w:pPr>
          <w:r>
            <w:rPr>
              <w:shd w:val="clear" w:color="auto" w:fill="D9D9D9" w:themeFill="background1" w:themeFillShade="D9"/>
            </w:rPr>
            <w:t>####</w:t>
          </w:r>
        </w:p>
        <w:p w14:paraId="405000CD" w14:textId="2D3C25BE" w:rsidR="00195C0E" w:rsidRPr="008C327E" w:rsidRDefault="00195C0E" w:rsidP="00E11F1A">
          <w:pPr>
            <w:rPr>
              <w:b w:val="0"/>
              <w:bCs/>
              <w:sz w:val="14"/>
              <w:szCs w:val="14"/>
            </w:rPr>
          </w:pPr>
          <w:r w:rsidRPr="008C327E">
            <w:rPr>
              <w:b w:val="0"/>
              <w:bCs/>
              <w:sz w:val="14"/>
              <w:szCs w:val="14"/>
            </w:rPr>
            <w:t xml:space="preserve">Form </w:t>
          </w:r>
          <w:r w:rsidR="008C327E">
            <w:rPr>
              <w:b w:val="0"/>
              <w:bCs/>
              <w:sz w:val="14"/>
              <w:szCs w:val="14"/>
            </w:rPr>
            <w:t>R</w:t>
          </w:r>
          <w:r w:rsidRPr="008C327E">
            <w:rPr>
              <w:b w:val="0"/>
              <w:bCs/>
              <w:sz w:val="14"/>
              <w:szCs w:val="14"/>
            </w:rPr>
            <w:t>evision Date:</w:t>
          </w:r>
          <w:r w:rsidR="00826CBC" w:rsidRPr="008C327E">
            <w:rPr>
              <w:b w:val="0"/>
              <w:bCs/>
              <w:sz w:val="14"/>
              <w:szCs w:val="14"/>
            </w:rPr>
            <w:t xml:space="preserve"> </w:t>
          </w:r>
          <w:r w:rsidR="00C60550">
            <w:rPr>
              <w:b w:val="0"/>
              <w:bCs/>
              <w:sz w:val="14"/>
              <w:szCs w:val="14"/>
            </w:rPr>
            <w:t>8</w:t>
          </w:r>
          <w:r w:rsidR="00826CBC" w:rsidRPr="008C327E">
            <w:rPr>
              <w:b w:val="0"/>
              <w:bCs/>
              <w:sz w:val="14"/>
              <w:szCs w:val="14"/>
            </w:rPr>
            <w:t>/</w:t>
          </w:r>
          <w:r w:rsidR="00C60550">
            <w:rPr>
              <w:b w:val="0"/>
              <w:bCs/>
              <w:sz w:val="14"/>
              <w:szCs w:val="14"/>
            </w:rPr>
            <w:t>15</w:t>
          </w:r>
          <w:r w:rsidR="00826CBC" w:rsidRPr="008C327E">
            <w:rPr>
              <w:b w:val="0"/>
              <w:bCs/>
              <w:sz w:val="14"/>
              <w:szCs w:val="14"/>
            </w:rPr>
            <w:t>/2</w:t>
          </w:r>
          <w:r w:rsidR="00C60550">
            <w:rPr>
              <w:b w:val="0"/>
              <w:bCs/>
              <w:sz w:val="14"/>
              <w:szCs w:val="14"/>
            </w:rPr>
            <w:t>5</w:t>
          </w:r>
        </w:p>
      </w:tc>
      <w:tc>
        <w:tcPr>
          <w:tcW w:w="581" w:type="pct"/>
        </w:tcPr>
        <w:p w14:paraId="405000CE" w14:textId="77777777" w:rsidR="00D54531" w:rsidRPr="00E11F1A" w:rsidRDefault="00D54531" w:rsidP="000F169E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/>
            </w:rPr>
          </w:pPr>
          <w:r w:rsidRPr="00E11F1A">
            <w:rPr>
              <w:rFonts w:cstheme="minorHAnsi"/>
              <w:b/>
              <w:noProof/>
            </w:rPr>
            <w:t xml:space="preserve">Page </w:t>
          </w:r>
          <w:r w:rsidRPr="00E11F1A">
            <w:rPr>
              <w:rFonts w:cstheme="minorHAnsi"/>
              <w:b/>
              <w:bCs/>
              <w:noProof/>
            </w:rPr>
            <w:fldChar w:fldCharType="begin"/>
          </w:r>
          <w:r w:rsidRPr="00E11F1A">
            <w:rPr>
              <w:rFonts w:cstheme="minorHAnsi"/>
              <w:b/>
              <w:bCs/>
              <w:noProof/>
            </w:rPr>
            <w:instrText xml:space="preserve"> PAGE  \* Arabic  \* MERGEFORMAT </w:instrText>
          </w:r>
          <w:r w:rsidRPr="00E11F1A">
            <w:rPr>
              <w:rFonts w:cstheme="minorHAnsi"/>
              <w:b/>
              <w:bCs/>
              <w:noProof/>
            </w:rPr>
            <w:fldChar w:fldCharType="separate"/>
          </w:r>
          <w:r w:rsidR="0031206A">
            <w:rPr>
              <w:rFonts w:cstheme="minorHAnsi"/>
              <w:b/>
              <w:bCs/>
              <w:noProof/>
            </w:rPr>
            <w:t>2</w:t>
          </w:r>
          <w:r w:rsidRPr="00E11F1A">
            <w:rPr>
              <w:rFonts w:cstheme="minorHAnsi"/>
              <w:b/>
              <w:bCs/>
              <w:noProof/>
            </w:rPr>
            <w:fldChar w:fldCharType="end"/>
          </w:r>
          <w:r w:rsidRPr="00E11F1A">
            <w:rPr>
              <w:rFonts w:cstheme="minorHAnsi"/>
              <w:b/>
              <w:noProof/>
            </w:rPr>
            <w:t xml:space="preserve"> of </w:t>
          </w:r>
          <w:r w:rsidRPr="00E11F1A">
            <w:rPr>
              <w:rFonts w:cstheme="minorHAnsi"/>
              <w:b/>
              <w:bCs/>
              <w:noProof/>
            </w:rPr>
            <w:fldChar w:fldCharType="begin"/>
          </w:r>
          <w:r w:rsidRPr="00E11F1A">
            <w:rPr>
              <w:rFonts w:cstheme="minorHAnsi"/>
              <w:b/>
              <w:bCs/>
              <w:noProof/>
            </w:rPr>
            <w:instrText xml:space="preserve"> NUMPAGES  \* Arabic  \* MERGEFORMAT </w:instrText>
          </w:r>
          <w:r w:rsidRPr="00E11F1A">
            <w:rPr>
              <w:rFonts w:cstheme="minorHAnsi"/>
              <w:b/>
              <w:bCs/>
              <w:noProof/>
            </w:rPr>
            <w:fldChar w:fldCharType="separate"/>
          </w:r>
          <w:r w:rsidR="0031206A">
            <w:rPr>
              <w:rFonts w:cstheme="minorHAnsi"/>
              <w:b/>
              <w:bCs/>
              <w:noProof/>
            </w:rPr>
            <w:t>3</w:t>
          </w:r>
          <w:r w:rsidRPr="00E11F1A">
            <w:rPr>
              <w:rFonts w:cstheme="minorHAnsi"/>
              <w:b/>
              <w:bCs/>
              <w:noProof/>
            </w:rPr>
            <w:fldChar w:fldCharType="end"/>
          </w:r>
        </w:p>
      </w:tc>
    </w:tr>
  </w:tbl>
  <w:p w14:paraId="405000D0" w14:textId="77777777" w:rsidR="00D54531" w:rsidRDefault="00D54531" w:rsidP="00E11F1A">
    <w:pPr>
      <w:pStyle w:val="Header"/>
    </w:pPr>
  </w:p>
  <w:p w14:paraId="405000D1" w14:textId="77777777" w:rsidR="00D54531" w:rsidRDefault="00D54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085382"/>
    <w:multiLevelType w:val="hybridMultilevel"/>
    <w:tmpl w:val="D2708E8A"/>
    <w:lvl w:ilvl="0" w:tplc="2FB827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30E7"/>
    <w:multiLevelType w:val="multilevel"/>
    <w:tmpl w:val="A80A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D2661"/>
    <w:multiLevelType w:val="hybridMultilevel"/>
    <w:tmpl w:val="1FDA41E2"/>
    <w:lvl w:ilvl="0" w:tplc="2FB827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A29"/>
    <w:multiLevelType w:val="hybridMultilevel"/>
    <w:tmpl w:val="761ED402"/>
    <w:lvl w:ilvl="0" w:tplc="2FB827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12846">
    <w:abstractNumId w:val="0"/>
  </w:num>
  <w:num w:numId="2" w16cid:durableId="506477832">
    <w:abstractNumId w:val="4"/>
  </w:num>
  <w:num w:numId="3" w16cid:durableId="2069106829">
    <w:abstractNumId w:val="4"/>
    <w:lvlOverride w:ilvl="0">
      <w:startOverride w:val="1"/>
    </w:lvlOverride>
  </w:num>
  <w:num w:numId="4" w16cid:durableId="1723559205">
    <w:abstractNumId w:val="5"/>
  </w:num>
  <w:num w:numId="5" w16cid:durableId="1027365131">
    <w:abstractNumId w:val="1"/>
  </w:num>
  <w:num w:numId="6" w16cid:durableId="1678924751">
    <w:abstractNumId w:val="3"/>
  </w:num>
  <w:num w:numId="7" w16cid:durableId="136782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zNDY2MbG0NLWwNDVT0lEKTi0uzszPAykwqQUAD74tPSwAAAA="/>
  </w:docVars>
  <w:rsids>
    <w:rsidRoot w:val="00AD0AAF"/>
    <w:rsid w:val="00002BBB"/>
    <w:rsid w:val="00023CBD"/>
    <w:rsid w:val="0003342D"/>
    <w:rsid w:val="00037FF1"/>
    <w:rsid w:val="00043F5D"/>
    <w:rsid w:val="00044FC3"/>
    <w:rsid w:val="0005374A"/>
    <w:rsid w:val="00053775"/>
    <w:rsid w:val="00062B57"/>
    <w:rsid w:val="00081B48"/>
    <w:rsid w:val="00085DF6"/>
    <w:rsid w:val="00087440"/>
    <w:rsid w:val="00093812"/>
    <w:rsid w:val="000A75B7"/>
    <w:rsid w:val="000C7893"/>
    <w:rsid w:val="000D2FE6"/>
    <w:rsid w:val="000D312A"/>
    <w:rsid w:val="000D52AD"/>
    <w:rsid w:val="000E326E"/>
    <w:rsid w:val="000E4989"/>
    <w:rsid w:val="000E5ACA"/>
    <w:rsid w:val="000F169E"/>
    <w:rsid w:val="000F5A48"/>
    <w:rsid w:val="001021CC"/>
    <w:rsid w:val="00102C85"/>
    <w:rsid w:val="001063B7"/>
    <w:rsid w:val="00112180"/>
    <w:rsid w:val="00112833"/>
    <w:rsid w:val="001174C9"/>
    <w:rsid w:val="0012004A"/>
    <w:rsid w:val="00124D74"/>
    <w:rsid w:val="0012587F"/>
    <w:rsid w:val="00131CBD"/>
    <w:rsid w:val="00135636"/>
    <w:rsid w:val="001407BD"/>
    <w:rsid w:val="001442E4"/>
    <w:rsid w:val="00160984"/>
    <w:rsid w:val="0016278C"/>
    <w:rsid w:val="001628DA"/>
    <w:rsid w:val="0017333C"/>
    <w:rsid w:val="00177F3A"/>
    <w:rsid w:val="00181E50"/>
    <w:rsid w:val="00190206"/>
    <w:rsid w:val="00195C0E"/>
    <w:rsid w:val="001B06B7"/>
    <w:rsid w:val="001C528F"/>
    <w:rsid w:val="001D1F53"/>
    <w:rsid w:val="001E505F"/>
    <w:rsid w:val="001F7A09"/>
    <w:rsid w:val="001F7BDC"/>
    <w:rsid w:val="00200824"/>
    <w:rsid w:val="0020425E"/>
    <w:rsid w:val="00214973"/>
    <w:rsid w:val="00227FDD"/>
    <w:rsid w:val="00230A55"/>
    <w:rsid w:val="0023126A"/>
    <w:rsid w:val="0023386F"/>
    <w:rsid w:val="00237627"/>
    <w:rsid w:val="00243DFA"/>
    <w:rsid w:val="00255C69"/>
    <w:rsid w:val="00255E0A"/>
    <w:rsid w:val="00255F0D"/>
    <w:rsid w:val="002566B3"/>
    <w:rsid w:val="0025787A"/>
    <w:rsid w:val="002643B3"/>
    <w:rsid w:val="002652E6"/>
    <w:rsid w:val="00280723"/>
    <w:rsid w:val="00280C4F"/>
    <w:rsid w:val="00286E7B"/>
    <w:rsid w:val="002946EE"/>
    <w:rsid w:val="00296AB6"/>
    <w:rsid w:val="00296DD4"/>
    <w:rsid w:val="002B2DE3"/>
    <w:rsid w:val="002B5585"/>
    <w:rsid w:val="002D0E7F"/>
    <w:rsid w:val="002D4D5F"/>
    <w:rsid w:val="002E0A4C"/>
    <w:rsid w:val="002F5B21"/>
    <w:rsid w:val="002F6C23"/>
    <w:rsid w:val="00300639"/>
    <w:rsid w:val="00301BA4"/>
    <w:rsid w:val="003110FE"/>
    <w:rsid w:val="0031206A"/>
    <w:rsid w:val="003127CA"/>
    <w:rsid w:val="00320C17"/>
    <w:rsid w:val="00332579"/>
    <w:rsid w:val="00334C70"/>
    <w:rsid w:val="00335B68"/>
    <w:rsid w:val="00337FDD"/>
    <w:rsid w:val="003404C6"/>
    <w:rsid w:val="00344663"/>
    <w:rsid w:val="00351CF7"/>
    <w:rsid w:val="00352B9C"/>
    <w:rsid w:val="00356866"/>
    <w:rsid w:val="00356EF7"/>
    <w:rsid w:val="00357B20"/>
    <w:rsid w:val="0036199B"/>
    <w:rsid w:val="00373B88"/>
    <w:rsid w:val="00377138"/>
    <w:rsid w:val="0039216D"/>
    <w:rsid w:val="00394408"/>
    <w:rsid w:val="00394B7E"/>
    <w:rsid w:val="003A23A9"/>
    <w:rsid w:val="003A2E39"/>
    <w:rsid w:val="003A58C0"/>
    <w:rsid w:val="003A5BE6"/>
    <w:rsid w:val="003A7CB1"/>
    <w:rsid w:val="003C3C8F"/>
    <w:rsid w:val="003C6C0D"/>
    <w:rsid w:val="003C6F80"/>
    <w:rsid w:val="003D18D5"/>
    <w:rsid w:val="003D35DD"/>
    <w:rsid w:val="003D3A6C"/>
    <w:rsid w:val="003F3BA2"/>
    <w:rsid w:val="003F468A"/>
    <w:rsid w:val="003F5A0A"/>
    <w:rsid w:val="00405191"/>
    <w:rsid w:val="0040600D"/>
    <w:rsid w:val="004130FB"/>
    <w:rsid w:val="0041741D"/>
    <w:rsid w:val="0041761D"/>
    <w:rsid w:val="004270B7"/>
    <w:rsid w:val="00441E33"/>
    <w:rsid w:val="004465CC"/>
    <w:rsid w:val="00456D98"/>
    <w:rsid w:val="00471654"/>
    <w:rsid w:val="00476061"/>
    <w:rsid w:val="00483AEB"/>
    <w:rsid w:val="00486001"/>
    <w:rsid w:val="004920E5"/>
    <w:rsid w:val="0049499F"/>
    <w:rsid w:val="004A4FAB"/>
    <w:rsid w:val="004A7781"/>
    <w:rsid w:val="004B0834"/>
    <w:rsid w:val="004C4D87"/>
    <w:rsid w:val="004C64F3"/>
    <w:rsid w:val="004D0017"/>
    <w:rsid w:val="004E44FA"/>
    <w:rsid w:val="004F4CF1"/>
    <w:rsid w:val="004F66D5"/>
    <w:rsid w:val="00514734"/>
    <w:rsid w:val="005248D5"/>
    <w:rsid w:val="005250F1"/>
    <w:rsid w:val="00526299"/>
    <w:rsid w:val="00532C13"/>
    <w:rsid w:val="00540D75"/>
    <w:rsid w:val="00544658"/>
    <w:rsid w:val="00547C49"/>
    <w:rsid w:val="00550ACE"/>
    <w:rsid w:val="0055319B"/>
    <w:rsid w:val="005562C4"/>
    <w:rsid w:val="0056102C"/>
    <w:rsid w:val="00561862"/>
    <w:rsid w:val="00563013"/>
    <w:rsid w:val="0056583F"/>
    <w:rsid w:val="00567F0E"/>
    <w:rsid w:val="00573DE9"/>
    <w:rsid w:val="00574D43"/>
    <w:rsid w:val="00576023"/>
    <w:rsid w:val="005856E1"/>
    <w:rsid w:val="005A2285"/>
    <w:rsid w:val="005B25B6"/>
    <w:rsid w:val="005C079F"/>
    <w:rsid w:val="005C3F42"/>
    <w:rsid w:val="005C60EF"/>
    <w:rsid w:val="005D208E"/>
    <w:rsid w:val="005D441F"/>
    <w:rsid w:val="005D7E3B"/>
    <w:rsid w:val="005E6FE3"/>
    <w:rsid w:val="00620C75"/>
    <w:rsid w:val="00621406"/>
    <w:rsid w:val="00621DB7"/>
    <w:rsid w:val="0062403F"/>
    <w:rsid w:val="00625C78"/>
    <w:rsid w:val="00633A10"/>
    <w:rsid w:val="00637D5D"/>
    <w:rsid w:val="006412FD"/>
    <w:rsid w:val="00641E44"/>
    <w:rsid w:val="0064472F"/>
    <w:rsid w:val="00647AE8"/>
    <w:rsid w:val="0066410B"/>
    <w:rsid w:val="00671239"/>
    <w:rsid w:val="00677A26"/>
    <w:rsid w:val="00685EDD"/>
    <w:rsid w:val="00686DD2"/>
    <w:rsid w:val="00693169"/>
    <w:rsid w:val="006A176C"/>
    <w:rsid w:val="006A36F3"/>
    <w:rsid w:val="006A6FD8"/>
    <w:rsid w:val="006B1FCB"/>
    <w:rsid w:val="006B7075"/>
    <w:rsid w:val="006B73A5"/>
    <w:rsid w:val="006C4B8D"/>
    <w:rsid w:val="006C58DF"/>
    <w:rsid w:val="006C6A62"/>
    <w:rsid w:val="006D335E"/>
    <w:rsid w:val="006D610A"/>
    <w:rsid w:val="006E21ED"/>
    <w:rsid w:val="006E309C"/>
    <w:rsid w:val="006E33D1"/>
    <w:rsid w:val="006E620A"/>
    <w:rsid w:val="006E7465"/>
    <w:rsid w:val="007001E1"/>
    <w:rsid w:val="00702812"/>
    <w:rsid w:val="007038AE"/>
    <w:rsid w:val="00710443"/>
    <w:rsid w:val="0071514C"/>
    <w:rsid w:val="007247A8"/>
    <w:rsid w:val="00725962"/>
    <w:rsid w:val="00727D49"/>
    <w:rsid w:val="007327CB"/>
    <w:rsid w:val="00736C8B"/>
    <w:rsid w:val="0074108E"/>
    <w:rsid w:val="007422C9"/>
    <w:rsid w:val="007538C3"/>
    <w:rsid w:val="007549C5"/>
    <w:rsid w:val="007565A0"/>
    <w:rsid w:val="00760974"/>
    <w:rsid w:val="007675B6"/>
    <w:rsid w:val="00772AEA"/>
    <w:rsid w:val="00777D06"/>
    <w:rsid w:val="007807C5"/>
    <w:rsid w:val="007813D8"/>
    <w:rsid w:val="00783100"/>
    <w:rsid w:val="00783D1B"/>
    <w:rsid w:val="00784CC7"/>
    <w:rsid w:val="00786BB3"/>
    <w:rsid w:val="007901CF"/>
    <w:rsid w:val="00794FA9"/>
    <w:rsid w:val="007B5272"/>
    <w:rsid w:val="007B5942"/>
    <w:rsid w:val="007C0EE2"/>
    <w:rsid w:val="007C6D76"/>
    <w:rsid w:val="007C6F42"/>
    <w:rsid w:val="007D3FD2"/>
    <w:rsid w:val="007D4717"/>
    <w:rsid w:val="007D531E"/>
    <w:rsid w:val="007D576A"/>
    <w:rsid w:val="007D6DE6"/>
    <w:rsid w:val="007D7DC7"/>
    <w:rsid w:val="007F1149"/>
    <w:rsid w:val="008001DA"/>
    <w:rsid w:val="008045D2"/>
    <w:rsid w:val="008135EE"/>
    <w:rsid w:val="00826C9A"/>
    <w:rsid w:val="00826CBC"/>
    <w:rsid w:val="00827D4A"/>
    <w:rsid w:val="00833F9A"/>
    <w:rsid w:val="008538EE"/>
    <w:rsid w:val="00857F2C"/>
    <w:rsid w:val="00860869"/>
    <w:rsid w:val="00874DA8"/>
    <w:rsid w:val="00883E80"/>
    <w:rsid w:val="008846D2"/>
    <w:rsid w:val="00893A48"/>
    <w:rsid w:val="008B376D"/>
    <w:rsid w:val="008C17A3"/>
    <w:rsid w:val="008C327E"/>
    <w:rsid w:val="008C4455"/>
    <w:rsid w:val="008D24D9"/>
    <w:rsid w:val="008E1BE6"/>
    <w:rsid w:val="008E5931"/>
    <w:rsid w:val="008F7FBE"/>
    <w:rsid w:val="00900E81"/>
    <w:rsid w:val="00907546"/>
    <w:rsid w:val="00917E75"/>
    <w:rsid w:val="00920258"/>
    <w:rsid w:val="00920964"/>
    <w:rsid w:val="00921A0C"/>
    <w:rsid w:val="00926834"/>
    <w:rsid w:val="00927980"/>
    <w:rsid w:val="00930A7A"/>
    <w:rsid w:val="009330A7"/>
    <w:rsid w:val="0093420D"/>
    <w:rsid w:val="009343E1"/>
    <w:rsid w:val="00936667"/>
    <w:rsid w:val="00942937"/>
    <w:rsid w:val="009443F0"/>
    <w:rsid w:val="009448BD"/>
    <w:rsid w:val="00944F52"/>
    <w:rsid w:val="00947BFA"/>
    <w:rsid w:val="0095176C"/>
    <w:rsid w:val="00971230"/>
    <w:rsid w:val="0097131F"/>
    <w:rsid w:val="0097441C"/>
    <w:rsid w:val="00980264"/>
    <w:rsid w:val="009932A9"/>
    <w:rsid w:val="0099543E"/>
    <w:rsid w:val="00997655"/>
    <w:rsid w:val="0099782A"/>
    <w:rsid w:val="009A097D"/>
    <w:rsid w:val="009A593C"/>
    <w:rsid w:val="009B442A"/>
    <w:rsid w:val="009C116D"/>
    <w:rsid w:val="009C62A8"/>
    <w:rsid w:val="009C6CC0"/>
    <w:rsid w:val="009E09CC"/>
    <w:rsid w:val="009E3E0F"/>
    <w:rsid w:val="009E57C2"/>
    <w:rsid w:val="009F22C3"/>
    <w:rsid w:val="009F2B5F"/>
    <w:rsid w:val="009F3A9F"/>
    <w:rsid w:val="00A00FB4"/>
    <w:rsid w:val="00A05BB1"/>
    <w:rsid w:val="00A069E4"/>
    <w:rsid w:val="00A246DA"/>
    <w:rsid w:val="00A30140"/>
    <w:rsid w:val="00A31F6E"/>
    <w:rsid w:val="00A36792"/>
    <w:rsid w:val="00A52C33"/>
    <w:rsid w:val="00A623BC"/>
    <w:rsid w:val="00A6559E"/>
    <w:rsid w:val="00A67D6D"/>
    <w:rsid w:val="00A72A42"/>
    <w:rsid w:val="00A73C59"/>
    <w:rsid w:val="00A7445D"/>
    <w:rsid w:val="00A76804"/>
    <w:rsid w:val="00A8022F"/>
    <w:rsid w:val="00A83DE5"/>
    <w:rsid w:val="00A852A4"/>
    <w:rsid w:val="00A85783"/>
    <w:rsid w:val="00AA724D"/>
    <w:rsid w:val="00AB0C9D"/>
    <w:rsid w:val="00AB1B6C"/>
    <w:rsid w:val="00AB1ED3"/>
    <w:rsid w:val="00AB5375"/>
    <w:rsid w:val="00AB744A"/>
    <w:rsid w:val="00AB7F42"/>
    <w:rsid w:val="00AC63DF"/>
    <w:rsid w:val="00AD0AAF"/>
    <w:rsid w:val="00AD2639"/>
    <w:rsid w:val="00B0383B"/>
    <w:rsid w:val="00B20338"/>
    <w:rsid w:val="00B2248D"/>
    <w:rsid w:val="00B2332B"/>
    <w:rsid w:val="00B30574"/>
    <w:rsid w:val="00B4235D"/>
    <w:rsid w:val="00B45B86"/>
    <w:rsid w:val="00B45D56"/>
    <w:rsid w:val="00B45ED4"/>
    <w:rsid w:val="00B46C24"/>
    <w:rsid w:val="00B52D0B"/>
    <w:rsid w:val="00B553F1"/>
    <w:rsid w:val="00B60D2B"/>
    <w:rsid w:val="00B6527C"/>
    <w:rsid w:val="00B667CF"/>
    <w:rsid w:val="00B75616"/>
    <w:rsid w:val="00B81F86"/>
    <w:rsid w:val="00B83D1E"/>
    <w:rsid w:val="00B84803"/>
    <w:rsid w:val="00B8495C"/>
    <w:rsid w:val="00B849C9"/>
    <w:rsid w:val="00B8633D"/>
    <w:rsid w:val="00B864CF"/>
    <w:rsid w:val="00B87FD2"/>
    <w:rsid w:val="00BA3989"/>
    <w:rsid w:val="00BB403B"/>
    <w:rsid w:val="00BC0427"/>
    <w:rsid w:val="00BC497F"/>
    <w:rsid w:val="00BD35E5"/>
    <w:rsid w:val="00BD4D97"/>
    <w:rsid w:val="00BE783A"/>
    <w:rsid w:val="00BE78D2"/>
    <w:rsid w:val="00BF0116"/>
    <w:rsid w:val="00BF3E96"/>
    <w:rsid w:val="00BF7F7C"/>
    <w:rsid w:val="00C0266B"/>
    <w:rsid w:val="00C106A7"/>
    <w:rsid w:val="00C1072D"/>
    <w:rsid w:val="00C23FAF"/>
    <w:rsid w:val="00C25AC7"/>
    <w:rsid w:val="00C36561"/>
    <w:rsid w:val="00C36598"/>
    <w:rsid w:val="00C43AC6"/>
    <w:rsid w:val="00C46C33"/>
    <w:rsid w:val="00C5331D"/>
    <w:rsid w:val="00C536D0"/>
    <w:rsid w:val="00C57991"/>
    <w:rsid w:val="00C60550"/>
    <w:rsid w:val="00C632FD"/>
    <w:rsid w:val="00C63682"/>
    <w:rsid w:val="00C6740B"/>
    <w:rsid w:val="00C67AC4"/>
    <w:rsid w:val="00C70061"/>
    <w:rsid w:val="00C73EC6"/>
    <w:rsid w:val="00C74DED"/>
    <w:rsid w:val="00C95666"/>
    <w:rsid w:val="00C95F6C"/>
    <w:rsid w:val="00C979EC"/>
    <w:rsid w:val="00C97C73"/>
    <w:rsid w:val="00CA3119"/>
    <w:rsid w:val="00CA4252"/>
    <w:rsid w:val="00CA600C"/>
    <w:rsid w:val="00CB0525"/>
    <w:rsid w:val="00CB1E64"/>
    <w:rsid w:val="00CB5EDF"/>
    <w:rsid w:val="00CC62C5"/>
    <w:rsid w:val="00CD410A"/>
    <w:rsid w:val="00CE0C20"/>
    <w:rsid w:val="00CE1AD5"/>
    <w:rsid w:val="00CF20EC"/>
    <w:rsid w:val="00D02FB1"/>
    <w:rsid w:val="00D05D4E"/>
    <w:rsid w:val="00D06DC4"/>
    <w:rsid w:val="00D2266A"/>
    <w:rsid w:val="00D24430"/>
    <w:rsid w:val="00D53606"/>
    <w:rsid w:val="00D53C0B"/>
    <w:rsid w:val="00D54531"/>
    <w:rsid w:val="00D56EEF"/>
    <w:rsid w:val="00D61090"/>
    <w:rsid w:val="00D618AB"/>
    <w:rsid w:val="00D73BBA"/>
    <w:rsid w:val="00D77C50"/>
    <w:rsid w:val="00D939E3"/>
    <w:rsid w:val="00D942ED"/>
    <w:rsid w:val="00D95A77"/>
    <w:rsid w:val="00DA64CB"/>
    <w:rsid w:val="00DC04B9"/>
    <w:rsid w:val="00DC15E3"/>
    <w:rsid w:val="00DC18FA"/>
    <w:rsid w:val="00DC2562"/>
    <w:rsid w:val="00DC2C5A"/>
    <w:rsid w:val="00DC7823"/>
    <w:rsid w:val="00DD500B"/>
    <w:rsid w:val="00DE6E68"/>
    <w:rsid w:val="00DF6AA7"/>
    <w:rsid w:val="00E11F1A"/>
    <w:rsid w:val="00E20CF7"/>
    <w:rsid w:val="00E2117B"/>
    <w:rsid w:val="00E23D14"/>
    <w:rsid w:val="00E34312"/>
    <w:rsid w:val="00E51C3B"/>
    <w:rsid w:val="00E60D74"/>
    <w:rsid w:val="00E63642"/>
    <w:rsid w:val="00E71560"/>
    <w:rsid w:val="00E77636"/>
    <w:rsid w:val="00E85EA2"/>
    <w:rsid w:val="00E87CB1"/>
    <w:rsid w:val="00E914FE"/>
    <w:rsid w:val="00EA1179"/>
    <w:rsid w:val="00EB715D"/>
    <w:rsid w:val="00EC0B1E"/>
    <w:rsid w:val="00EC7CDA"/>
    <w:rsid w:val="00ED06A5"/>
    <w:rsid w:val="00ED13DE"/>
    <w:rsid w:val="00ED469A"/>
    <w:rsid w:val="00EE0F6C"/>
    <w:rsid w:val="00EE1849"/>
    <w:rsid w:val="00EE3619"/>
    <w:rsid w:val="00EE3F46"/>
    <w:rsid w:val="00EF0357"/>
    <w:rsid w:val="00EF062B"/>
    <w:rsid w:val="00EF5AA9"/>
    <w:rsid w:val="00EF6260"/>
    <w:rsid w:val="00F034AC"/>
    <w:rsid w:val="00F0632E"/>
    <w:rsid w:val="00F1318E"/>
    <w:rsid w:val="00F1527B"/>
    <w:rsid w:val="00F1615A"/>
    <w:rsid w:val="00F16478"/>
    <w:rsid w:val="00F31B6E"/>
    <w:rsid w:val="00F32D23"/>
    <w:rsid w:val="00F37261"/>
    <w:rsid w:val="00F40D58"/>
    <w:rsid w:val="00F42992"/>
    <w:rsid w:val="00F6425C"/>
    <w:rsid w:val="00F75226"/>
    <w:rsid w:val="00F842EA"/>
    <w:rsid w:val="00F95E4F"/>
    <w:rsid w:val="00FC11CA"/>
    <w:rsid w:val="00FC1E35"/>
    <w:rsid w:val="00FC6703"/>
    <w:rsid w:val="00FC7378"/>
    <w:rsid w:val="00FF2625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04FFFC2"/>
  <w15:docId w15:val="{0143EA59-9819-4533-927A-BC2DFAAC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8D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DA"/>
    <w:rPr>
      <w:rFonts w:ascii="Segoe UI" w:hAnsi="Segoe UI" w:cs="Segoe UI"/>
    </w:rPr>
  </w:style>
  <w:style w:type="paragraph" w:customStyle="1" w:styleId="ProgramName">
    <w:name w:val="Program Name"/>
    <w:rsid w:val="007B5942"/>
    <w:pPr>
      <w:tabs>
        <w:tab w:val="right" w:pos="9020"/>
      </w:tabs>
      <w:spacing w:after="0"/>
    </w:pPr>
    <w:rPr>
      <w:rFonts w:ascii="Arial" w:eastAsia="Arial Unicode MS" w:hAnsi="Arial Unicode MS" w:cs="Arial Unicode MS"/>
      <w:color w:val="93841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33F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3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martin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8261B0-E9FF-4A04-BBA2-C068F6B35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4</TotalTime>
  <Pages>2</Pages>
  <Words>236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Submitted by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Luzanne Martin</dc:creator>
  <cp:lastModifiedBy>Brian Andrew Oatman</cp:lastModifiedBy>
  <cp:revision>3</cp:revision>
  <cp:lastPrinted>2023-05-11T23:00:00Z</cp:lastPrinted>
  <dcterms:created xsi:type="dcterms:W3CDTF">2025-08-15T19:22:00Z</dcterms:created>
  <dcterms:modified xsi:type="dcterms:W3CDTF">2025-09-29T16:54:00Z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GrammarlyDocumentId">
    <vt:lpwstr>c316665f-bae7-4caf-b607-ec2050271ba7</vt:lpwstr>
  </property>
</Properties>
</file>