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98459022"/>
        <w:docPartObj>
          <w:docPartGallery w:val="Cover Pages"/>
          <w:docPartUnique/>
        </w:docPartObj>
      </w:sdtPr>
      <w:sdtEndPr>
        <w:rPr>
          <w:b/>
          <w:bCs/>
        </w:rPr>
      </w:sdtEndPr>
      <w:sdtContent>
        <w:p w14:paraId="7D479CD5" w14:textId="29D7793A" w:rsidR="00664AA4" w:rsidRPr="00E6283F" w:rsidRDefault="00E63B06">
          <w:pPr>
            <w:rPr>
              <w:b/>
              <w:sz w:val="28"/>
            </w:rPr>
          </w:pPr>
          <w:r w:rsidRPr="00E6283F">
            <w:rPr>
              <w:b/>
              <w:sz w:val="28"/>
            </w:rPr>
            <w:t xml:space="preserve">UC </w:t>
          </w:r>
          <w:r w:rsidR="00664AA4" w:rsidRPr="00E6283F">
            <w:rPr>
              <w:b/>
              <w:sz w:val="28"/>
            </w:rPr>
            <w:t>C</w:t>
          </w:r>
          <w:r w:rsidR="00166E7E">
            <w:rPr>
              <w:b/>
              <w:sz w:val="28"/>
            </w:rPr>
            <w:t>LIMATE STEWARDS</w:t>
          </w:r>
        </w:p>
        <w:p w14:paraId="7ACE78B0" w14:textId="3FD9D8ED" w:rsidR="00664AA4" w:rsidRPr="00664AA4" w:rsidRDefault="00F10898">
          <w:r>
            <w:rPr>
              <w:b/>
              <w:sz w:val="28"/>
            </w:rPr>
            <w:t>DRAFT Community Environmental Council Syllabus – January 2021</w:t>
          </w:r>
          <w:r w:rsidR="00664AA4">
            <w:rPr>
              <w:b/>
              <w:bCs/>
            </w:rPr>
            <w:br w:type="page"/>
          </w:r>
        </w:p>
        <w:p w14:paraId="44439123" w14:textId="29D5669E" w:rsidR="002D0874" w:rsidRDefault="00AC2915"/>
      </w:sdtContent>
    </w:sdt>
    <w:p w14:paraId="399ACB23" w14:textId="5C4275CD" w:rsidR="00020947" w:rsidRDefault="00916B3A" w:rsidP="00B55DCD">
      <w:pPr>
        <w:pStyle w:val="Title"/>
        <w:tabs>
          <w:tab w:val="right" w:pos="10080"/>
        </w:tabs>
        <w:rPr>
          <w:color w:val="595959" w:themeColor="text1" w:themeTint="A6"/>
          <w:sz w:val="40"/>
          <w:highlight w:val="cyan"/>
        </w:rPr>
      </w:pPr>
      <w:r w:rsidRPr="00124FD0">
        <w:rPr>
          <w:color w:val="595959" w:themeColor="text1" w:themeTint="A6"/>
          <w:sz w:val="40"/>
        </w:rPr>
        <w:t xml:space="preserve">Community Environmental Council </w:t>
      </w:r>
      <w:r w:rsidR="00020947" w:rsidRPr="00124FD0">
        <w:rPr>
          <w:color w:val="595959" w:themeColor="text1" w:themeTint="A6"/>
          <w:sz w:val="40"/>
        </w:rPr>
        <w:t xml:space="preserve">- </w:t>
      </w:r>
      <w:r w:rsidRPr="00124FD0">
        <w:rPr>
          <w:color w:val="595959" w:themeColor="text1" w:themeTint="A6"/>
          <w:sz w:val="40"/>
        </w:rPr>
        <w:t>Climate Stewards</w:t>
      </w:r>
      <w:r w:rsidR="00124FD0">
        <w:rPr>
          <w:color w:val="595959" w:themeColor="text1" w:themeTint="A6"/>
          <w:sz w:val="40"/>
        </w:rPr>
        <w:t xml:space="preserve"> Course Syllabus and Description </w:t>
      </w:r>
      <w:r w:rsidR="00C965EC" w:rsidRPr="00E73A2A">
        <w:rPr>
          <w:color w:val="595959" w:themeColor="text1" w:themeTint="A6"/>
          <w:sz w:val="40"/>
        </w:rPr>
        <w:t xml:space="preserve"> </w:t>
      </w:r>
    </w:p>
    <w:p w14:paraId="2A837E6F" w14:textId="6100A8C5" w:rsidR="000D2424" w:rsidRPr="00E73A2A" w:rsidRDefault="00124FD0" w:rsidP="00B55DCD">
      <w:pPr>
        <w:pStyle w:val="Title"/>
        <w:tabs>
          <w:tab w:val="right" w:pos="10080"/>
        </w:tabs>
        <w:rPr>
          <w:color w:val="595959" w:themeColor="text1" w:themeTint="A6"/>
          <w:sz w:val="40"/>
        </w:rPr>
      </w:pPr>
      <w:r>
        <w:rPr>
          <w:noProof/>
          <w:color w:val="595959" w:themeColor="text1" w:themeTint="A6"/>
          <w:sz w:val="40"/>
          <w:lang w:eastAsia="en-US"/>
        </w:rPr>
        <w:t xml:space="preserve">          </w:t>
      </w:r>
      <w:r w:rsidR="00020947">
        <w:rPr>
          <w:noProof/>
          <w:sz w:val="20"/>
          <w:szCs w:val="20"/>
          <w:lang w:eastAsia="en-US"/>
        </w:rPr>
        <w:drawing>
          <wp:inline distT="0" distB="0" distL="0" distR="0" wp14:anchorId="742786D3" wp14:editId="2F727E6E">
            <wp:extent cx="1349591" cy="18220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50-final-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1623" cy="1824798"/>
                    </a:xfrm>
                    <a:prstGeom prst="rect">
                      <a:avLst/>
                    </a:prstGeom>
                  </pic:spPr>
                </pic:pic>
              </a:graphicData>
            </a:graphic>
          </wp:inline>
        </w:drawing>
      </w:r>
      <w:r w:rsidR="00C965EC" w:rsidRPr="00E73A2A">
        <w:rPr>
          <w:noProof/>
          <w:color w:val="595959" w:themeColor="text1" w:themeTint="A6"/>
          <w:sz w:val="40"/>
          <w:lang w:eastAsia="en-US"/>
        </w:rPr>
        <w:t xml:space="preserve"> </w:t>
      </w:r>
      <w:r>
        <w:rPr>
          <w:noProof/>
          <w:color w:val="595959" w:themeColor="text1" w:themeTint="A6"/>
          <w:sz w:val="40"/>
          <w:lang w:eastAsia="en-US"/>
        </w:rPr>
        <w:t xml:space="preserve">                                        </w:t>
      </w:r>
      <w:r w:rsidR="002808E0">
        <w:rPr>
          <w:noProof/>
          <w:color w:val="595959" w:themeColor="text1" w:themeTint="A6"/>
          <w:sz w:val="40"/>
          <w:lang w:eastAsia="en-US"/>
        </w:rPr>
        <w:drawing>
          <wp:inline distT="0" distB="0" distL="0" distR="0" wp14:anchorId="65B308AF" wp14:editId="6B8508F6">
            <wp:extent cx="1539281" cy="18125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 Naturalist Brand 2019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698" cy="1881363"/>
                    </a:xfrm>
                    <a:prstGeom prst="rect">
                      <a:avLst/>
                    </a:prstGeom>
                  </pic:spPr>
                </pic:pic>
              </a:graphicData>
            </a:graphic>
          </wp:inline>
        </w:drawing>
      </w: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E73A2A" w:rsidRPr="00FC142D" w14:paraId="11BBE71F" w14:textId="77777777" w:rsidTr="006C2AE1">
        <w:tc>
          <w:tcPr>
            <w:tcW w:w="2549" w:type="dxa"/>
          </w:tcPr>
          <w:p w14:paraId="1196313C" w14:textId="07EA8113" w:rsidR="000D2424" w:rsidRPr="00FC142D" w:rsidRDefault="000D2424" w:rsidP="00B55DCD">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Instructor</w:t>
            </w:r>
          </w:p>
          <w:p w14:paraId="49EB7428" w14:textId="6B2EF488" w:rsidR="000D2424" w:rsidRPr="00FC142D" w:rsidRDefault="00916B3A" w:rsidP="006C2AE1">
            <w:pPr>
              <w:rPr>
                <w:rFonts w:cstheme="minorHAnsi"/>
                <w:sz w:val="24"/>
                <w:szCs w:val="24"/>
              </w:rPr>
            </w:pPr>
            <w:r w:rsidRPr="00FC142D">
              <w:rPr>
                <w:rFonts w:cstheme="minorHAnsi"/>
                <w:sz w:val="24"/>
                <w:szCs w:val="24"/>
              </w:rPr>
              <w:t>Kathi King</w:t>
            </w:r>
          </w:p>
          <w:p w14:paraId="62AA04AC" w14:textId="0A60C21B" w:rsidR="006329C4" w:rsidRPr="00FC142D" w:rsidRDefault="006329C4" w:rsidP="00B55DCD">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Phone</w:t>
            </w:r>
          </w:p>
          <w:p w14:paraId="68D4068F" w14:textId="579A6C40" w:rsidR="000D2424" w:rsidRPr="00FC142D" w:rsidRDefault="006329C4" w:rsidP="006329C4">
            <w:pPr>
              <w:rPr>
                <w:rFonts w:cstheme="minorHAnsi"/>
                <w:sz w:val="24"/>
                <w:szCs w:val="24"/>
                <w:lang w:eastAsia="ja-JP"/>
              </w:rPr>
            </w:pPr>
            <w:r w:rsidRPr="00FC142D">
              <w:rPr>
                <w:rFonts w:cstheme="minorHAnsi"/>
                <w:sz w:val="24"/>
                <w:szCs w:val="24"/>
                <w:lang w:eastAsia="ja-JP"/>
              </w:rPr>
              <w:t>805-689-2075</w:t>
            </w:r>
          </w:p>
          <w:p w14:paraId="60E11798" w14:textId="313F8E3D" w:rsidR="000D2424" w:rsidRPr="00FC142D" w:rsidRDefault="00AC2915" w:rsidP="00B55DCD">
            <w:pPr>
              <w:pStyle w:val="Heading1"/>
              <w:spacing w:before="360" w:after="120"/>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alias w:val="Email:"/>
                <w:tag w:val="Email:"/>
                <w:id w:val="1509716232"/>
                <w:placeholder>
                  <w:docPart w:val="237485ECD7CE45BB96B0121436C68642"/>
                </w:placeholder>
                <w:temporary/>
                <w:showingPlcHdr/>
                <w15:appearance w15:val="hidden"/>
              </w:sdtPr>
              <w:sdtEndPr/>
              <w:sdtContent>
                <w:r w:rsidR="000D2424" w:rsidRPr="00FC142D">
                  <w:rPr>
                    <w:rFonts w:asciiTheme="minorHAnsi" w:hAnsiTheme="minorHAnsi" w:cstheme="minorHAnsi"/>
                    <w:color w:val="595959" w:themeColor="text1" w:themeTint="A6"/>
                    <w:sz w:val="24"/>
                    <w:szCs w:val="24"/>
                  </w:rPr>
                  <w:t>Email</w:t>
                </w:r>
              </w:sdtContent>
            </w:sdt>
          </w:p>
          <w:p w14:paraId="3652FD08" w14:textId="6954B509" w:rsidR="000D2424" w:rsidRPr="00FC142D" w:rsidRDefault="006329C4" w:rsidP="006C2AE1">
            <w:pPr>
              <w:rPr>
                <w:rFonts w:cstheme="minorHAnsi"/>
                <w:sz w:val="24"/>
                <w:szCs w:val="24"/>
              </w:rPr>
            </w:pPr>
            <w:r w:rsidRPr="00FC142D">
              <w:rPr>
                <w:rFonts w:cstheme="minorHAnsi"/>
                <w:sz w:val="24"/>
                <w:szCs w:val="24"/>
              </w:rPr>
              <w:t>kking@cecmail.org</w:t>
            </w:r>
          </w:p>
          <w:p w14:paraId="28C1FB71" w14:textId="77777777" w:rsidR="000D2424" w:rsidRPr="00FC142D" w:rsidRDefault="001770D2" w:rsidP="00B55DCD">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Course Start &amp; End</w:t>
            </w:r>
          </w:p>
          <w:p w14:paraId="34D7E83B" w14:textId="52D198B6" w:rsidR="000D2424" w:rsidRPr="00FC142D" w:rsidRDefault="00C1038B" w:rsidP="006C2AE1">
            <w:pPr>
              <w:rPr>
                <w:rFonts w:cstheme="minorHAnsi"/>
                <w:sz w:val="24"/>
                <w:szCs w:val="24"/>
              </w:rPr>
            </w:pPr>
            <w:r w:rsidRPr="00FC142D">
              <w:rPr>
                <w:rFonts w:cstheme="minorHAnsi"/>
                <w:sz w:val="24"/>
                <w:szCs w:val="24"/>
              </w:rPr>
              <w:t>01/27/21</w:t>
            </w:r>
          </w:p>
          <w:p w14:paraId="59F4F287" w14:textId="354A7BD1" w:rsidR="001770D2" w:rsidRPr="00FC142D" w:rsidRDefault="00C1038B" w:rsidP="006C2AE1">
            <w:pPr>
              <w:rPr>
                <w:rFonts w:cstheme="minorHAnsi"/>
                <w:sz w:val="24"/>
                <w:szCs w:val="24"/>
              </w:rPr>
            </w:pPr>
            <w:r w:rsidRPr="00FC142D">
              <w:rPr>
                <w:rFonts w:cstheme="minorHAnsi"/>
                <w:sz w:val="24"/>
                <w:szCs w:val="24"/>
              </w:rPr>
              <w:t>03/03/21</w:t>
            </w:r>
          </w:p>
          <w:p w14:paraId="25090FBE" w14:textId="2A67D110" w:rsidR="00BA1E91" w:rsidRPr="00FC142D" w:rsidRDefault="00BA1E91" w:rsidP="00B55DCD">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Website</w:t>
            </w:r>
          </w:p>
          <w:p w14:paraId="67ADB8AC" w14:textId="34CD69A3" w:rsidR="00BA1E91" w:rsidRPr="00FC142D" w:rsidRDefault="00FC142D" w:rsidP="006C2AE1">
            <w:pPr>
              <w:rPr>
                <w:rFonts w:cstheme="minorHAnsi"/>
                <w:sz w:val="24"/>
                <w:szCs w:val="24"/>
              </w:rPr>
            </w:pPr>
            <w:r w:rsidRPr="00FC142D">
              <w:rPr>
                <w:rFonts w:cstheme="minorHAnsi"/>
                <w:sz w:val="24"/>
                <w:szCs w:val="24"/>
              </w:rPr>
              <w:t>http://calnat.ucanr.edu/cs/</w:t>
            </w:r>
          </w:p>
          <w:p w14:paraId="111A96B0" w14:textId="57EF8668" w:rsidR="00A0527C" w:rsidRPr="00FC142D" w:rsidRDefault="00A0527C" w:rsidP="00A0527C">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Registration</w:t>
            </w:r>
          </w:p>
          <w:p w14:paraId="44139DB4" w14:textId="69A89013" w:rsidR="00A0527C" w:rsidRPr="00FC142D" w:rsidRDefault="006D0E8D" w:rsidP="00A0527C">
            <w:pPr>
              <w:rPr>
                <w:rFonts w:cstheme="minorHAnsi"/>
                <w:sz w:val="24"/>
                <w:szCs w:val="24"/>
              </w:rPr>
            </w:pPr>
            <w:hyperlink r:id="rId9" w:history="1">
              <w:r w:rsidRPr="00FC142D">
                <w:rPr>
                  <w:rStyle w:val="Hyperlink"/>
                  <w:rFonts w:cstheme="minorHAnsi"/>
                  <w:sz w:val="24"/>
                  <w:szCs w:val="24"/>
                </w:rPr>
                <w:t>http://cecsb.org/climatestewards</w:t>
              </w:r>
            </w:hyperlink>
            <w:r w:rsidRPr="00FC142D">
              <w:rPr>
                <w:rFonts w:cstheme="minorHAnsi"/>
                <w:sz w:val="24"/>
                <w:szCs w:val="24"/>
              </w:rPr>
              <w:t xml:space="preserve"> (web page TBD)</w:t>
            </w:r>
          </w:p>
          <w:p w14:paraId="3F95CBF8" w14:textId="3299B0A2" w:rsidR="00A0527C" w:rsidRPr="00FC142D" w:rsidRDefault="00A0527C" w:rsidP="00A0527C">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Course Fee</w:t>
            </w:r>
          </w:p>
          <w:p w14:paraId="70BED12B" w14:textId="581319C0" w:rsidR="00A0527C" w:rsidRPr="00FC142D" w:rsidRDefault="00A0527C" w:rsidP="00A0527C">
            <w:pPr>
              <w:rPr>
                <w:rFonts w:cstheme="minorHAnsi"/>
                <w:sz w:val="24"/>
                <w:szCs w:val="24"/>
              </w:rPr>
            </w:pPr>
            <w:r w:rsidRPr="00FC142D">
              <w:rPr>
                <w:rFonts w:cstheme="minorHAnsi"/>
                <w:sz w:val="24"/>
                <w:szCs w:val="24"/>
              </w:rPr>
              <w:lastRenderedPageBreak/>
              <w:t>$</w:t>
            </w:r>
            <w:r w:rsidR="006D0E8D" w:rsidRPr="00FC142D">
              <w:rPr>
                <w:rFonts w:cstheme="minorHAnsi"/>
                <w:sz w:val="24"/>
                <w:szCs w:val="24"/>
              </w:rPr>
              <w:t>25</w:t>
            </w:r>
            <w:r w:rsidR="00C1038B" w:rsidRPr="00FC142D">
              <w:rPr>
                <w:rFonts w:cstheme="minorHAnsi"/>
                <w:sz w:val="24"/>
                <w:szCs w:val="24"/>
              </w:rPr>
              <w:t>0.00</w:t>
            </w:r>
            <w:r w:rsidR="000C3CAC" w:rsidRPr="00FC142D">
              <w:rPr>
                <w:rFonts w:cstheme="minorHAnsi"/>
                <w:sz w:val="24"/>
                <w:szCs w:val="24"/>
              </w:rPr>
              <w:t xml:space="preserve"> (tentative)</w:t>
            </w:r>
          </w:p>
          <w:p w14:paraId="0E9297B9" w14:textId="34053720" w:rsidR="00BA1E91" w:rsidRPr="00FC142D" w:rsidRDefault="00BA1E91" w:rsidP="006C2AE1">
            <w:pPr>
              <w:pStyle w:val="Heading1"/>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C</w:t>
            </w:r>
            <w:r w:rsidR="00FC2029" w:rsidRPr="00FC142D">
              <w:rPr>
                <w:rFonts w:asciiTheme="minorHAnsi" w:hAnsiTheme="minorHAnsi" w:cstheme="minorHAnsi"/>
                <w:color w:val="595959" w:themeColor="text1" w:themeTint="A6"/>
                <w:sz w:val="24"/>
                <w:szCs w:val="24"/>
              </w:rPr>
              <w:t>ourse</w:t>
            </w:r>
            <w:r w:rsidRPr="00FC142D">
              <w:rPr>
                <w:rFonts w:asciiTheme="minorHAnsi" w:hAnsiTheme="minorHAnsi" w:cstheme="minorHAnsi"/>
                <w:color w:val="595959" w:themeColor="text1" w:themeTint="A6"/>
                <w:sz w:val="24"/>
                <w:szCs w:val="24"/>
              </w:rPr>
              <w:t xml:space="preserve"> Location</w:t>
            </w:r>
          </w:p>
          <w:p w14:paraId="28D343A3" w14:textId="14DC51AE" w:rsidR="00BA1E91" w:rsidRPr="00FC142D" w:rsidRDefault="000C3CAC" w:rsidP="006C2AE1">
            <w:pPr>
              <w:rPr>
                <w:rFonts w:cstheme="minorHAnsi"/>
                <w:sz w:val="24"/>
                <w:szCs w:val="24"/>
              </w:rPr>
            </w:pPr>
            <w:r w:rsidRPr="00FC142D">
              <w:rPr>
                <w:rFonts w:cstheme="minorHAnsi"/>
                <w:sz w:val="24"/>
                <w:szCs w:val="24"/>
              </w:rPr>
              <w:t>Course will be ta</w:t>
            </w:r>
            <w:r w:rsidR="008145CF" w:rsidRPr="00FC142D">
              <w:rPr>
                <w:rFonts w:cstheme="minorHAnsi"/>
                <w:sz w:val="24"/>
                <w:szCs w:val="24"/>
              </w:rPr>
              <w:t>ught virtually for the January – March 2021 session</w:t>
            </w:r>
          </w:p>
          <w:p w14:paraId="4BD69D3B" w14:textId="46DEABF4" w:rsidR="000D2424" w:rsidRPr="00FC142D" w:rsidRDefault="00673CAD" w:rsidP="006C2AE1">
            <w:pPr>
              <w:pStyle w:val="Heading1"/>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C</w:t>
            </w:r>
            <w:r w:rsidR="00FC2029" w:rsidRPr="00FC142D">
              <w:rPr>
                <w:rFonts w:asciiTheme="minorHAnsi" w:hAnsiTheme="minorHAnsi" w:cstheme="minorHAnsi"/>
                <w:color w:val="595959" w:themeColor="text1" w:themeTint="A6"/>
                <w:sz w:val="24"/>
                <w:szCs w:val="24"/>
              </w:rPr>
              <w:t>ourse</w:t>
            </w:r>
            <w:r w:rsidRPr="00FC142D">
              <w:rPr>
                <w:rFonts w:asciiTheme="minorHAnsi" w:hAnsiTheme="minorHAnsi" w:cstheme="minorHAnsi"/>
                <w:color w:val="595959" w:themeColor="text1" w:themeTint="A6"/>
                <w:sz w:val="24"/>
                <w:szCs w:val="24"/>
              </w:rPr>
              <w:t xml:space="preserve"> Schedule</w:t>
            </w:r>
          </w:p>
          <w:p w14:paraId="111C1CAE" w14:textId="77777777" w:rsidR="008145CF" w:rsidRPr="00FC142D" w:rsidRDefault="008145CF" w:rsidP="00A71926">
            <w:pPr>
              <w:rPr>
                <w:rFonts w:cstheme="minorHAnsi"/>
                <w:sz w:val="24"/>
                <w:szCs w:val="24"/>
              </w:rPr>
            </w:pPr>
            <w:r w:rsidRPr="00FC142D">
              <w:rPr>
                <w:rFonts w:cstheme="minorHAnsi"/>
                <w:sz w:val="24"/>
                <w:szCs w:val="24"/>
              </w:rPr>
              <w:t xml:space="preserve">Class sessions are </w:t>
            </w:r>
            <w:r w:rsidR="00A71926" w:rsidRPr="00FC142D">
              <w:rPr>
                <w:rFonts w:cstheme="minorHAnsi"/>
                <w:sz w:val="24"/>
                <w:szCs w:val="24"/>
              </w:rPr>
              <w:t>6:30pm-9:30pn Wednesday evenings</w:t>
            </w:r>
          </w:p>
          <w:p w14:paraId="035AB22F" w14:textId="55E31D62" w:rsidR="008145CF" w:rsidRPr="00FC142D" w:rsidRDefault="008145CF" w:rsidP="00A71926">
            <w:pPr>
              <w:rPr>
                <w:rFonts w:cstheme="minorHAnsi"/>
                <w:sz w:val="24"/>
                <w:szCs w:val="24"/>
              </w:rPr>
            </w:pPr>
          </w:p>
        </w:tc>
        <w:tc>
          <w:tcPr>
            <w:tcW w:w="7531" w:type="dxa"/>
          </w:tcPr>
          <w:p w14:paraId="49726F12" w14:textId="3781C91A" w:rsidR="000D2424" w:rsidRPr="00FC142D" w:rsidRDefault="00AC2915" w:rsidP="00F15D51">
            <w:pPr>
              <w:pStyle w:val="Heading1"/>
              <w:spacing w:before="360" w:after="120"/>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alias w:val="Course overview:"/>
                <w:tag w:val="Course overview:"/>
                <w:id w:val="742681939"/>
                <w:placeholder>
                  <w:docPart w:val="3436778E7E2445F39306A9AB76829F25"/>
                </w:placeholder>
                <w:temporary/>
                <w:showingPlcHdr/>
                <w15:appearance w15:val="hidden"/>
              </w:sdtPr>
              <w:sdtEndPr/>
              <w:sdtContent>
                <w:r w:rsidR="000D2424" w:rsidRPr="00FC142D">
                  <w:rPr>
                    <w:rFonts w:asciiTheme="minorHAnsi" w:hAnsiTheme="minorHAnsi" w:cstheme="minorHAnsi"/>
                    <w:color w:val="595959" w:themeColor="text1" w:themeTint="A6"/>
                    <w:sz w:val="24"/>
                    <w:szCs w:val="24"/>
                  </w:rPr>
                  <w:t>Course Overview</w:t>
                </w:r>
              </w:sdtContent>
            </w:sdt>
          </w:p>
          <w:p w14:paraId="461BCFA5" w14:textId="16AFA671" w:rsidR="00673CAD" w:rsidRPr="00FC142D" w:rsidRDefault="00454DF5" w:rsidP="006C2AE1">
            <w:pPr>
              <w:pStyle w:val="BodyText"/>
              <w:ind w:right="338"/>
              <w:rPr>
                <w:rFonts w:cstheme="minorHAnsi"/>
                <w:spacing w:val="-1"/>
                <w:sz w:val="24"/>
                <w:szCs w:val="24"/>
              </w:rPr>
            </w:pPr>
            <w:r w:rsidRPr="00FC142D">
              <w:rPr>
                <w:rFonts w:cstheme="minorHAnsi"/>
                <w:b/>
                <w:spacing w:val="-1"/>
                <w:sz w:val="24"/>
                <w:szCs w:val="24"/>
              </w:rPr>
              <w:t>General</w:t>
            </w:r>
            <w:r w:rsidRPr="00FC142D">
              <w:rPr>
                <w:rFonts w:cstheme="minorHAnsi"/>
                <w:spacing w:val="-1"/>
                <w:sz w:val="24"/>
                <w:szCs w:val="24"/>
              </w:rPr>
              <w:t xml:space="preserve">. </w:t>
            </w:r>
            <w:r w:rsidR="00673CAD" w:rsidRPr="00FC142D">
              <w:rPr>
                <w:rFonts w:cstheme="minorHAnsi"/>
                <w:spacing w:val="-1"/>
                <w:sz w:val="24"/>
                <w:szCs w:val="24"/>
              </w:rPr>
              <w:t xml:space="preserve">The </w:t>
            </w:r>
            <w:r w:rsidR="00664AA4" w:rsidRPr="00FC142D">
              <w:rPr>
                <w:rFonts w:cstheme="minorHAnsi"/>
                <w:spacing w:val="-1"/>
                <w:sz w:val="24"/>
                <w:szCs w:val="24"/>
              </w:rPr>
              <w:t xml:space="preserve">UC </w:t>
            </w:r>
            <w:r w:rsidR="000B353D" w:rsidRPr="00FC142D">
              <w:rPr>
                <w:rFonts w:cstheme="minorHAnsi"/>
                <w:spacing w:val="-1"/>
                <w:sz w:val="24"/>
                <w:szCs w:val="24"/>
              </w:rPr>
              <w:t>Climate Stewards</w:t>
            </w:r>
            <w:r w:rsidR="00673CAD" w:rsidRPr="00FC142D">
              <w:rPr>
                <w:rFonts w:cstheme="minorHAnsi"/>
                <w:spacing w:val="-1"/>
                <w:sz w:val="24"/>
                <w:szCs w:val="24"/>
              </w:rPr>
              <w:t xml:space="preserve"> seeks to foster a committed corps of </w:t>
            </w:r>
            <w:proofErr w:type="gramStart"/>
            <w:r w:rsidR="00673CAD" w:rsidRPr="00FC142D">
              <w:rPr>
                <w:rFonts w:cstheme="minorHAnsi"/>
                <w:spacing w:val="-1"/>
                <w:sz w:val="24"/>
                <w:szCs w:val="24"/>
              </w:rPr>
              <w:t>volunteer</w:t>
            </w:r>
            <w:r w:rsidR="000B353D" w:rsidRPr="00FC142D">
              <w:rPr>
                <w:rFonts w:cstheme="minorHAnsi"/>
                <w:spacing w:val="-1"/>
                <w:sz w:val="24"/>
                <w:szCs w:val="24"/>
              </w:rPr>
              <w:t>s</w:t>
            </w:r>
            <w:proofErr w:type="gramEnd"/>
            <w:r w:rsidR="000B353D" w:rsidRPr="00FC142D">
              <w:rPr>
                <w:rFonts w:cstheme="minorHAnsi"/>
                <w:spacing w:val="-1"/>
                <w:sz w:val="24"/>
                <w:szCs w:val="24"/>
              </w:rPr>
              <w:t xml:space="preserve"> ready to effectively engage in transformative local solutions to promote community and ecosystem resilience in a changing climate</w:t>
            </w:r>
            <w:r w:rsidR="00673CAD" w:rsidRPr="00FC142D">
              <w:rPr>
                <w:rFonts w:cstheme="minorHAnsi"/>
                <w:spacing w:val="-1"/>
                <w:sz w:val="24"/>
                <w:szCs w:val="24"/>
              </w:rPr>
              <w:t xml:space="preserve">. The </w:t>
            </w:r>
            <w:r w:rsidR="00D343B8" w:rsidRPr="00FC142D">
              <w:rPr>
                <w:rFonts w:cstheme="minorHAnsi"/>
                <w:spacing w:val="-1"/>
                <w:sz w:val="24"/>
                <w:szCs w:val="24"/>
              </w:rPr>
              <w:t xml:space="preserve">UC </w:t>
            </w:r>
            <w:r w:rsidR="00166E7E" w:rsidRPr="00FC142D">
              <w:rPr>
                <w:rFonts w:cstheme="minorHAnsi"/>
                <w:spacing w:val="-1"/>
                <w:sz w:val="24"/>
                <w:szCs w:val="24"/>
              </w:rPr>
              <w:t>Climate Stewards</w:t>
            </w:r>
            <w:r w:rsidR="00673CAD" w:rsidRPr="00FC142D">
              <w:rPr>
                <w:rFonts w:cstheme="minorHAnsi"/>
                <w:spacing w:val="-1"/>
                <w:sz w:val="24"/>
                <w:szCs w:val="24"/>
              </w:rPr>
              <w:t xml:space="preserve"> course will introduce you to </w:t>
            </w:r>
            <w:r w:rsidR="000B353D" w:rsidRPr="00FC142D">
              <w:rPr>
                <w:rFonts w:cstheme="minorHAnsi"/>
                <w:spacing w:val="-1"/>
                <w:sz w:val="24"/>
                <w:szCs w:val="24"/>
              </w:rPr>
              <w:t xml:space="preserve">social-emotional learning and trauma-aware practices, climate change communication, climate science, and community resilience planning. </w:t>
            </w:r>
            <w:r w:rsidR="00673CAD" w:rsidRPr="00FC142D">
              <w:rPr>
                <w:rFonts w:cstheme="minorHAnsi"/>
                <w:spacing w:val="-1"/>
                <w:sz w:val="24"/>
                <w:szCs w:val="24"/>
              </w:rPr>
              <w:t xml:space="preserve">The course will combine </w:t>
            </w:r>
            <w:r w:rsidR="000C03A1" w:rsidRPr="00FC142D">
              <w:rPr>
                <w:rFonts w:cstheme="minorHAnsi"/>
                <w:spacing w:val="-1"/>
                <w:sz w:val="24"/>
                <w:szCs w:val="24"/>
              </w:rPr>
              <w:t xml:space="preserve">a communication, engagement, and </w:t>
            </w:r>
            <w:r w:rsidR="00673CAD" w:rsidRPr="00FC142D">
              <w:rPr>
                <w:rFonts w:cstheme="minorHAnsi"/>
                <w:spacing w:val="-1"/>
                <w:sz w:val="24"/>
                <w:szCs w:val="24"/>
              </w:rPr>
              <w:t xml:space="preserve">science curriculum with guest lecturers, field </w:t>
            </w:r>
            <w:r w:rsidR="00445817" w:rsidRPr="00FC142D">
              <w:rPr>
                <w:rFonts w:cstheme="minorHAnsi"/>
                <w:spacing w:val="-1"/>
                <w:sz w:val="24"/>
                <w:szCs w:val="24"/>
              </w:rPr>
              <w:t>trips,</w:t>
            </w:r>
            <w:r w:rsidR="00673CAD" w:rsidRPr="00FC142D">
              <w:rPr>
                <w:rFonts w:cstheme="minorHAnsi"/>
                <w:spacing w:val="-1"/>
                <w:sz w:val="24"/>
                <w:szCs w:val="24"/>
              </w:rPr>
              <w:t xml:space="preserve"> and project-based</w:t>
            </w:r>
            <w:r w:rsidR="000C03A1" w:rsidRPr="00FC142D">
              <w:rPr>
                <w:rFonts w:cstheme="minorHAnsi"/>
                <w:spacing w:val="-1"/>
                <w:sz w:val="24"/>
                <w:szCs w:val="24"/>
              </w:rPr>
              <w:t xml:space="preserve"> learning to immerse you in the dynamics of your local community.</w:t>
            </w:r>
          </w:p>
          <w:p w14:paraId="71588E54" w14:textId="3740C081" w:rsidR="00454DF5" w:rsidRPr="00FC142D" w:rsidRDefault="00C1038B" w:rsidP="006C2AE1">
            <w:pPr>
              <w:pStyle w:val="BodyText"/>
              <w:ind w:right="338"/>
              <w:rPr>
                <w:rFonts w:cstheme="minorHAnsi"/>
                <w:spacing w:val="-1"/>
                <w:sz w:val="24"/>
                <w:szCs w:val="24"/>
              </w:rPr>
            </w:pPr>
            <w:r w:rsidRPr="00FC142D">
              <w:rPr>
                <w:rFonts w:cstheme="minorHAnsi"/>
                <w:b/>
                <w:spacing w:val="-1"/>
                <w:sz w:val="24"/>
                <w:szCs w:val="24"/>
              </w:rPr>
              <w:t>The course will focus on work being done on the Central Coast to address and alleviate climate impacts, and provide resources and opportunities for becoming part of the movement.</w:t>
            </w:r>
            <w:r w:rsidR="00454DF5" w:rsidRPr="00FC142D">
              <w:rPr>
                <w:rFonts w:cstheme="minorHAnsi"/>
                <w:spacing w:val="-1"/>
                <w:sz w:val="24"/>
                <w:szCs w:val="24"/>
              </w:rPr>
              <w:t xml:space="preserve"> </w:t>
            </w:r>
            <w:r w:rsidR="000072DD" w:rsidRPr="00FC142D">
              <w:rPr>
                <w:rFonts w:cstheme="minorHAnsi"/>
                <w:spacing w:val="-1"/>
                <w:sz w:val="24"/>
                <w:szCs w:val="24"/>
              </w:rPr>
              <w:t>This</w:t>
            </w:r>
            <w:r w:rsidR="00D343B8" w:rsidRPr="00FC142D">
              <w:rPr>
                <w:rFonts w:cstheme="minorHAnsi"/>
                <w:spacing w:val="-1"/>
                <w:sz w:val="24"/>
                <w:szCs w:val="24"/>
              </w:rPr>
              <w:t xml:space="preserve"> UC</w:t>
            </w:r>
            <w:r w:rsidR="000072DD" w:rsidRPr="00FC142D">
              <w:rPr>
                <w:rFonts w:cstheme="minorHAnsi"/>
                <w:spacing w:val="-1"/>
                <w:sz w:val="24"/>
                <w:szCs w:val="24"/>
              </w:rPr>
              <w:t xml:space="preserve"> </w:t>
            </w:r>
            <w:r w:rsidR="00166E7E" w:rsidRPr="00FC142D">
              <w:rPr>
                <w:rFonts w:cstheme="minorHAnsi"/>
                <w:spacing w:val="-1"/>
                <w:sz w:val="24"/>
                <w:szCs w:val="24"/>
              </w:rPr>
              <w:t xml:space="preserve">Climate Stewards </w:t>
            </w:r>
            <w:r w:rsidR="000072DD" w:rsidRPr="00FC142D">
              <w:rPr>
                <w:rFonts w:cstheme="minorHAnsi"/>
                <w:spacing w:val="-1"/>
                <w:sz w:val="24"/>
                <w:szCs w:val="24"/>
              </w:rPr>
              <w:t>Cours</w:t>
            </w:r>
            <w:r w:rsidR="00C965EC" w:rsidRPr="00FC142D">
              <w:rPr>
                <w:rFonts w:cstheme="minorHAnsi"/>
                <w:spacing w:val="-1"/>
                <w:sz w:val="24"/>
                <w:szCs w:val="24"/>
              </w:rPr>
              <w:t>e will</w:t>
            </w:r>
            <w:r w:rsidR="00FC2029" w:rsidRPr="00FC142D">
              <w:rPr>
                <w:rFonts w:cstheme="minorHAnsi"/>
                <w:spacing w:val="-1"/>
                <w:sz w:val="24"/>
                <w:szCs w:val="24"/>
              </w:rPr>
              <w:t xml:space="preserve"> </w:t>
            </w:r>
            <w:r w:rsidRPr="00FC142D">
              <w:rPr>
                <w:rFonts w:cstheme="minorHAnsi"/>
                <w:spacing w:val="-1"/>
                <w:sz w:val="24"/>
                <w:szCs w:val="24"/>
              </w:rPr>
              <w:t>guide participants toward greater community connections, understanding the psychology and science behind climate change and our individual response to climate impacts.</w:t>
            </w:r>
          </w:p>
          <w:p w14:paraId="4D1E55DD" w14:textId="1FD0D395" w:rsidR="00A5416A" w:rsidRPr="00FC142D" w:rsidRDefault="00A5416A" w:rsidP="006C2AE1">
            <w:pPr>
              <w:pStyle w:val="BodyText"/>
              <w:ind w:right="338"/>
              <w:rPr>
                <w:rFonts w:cstheme="minorHAnsi"/>
                <w:spacing w:val="-1"/>
                <w:sz w:val="24"/>
                <w:szCs w:val="24"/>
              </w:rPr>
            </w:pPr>
            <w:r w:rsidRPr="00FC142D">
              <w:rPr>
                <w:rFonts w:cstheme="minorHAnsi"/>
                <w:spacing w:val="-1"/>
                <w:sz w:val="24"/>
                <w:szCs w:val="24"/>
              </w:rPr>
              <w:t xml:space="preserve">Lecture/Discussion will be Wednesday evenings from </w:t>
            </w:r>
            <w:r w:rsidR="00E53B1A" w:rsidRPr="00FC142D">
              <w:rPr>
                <w:rFonts w:cstheme="minorHAnsi"/>
                <w:spacing w:val="-1"/>
                <w:sz w:val="24"/>
                <w:szCs w:val="24"/>
              </w:rPr>
              <w:t>6:30 to 9:30</w:t>
            </w:r>
          </w:p>
          <w:p w14:paraId="75A1FCFF" w14:textId="1D76EEBD" w:rsidR="00E53B1A" w:rsidRPr="00FC142D" w:rsidRDefault="00E53B1A" w:rsidP="006C2AE1">
            <w:pPr>
              <w:pStyle w:val="BodyText"/>
              <w:ind w:right="338"/>
              <w:rPr>
                <w:rFonts w:cstheme="minorHAnsi"/>
                <w:spacing w:val="-1"/>
                <w:sz w:val="24"/>
                <w:szCs w:val="24"/>
              </w:rPr>
            </w:pPr>
            <w:r w:rsidRPr="00FC142D">
              <w:rPr>
                <w:rFonts w:cstheme="minorHAnsi"/>
                <w:spacing w:val="-1"/>
                <w:sz w:val="24"/>
                <w:szCs w:val="24"/>
              </w:rPr>
              <w:t>Online self-guided component to be completed prior to the Wednesday session</w:t>
            </w:r>
          </w:p>
          <w:p w14:paraId="0FD383C0" w14:textId="56F38C55" w:rsidR="000946D9" w:rsidRPr="00FC142D" w:rsidRDefault="000946D9" w:rsidP="00F15D51">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Learning Outcomes</w:t>
            </w:r>
          </w:p>
          <w:p w14:paraId="29415611" w14:textId="296AF0FA" w:rsidR="000C03A1" w:rsidRPr="00FC142D" w:rsidRDefault="000C03A1" w:rsidP="000C03A1">
            <w:pPr>
              <w:numPr>
                <w:ilvl w:val="0"/>
                <w:numId w:val="31"/>
              </w:numPr>
              <w:spacing w:after="0" w:line="240" w:lineRule="auto"/>
              <w:rPr>
                <w:rFonts w:cstheme="minorHAnsi"/>
                <w:sz w:val="24"/>
                <w:szCs w:val="24"/>
                <w:lang w:eastAsia="ja-JP"/>
              </w:rPr>
            </w:pPr>
            <w:r w:rsidRPr="00FC142D">
              <w:rPr>
                <w:rFonts w:cstheme="minorHAnsi"/>
                <w:sz w:val="24"/>
                <w:szCs w:val="24"/>
                <w:lang w:eastAsia="ja-JP"/>
              </w:rPr>
              <w:t>Increase access to up-to-date and locally relevant climate science to improve climate literacy</w:t>
            </w:r>
          </w:p>
          <w:p w14:paraId="4A8F9D59" w14:textId="77777777" w:rsidR="000C03A1" w:rsidRPr="00FC142D" w:rsidRDefault="000C03A1" w:rsidP="000C03A1">
            <w:pPr>
              <w:numPr>
                <w:ilvl w:val="0"/>
                <w:numId w:val="31"/>
              </w:numPr>
              <w:spacing w:after="0" w:line="240" w:lineRule="auto"/>
              <w:rPr>
                <w:rFonts w:cstheme="minorHAnsi"/>
                <w:sz w:val="24"/>
                <w:szCs w:val="24"/>
                <w:lang w:eastAsia="ja-JP"/>
              </w:rPr>
            </w:pPr>
            <w:r w:rsidRPr="00FC142D">
              <w:rPr>
                <w:rFonts w:cstheme="minorHAnsi"/>
                <w:sz w:val="24"/>
                <w:szCs w:val="24"/>
                <w:lang w:eastAsia="ja-JP"/>
              </w:rPr>
              <w:lastRenderedPageBreak/>
              <w:t xml:space="preserve">Improve participants’ self-efficacy and agency by fostering climate change communications skills development, civic engagement, and local conservation and community action </w:t>
            </w:r>
          </w:p>
          <w:p w14:paraId="02942AA4" w14:textId="77777777" w:rsidR="000C03A1" w:rsidRPr="00FC142D" w:rsidRDefault="000C03A1" w:rsidP="000C03A1">
            <w:pPr>
              <w:numPr>
                <w:ilvl w:val="0"/>
                <w:numId w:val="31"/>
              </w:numPr>
              <w:spacing w:after="0" w:line="240" w:lineRule="auto"/>
              <w:rPr>
                <w:rFonts w:cstheme="minorHAnsi"/>
                <w:sz w:val="24"/>
                <w:szCs w:val="24"/>
                <w:lang w:eastAsia="ja-JP"/>
              </w:rPr>
            </w:pPr>
            <w:r w:rsidRPr="00FC142D">
              <w:rPr>
                <w:rFonts w:cstheme="minorHAnsi"/>
                <w:sz w:val="24"/>
                <w:szCs w:val="24"/>
                <w:lang w:eastAsia="ja-JP"/>
              </w:rPr>
              <w:t>Establish an inclusive community of practice focused on stewardship, communication, and community solutions to advance resiliency</w:t>
            </w:r>
          </w:p>
          <w:p w14:paraId="093477C0" w14:textId="77777777" w:rsidR="000C03A1" w:rsidRPr="00FC142D" w:rsidRDefault="000C03A1" w:rsidP="000C03A1">
            <w:pPr>
              <w:numPr>
                <w:ilvl w:val="0"/>
                <w:numId w:val="31"/>
              </w:numPr>
              <w:spacing w:after="0" w:line="240" w:lineRule="auto"/>
              <w:rPr>
                <w:rFonts w:cstheme="minorHAnsi"/>
                <w:sz w:val="24"/>
                <w:szCs w:val="24"/>
                <w:lang w:eastAsia="ja-JP"/>
              </w:rPr>
            </w:pPr>
            <w:r w:rsidRPr="00FC142D">
              <w:rPr>
                <w:rFonts w:cstheme="minorHAnsi"/>
                <w:sz w:val="24"/>
                <w:szCs w:val="24"/>
                <w:lang w:eastAsia="ja-JP"/>
              </w:rPr>
              <w:t>Build statewide support and capacity to effectively advance state and local climate goals</w:t>
            </w:r>
          </w:p>
          <w:p w14:paraId="7431810D" w14:textId="46B93382" w:rsidR="000946D9" w:rsidRPr="00FC142D" w:rsidRDefault="000946D9" w:rsidP="000C03A1">
            <w:pPr>
              <w:pStyle w:val="ListParagraph"/>
              <w:numPr>
                <w:ilvl w:val="0"/>
                <w:numId w:val="31"/>
              </w:numPr>
              <w:spacing w:after="0" w:line="240" w:lineRule="auto"/>
              <w:rPr>
                <w:rFonts w:cstheme="minorHAnsi"/>
                <w:sz w:val="24"/>
                <w:szCs w:val="24"/>
                <w:lang w:eastAsia="ja-JP"/>
              </w:rPr>
            </w:pPr>
            <w:r w:rsidRPr="00FC142D">
              <w:rPr>
                <w:rFonts w:cstheme="minorHAnsi"/>
                <w:sz w:val="24"/>
                <w:szCs w:val="24"/>
                <w:lang w:eastAsia="ja-JP"/>
              </w:rPr>
              <w:t xml:space="preserve">Meet </w:t>
            </w:r>
            <w:r w:rsidR="000072DD" w:rsidRPr="00FC142D">
              <w:rPr>
                <w:rFonts w:cstheme="minorHAnsi"/>
                <w:sz w:val="24"/>
                <w:szCs w:val="24"/>
                <w:lang w:eastAsia="ja-JP"/>
              </w:rPr>
              <w:t xml:space="preserve">all of </w:t>
            </w:r>
            <w:r w:rsidRPr="00FC142D">
              <w:rPr>
                <w:rFonts w:cstheme="minorHAnsi"/>
                <w:sz w:val="24"/>
                <w:szCs w:val="24"/>
                <w:lang w:eastAsia="ja-JP"/>
              </w:rPr>
              <w:t>the course requirements</w:t>
            </w:r>
            <w:r w:rsidR="00487888" w:rsidRPr="00FC142D">
              <w:rPr>
                <w:rFonts w:cstheme="minorHAnsi"/>
                <w:sz w:val="24"/>
                <w:szCs w:val="24"/>
                <w:lang w:eastAsia="ja-JP"/>
              </w:rPr>
              <w:t>.</w:t>
            </w:r>
          </w:p>
          <w:p w14:paraId="01B54D64" w14:textId="3944DD97" w:rsidR="008145CF" w:rsidRPr="00FC142D" w:rsidRDefault="008145CF" w:rsidP="008145CF">
            <w:pPr>
              <w:spacing w:after="0" w:line="240" w:lineRule="auto"/>
              <w:rPr>
                <w:rFonts w:cstheme="minorHAnsi"/>
                <w:b/>
                <w:sz w:val="24"/>
                <w:szCs w:val="24"/>
                <w:lang w:eastAsia="ja-JP"/>
              </w:rPr>
            </w:pPr>
          </w:p>
          <w:p w14:paraId="0E3DB000" w14:textId="489178C9" w:rsidR="000D2424" w:rsidRPr="00FC142D" w:rsidRDefault="00673CAD" w:rsidP="00F15D51">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Course Requirements</w:t>
            </w:r>
          </w:p>
          <w:p w14:paraId="6F9595E9" w14:textId="77D40D17" w:rsidR="00467FA1" w:rsidRPr="00FC142D" w:rsidRDefault="00467FA1" w:rsidP="000C03A1">
            <w:pPr>
              <w:pStyle w:val="ListParagraph"/>
              <w:numPr>
                <w:ilvl w:val="0"/>
                <w:numId w:val="31"/>
              </w:numPr>
              <w:rPr>
                <w:rFonts w:cstheme="minorHAnsi"/>
                <w:spacing w:val="-1"/>
                <w:sz w:val="24"/>
                <w:szCs w:val="24"/>
              </w:rPr>
            </w:pPr>
            <w:bookmarkStart w:id="0" w:name="_Hlk497374928"/>
            <w:r w:rsidRPr="00FC142D">
              <w:rPr>
                <w:rFonts w:cstheme="minorHAnsi"/>
                <w:b/>
                <w:spacing w:val="-1"/>
                <w:sz w:val="24"/>
                <w:szCs w:val="24"/>
              </w:rPr>
              <w:t>Contact Time</w:t>
            </w:r>
            <w:r w:rsidRPr="00FC142D">
              <w:rPr>
                <w:rFonts w:cstheme="minorHAnsi"/>
                <w:spacing w:val="-1"/>
                <w:sz w:val="24"/>
                <w:szCs w:val="24"/>
              </w:rPr>
              <w:t xml:space="preserve">: Each </w:t>
            </w:r>
            <w:r w:rsidR="00487888" w:rsidRPr="00FC142D">
              <w:rPr>
                <w:rFonts w:cstheme="minorHAnsi"/>
                <w:spacing w:val="-1"/>
                <w:sz w:val="24"/>
                <w:szCs w:val="24"/>
              </w:rPr>
              <w:t xml:space="preserve">UC </w:t>
            </w:r>
            <w:r w:rsidR="00166E7E" w:rsidRPr="00FC142D">
              <w:rPr>
                <w:rFonts w:cstheme="minorHAnsi"/>
                <w:spacing w:val="-1"/>
                <w:sz w:val="24"/>
                <w:szCs w:val="24"/>
              </w:rPr>
              <w:t>Climate Stewards</w:t>
            </w:r>
            <w:r w:rsidRPr="00FC142D">
              <w:rPr>
                <w:rFonts w:cstheme="minorHAnsi"/>
                <w:spacing w:val="-1"/>
                <w:sz w:val="24"/>
                <w:szCs w:val="24"/>
              </w:rPr>
              <w:t xml:space="preserve"> course consists of a minimum of </w:t>
            </w:r>
            <w:r w:rsidR="000C03A1" w:rsidRPr="00FC142D">
              <w:rPr>
                <w:rFonts w:cstheme="minorHAnsi"/>
                <w:spacing w:val="-1"/>
                <w:sz w:val="24"/>
                <w:szCs w:val="24"/>
              </w:rPr>
              <w:t>40</w:t>
            </w:r>
            <w:r w:rsidR="002F2C8B" w:rsidRPr="00FC142D">
              <w:rPr>
                <w:rFonts w:cstheme="minorHAnsi"/>
                <w:spacing w:val="-1"/>
                <w:sz w:val="24"/>
                <w:szCs w:val="24"/>
              </w:rPr>
              <w:t xml:space="preserve"> </w:t>
            </w:r>
            <w:r w:rsidRPr="00FC142D">
              <w:rPr>
                <w:rFonts w:cstheme="minorHAnsi"/>
                <w:spacing w:val="-1"/>
                <w:sz w:val="24"/>
                <w:szCs w:val="24"/>
              </w:rPr>
              <w:t>educational hours (</w:t>
            </w:r>
            <w:r w:rsidR="006A3AB1" w:rsidRPr="00FC142D">
              <w:rPr>
                <w:rFonts w:cstheme="minorHAnsi"/>
                <w:spacing w:val="-1"/>
                <w:sz w:val="24"/>
                <w:szCs w:val="24"/>
              </w:rPr>
              <w:t xml:space="preserve">online, </w:t>
            </w:r>
            <w:r w:rsidRPr="00FC142D">
              <w:rPr>
                <w:rFonts w:cstheme="minorHAnsi"/>
                <w:spacing w:val="-1"/>
                <w:sz w:val="24"/>
                <w:szCs w:val="24"/>
              </w:rPr>
              <w:t>classroom</w:t>
            </w:r>
            <w:r w:rsidR="006A3AB1" w:rsidRPr="00FC142D">
              <w:rPr>
                <w:rFonts w:cstheme="minorHAnsi"/>
                <w:spacing w:val="-1"/>
                <w:sz w:val="24"/>
                <w:szCs w:val="24"/>
              </w:rPr>
              <w:t>,</w:t>
            </w:r>
            <w:r w:rsidRPr="00FC142D">
              <w:rPr>
                <w:rFonts w:cstheme="minorHAnsi"/>
                <w:spacing w:val="-1"/>
                <w:sz w:val="24"/>
                <w:szCs w:val="24"/>
              </w:rPr>
              <w:t xml:space="preserve"> and field time)</w:t>
            </w:r>
            <w:r w:rsidR="009976BA" w:rsidRPr="00FC142D">
              <w:rPr>
                <w:rFonts w:cstheme="minorHAnsi"/>
                <w:spacing w:val="-1"/>
                <w:sz w:val="24"/>
                <w:szCs w:val="24"/>
              </w:rPr>
              <w:t>, which includes</w:t>
            </w:r>
            <w:r w:rsidR="00CD5425" w:rsidRPr="00FC142D">
              <w:rPr>
                <w:rFonts w:cstheme="minorHAnsi"/>
                <w:spacing w:val="-1"/>
                <w:sz w:val="24"/>
                <w:szCs w:val="24"/>
              </w:rPr>
              <w:t xml:space="preserve"> </w:t>
            </w:r>
            <w:r w:rsidR="00392821" w:rsidRPr="00FC142D">
              <w:rPr>
                <w:rFonts w:cstheme="minorHAnsi"/>
                <w:spacing w:val="-1"/>
                <w:sz w:val="24"/>
                <w:szCs w:val="24"/>
              </w:rPr>
              <w:t xml:space="preserve">a minimum of </w:t>
            </w:r>
            <w:r w:rsidR="000C03A1" w:rsidRPr="00FC142D">
              <w:rPr>
                <w:rFonts w:cstheme="minorHAnsi"/>
                <w:spacing w:val="-1"/>
                <w:sz w:val="24"/>
                <w:szCs w:val="24"/>
              </w:rPr>
              <w:t xml:space="preserve">12 </w:t>
            </w:r>
            <w:r w:rsidR="00392821" w:rsidRPr="00FC142D">
              <w:rPr>
                <w:rFonts w:cstheme="minorHAnsi"/>
                <w:spacing w:val="-1"/>
                <w:sz w:val="24"/>
                <w:szCs w:val="24"/>
              </w:rPr>
              <w:t>hours in the field.</w:t>
            </w:r>
          </w:p>
          <w:p w14:paraId="58A50866" w14:textId="532ED60C" w:rsidR="00467FA1" w:rsidRPr="00FC142D" w:rsidRDefault="00467FA1" w:rsidP="000C03A1">
            <w:pPr>
              <w:pStyle w:val="ListParagraph"/>
              <w:numPr>
                <w:ilvl w:val="0"/>
                <w:numId w:val="31"/>
              </w:numPr>
              <w:rPr>
                <w:rFonts w:cstheme="minorHAnsi"/>
                <w:spacing w:val="-1"/>
                <w:sz w:val="24"/>
                <w:szCs w:val="24"/>
              </w:rPr>
            </w:pPr>
            <w:r w:rsidRPr="00FC142D">
              <w:rPr>
                <w:rFonts w:cstheme="minorHAnsi"/>
                <w:b/>
                <w:spacing w:val="-1"/>
                <w:sz w:val="24"/>
                <w:szCs w:val="24"/>
              </w:rPr>
              <w:t>Required Reading</w:t>
            </w:r>
            <w:r w:rsidR="000C03A1" w:rsidRPr="00FC142D">
              <w:rPr>
                <w:rFonts w:cstheme="minorHAnsi"/>
                <w:b/>
                <w:spacing w:val="-1"/>
                <w:sz w:val="24"/>
                <w:szCs w:val="24"/>
              </w:rPr>
              <w:t xml:space="preserve"> and Online Work</w:t>
            </w:r>
            <w:r w:rsidRPr="00FC142D">
              <w:rPr>
                <w:rFonts w:cstheme="minorHAnsi"/>
                <w:spacing w:val="-1"/>
                <w:sz w:val="24"/>
                <w:szCs w:val="24"/>
              </w:rPr>
              <w:t xml:space="preserve">: Read the entire </w:t>
            </w:r>
            <w:r w:rsidR="000C03A1" w:rsidRPr="00FC142D">
              <w:rPr>
                <w:rFonts w:cstheme="minorHAnsi"/>
                <w:spacing w:val="-1"/>
                <w:sz w:val="24"/>
                <w:szCs w:val="24"/>
              </w:rPr>
              <w:t xml:space="preserve">UC </w:t>
            </w:r>
            <w:hyperlink r:id="rId10" w:history="1">
              <w:r w:rsidR="002F2C8B" w:rsidRPr="00FC142D">
                <w:rPr>
                  <w:rStyle w:val="Hyperlink"/>
                  <w:rFonts w:cstheme="minorHAnsi"/>
                  <w:color w:val="595959" w:themeColor="text1" w:themeTint="A6"/>
                  <w:spacing w:val="-1"/>
                  <w:sz w:val="24"/>
                  <w:szCs w:val="24"/>
                </w:rPr>
                <w:t>Climate Stewards</w:t>
              </w:r>
              <w:r w:rsidRPr="00FC142D">
                <w:rPr>
                  <w:rStyle w:val="Hyperlink"/>
                  <w:rFonts w:cstheme="minorHAnsi"/>
                  <w:color w:val="595959" w:themeColor="text1" w:themeTint="A6"/>
                  <w:spacing w:val="-1"/>
                  <w:sz w:val="24"/>
                  <w:szCs w:val="24"/>
                </w:rPr>
                <w:t xml:space="preserve"> Handbook</w:t>
              </w:r>
            </w:hyperlink>
            <w:r w:rsidR="002C6CA7" w:rsidRPr="00FC142D">
              <w:rPr>
                <w:rFonts w:cstheme="minorHAnsi"/>
                <w:spacing w:val="-1"/>
                <w:sz w:val="24"/>
                <w:szCs w:val="24"/>
              </w:rPr>
              <w:t>,</w:t>
            </w:r>
            <w:r w:rsidR="000C03A1" w:rsidRPr="00FC142D">
              <w:rPr>
                <w:rFonts w:cstheme="minorHAnsi"/>
                <w:spacing w:val="-1"/>
                <w:sz w:val="24"/>
                <w:szCs w:val="24"/>
              </w:rPr>
              <w:t xml:space="preserve"> complete six (6) online course modules</w:t>
            </w:r>
            <w:r w:rsidRPr="00FC142D">
              <w:rPr>
                <w:rFonts w:cstheme="minorHAnsi"/>
                <w:spacing w:val="-1"/>
                <w:sz w:val="24"/>
                <w:szCs w:val="24"/>
              </w:rPr>
              <w:t xml:space="preserve">, and complete assigned homework. </w:t>
            </w:r>
          </w:p>
          <w:p w14:paraId="77C6C3D9" w14:textId="6A68BBF8" w:rsidR="000C3CAC" w:rsidRPr="00FC142D" w:rsidRDefault="000C3CAC" w:rsidP="000C03A1">
            <w:pPr>
              <w:pStyle w:val="ListParagraph"/>
              <w:numPr>
                <w:ilvl w:val="0"/>
                <w:numId w:val="31"/>
              </w:numPr>
              <w:rPr>
                <w:rFonts w:cstheme="minorHAnsi"/>
                <w:spacing w:val="-1"/>
                <w:sz w:val="24"/>
                <w:szCs w:val="24"/>
              </w:rPr>
            </w:pPr>
            <w:r w:rsidRPr="00FC142D">
              <w:rPr>
                <w:rFonts w:cstheme="minorHAnsi"/>
                <w:b/>
                <w:spacing w:val="-1"/>
                <w:sz w:val="24"/>
                <w:szCs w:val="24"/>
              </w:rPr>
              <w:t>Due to COVID</w:t>
            </w:r>
            <w:r w:rsidRPr="00FC142D">
              <w:rPr>
                <w:rFonts w:cstheme="minorHAnsi"/>
                <w:spacing w:val="-1"/>
                <w:sz w:val="24"/>
                <w:szCs w:val="24"/>
              </w:rPr>
              <w:t>-19, this course will be taught 100% online via Zoom or Canvas. All participants will need access to the internet to listen to lectures and read course material.</w:t>
            </w:r>
          </w:p>
          <w:p w14:paraId="1CCAB623" w14:textId="0E947395" w:rsidR="00CC4ACA" w:rsidRPr="00FC142D" w:rsidRDefault="00CC4ACA" w:rsidP="000C03A1">
            <w:pPr>
              <w:pStyle w:val="ListParagraph"/>
              <w:numPr>
                <w:ilvl w:val="0"/>
                <w:numId w:val="31"/>
              </w:numPr>
              <w:rPr>
                <w:rFonts w:cstheme="minorHAnsi"/>
                <w:spacing w:val="-1"/>
                <w:sz w:val="24"/>
                <w:szCs w:val="24"/>
              </w:rPr>
            </w:pPr>
            <w:r w:rsidRPr="00FC142D">
              <w:rPr>
                <w:rFonts w:cstheme="minorHAnsi"/>
                <w:b/>
                <w:spacing w:val="-1"/>
                <w:sz w:val="24"/>
                <w:szCs w:val="24"/>
              </w:rPr>
              <w:t>Class Attendance and Field Trips</w:t>
            </w:r>
            <w:r w:rsidRPr="00FC142D">
              <w:rPr>
                <w:rFonts w:cstheme="minorHAnsi"/>
                <w:spacing w:val="-1"/>
                <w:sz w:val="24"/>
                <w:szCs w:val="24"/>
              </w:rPr>
              <w:t xml:space="preserve">: Participants must attend all classes and field trips. If </w:t>
            </w:r>
            <w:r w:rsidR="00B809B3" w:rsidRPr="00FC142D">
              <w:rPr>
                <w:rFonts w:cstheme="minorHAnsi"/>
                <w:spacing w:val="-1"/>
                <w:sz w:val="24"/>
                <w:szCs w:val="24"/>
              </w:rPr>
              <w:t>one class</w:t>
            </w:r>
            <w:r w:rsidRPr="00FC142D">
              <w:rPr>
                <w:rFonts w:cstheme="minorHAnsi"/>
                <w:spacing w:val="-1"/>
                <w:sz w:val="24"/>
                <w:szCs w:val="24"/>
              </w:rPr>
              <w:t xml:space="preserve"> is missed, the participant will be expected to complete make-up activities on their own time at the direction of the instructor.</w:t>
            </w:r>
            <w:r w:rsidR="00230B71" w:rsidRPr="00FC142D">
              <w:rPr>
                <w:rFonts w:cstheme="minorHAnsi"/>
                <w:spacing w:val="-1"/>
                <w:sz w:val="24"/>
                <w:szCs w:val="24"/>
              </w:rPr>
              <w:t xml:space="preserve"> </w:t>
            </w:r>
          </w:p>
          <w:p w14:paraId="0C6CE828" w14:textId="0C174952" w:rsidR="00467FA1" w:rsidRPr="00FC142D" w:rsidRDefault="00467FA1" w:rsidP="00D22F4F">
            <w:pPr>
              <w:pStyle w:val="ListParagraph"/>
              <w:numPr>
                <w:ilvl w:val="0"/>
                <w:numId w:val="31"/>
              </w:numPr>
              <w:spacing w:after="0" w:line="240" w:lineRule="auto"/>
              <w:rPr>
                <w:rFonts w:cstheme="minorHAnsi"/>
                <w:spacing w:val="-1"/>
                <w:sz w:val="24"/>
                <w:szCs w:val="24"/>
              </w:rPr>
            </w:pPr>
            <w:r w:rsidRPr="00FC142D">
              <w:rPr>
                <w:rFonts w:cstheme="minorHAnsi"/>
                <w:b/>
                <w:spacing w:val="-1"/>
                <w:sz w:val="24"/>
                <w:szCs w:val="24"/>
              </w:rPr>
              <w:t>Capstone Project</w:t>
            </w:r>
            <w:r w:rsidRPr="00FC142D">
              <w:rPr>
                <w:rFonts w:cstheme="minorHAnsi"/>
                <w:spacing w:val="-1"/>
                <w:sz w:val="24"/>
                <w:szCs w:val="24"/>
              </w:rPr>
              <w:t xml:space="preserve">: Participants are required to complete a </w:t>
            </w:r>
            <w:r w:rsidR="00CB75F5" w:rsidRPr="00FC142D">
              <w:rPr>
                <w:rFonts w:cstheme="minorHAnsi"/>
                <w:spacing w:val="-1"/>
                <w:sz w:val="24"/>
                <w:szCs w:val="24"/>
              </w:rPr>
              <w:t>C</w:t>
            </w:r>
            <w:r w:rsidR="00C77889" w:rsidRPr="00FC142D">
              <w:rPr>
                <w:rFonts w:cstheme="minorHAnsi"/>
                <w:spacing w:val="-1"/>
                <w:sz w:val="24"/>
                <w:szCs w:val="24"/>
              </w:rPr>
              <w:t xml:space="preserve">apstone </w:t>
            </w:r>
            <w:r w:rsidR="00CB75F5" w:rsidRPr="00FC142D">
              <w:rPr>
                <w:rFonts w:cstheme="minorHAnsi"/>
                <w:spacing w:val="-1"/>
                <w:sz w:val="24"/>
                <w:szCs w:val="24"/>
              </w:rPr>
              <w:t>P</w:t>
            </w:r>
            <w:r w:rsidRPr="00FC142D">
              <w:rPr>
                <w:rFonts w:cstheme="minorHAnsi"/>
                <w:spacing w:val="-1"/>
                <w:sz w:val="24"/>
                <w:szCs w:val="24"/>
              </w:rPr>
              <w:t xml:space="preserve">roject in one of </w:t>
            </w:r>
            <w:r w:rsidR="000C03A1" w:rsidRPr="00FC142D">
              <w:rPr>
                <w:rFonts w:cstheme="minorHAnsi"/>
                <w:spacing w:val="-1"/>
                <w:sz w:val="24"/>
                <w:szCs w:val="24"/>
              </w:rPr>
              <w:t>six</w:t>
            </w:r>
            <w:r w:rsidRPr="00FC142D">
              <w:rPr>
                <w:rFonts w:cstheme="minorHAnsi"/>
                <w:spacing w:val="-1"/>
                <w:sz w:val="24"/>
                <w:szCs w:val="24"/>
              </w:rPr>
              <w:t xml:space="preserve"> areas: </w:t>
            </w:r>
            <w:r w:rsidR="000C03A1" w:rsidRPr="00FC142D">
              <w:rPr>
                <w:rFonts w:cstheme="minorHAnsi"/>
                <w:spacing w:val="-1"/>
                <w:sz w:val="24"/>
                <w:szCs w:val="24"/>
              </w:rPr>
              <w:t xml:space="preserve"> Community Resilience and Adaptation, Environmental and Climate Justice, Conservation/Restoration (Stewardship), Participatory Science, Education/Interpretation, or Program Support.</w:t>
            </w:r>
            <w:r w:rsidR="006B7EAE" w:rsidRPr="00FC142D">
              <w:rPr>
                <w:rFonts w:cstheme="minorHAnsi"/>
                <w:spacing w:val="-1"/>
                <w:sz w:val="24"/>
                <w:szCs w:val="24"/>
              </w:rPr>
              <w:t xml:space="preserve"> </w:t>
            </w:r>
            <w:r w:rsidRPr="00FC142D">
              <w:rPr>
                <w:rFonts w:cstheme="minorHAnsi"/>
                <w:spacing w:val="-1"/>
                <w:sz w:val="24"/>
                <w:szCs w:val="24"/>
              </w:rPr>
              <w:t xml:space="preserve">The </w:t>
            </w:r>
            <w:r w:rsidR="00CB75F5" w:rsidRPr="00FC142D">
              <w:rPr>
                <w:rFonts w:cstheme="minorHAnsi"/>
                <w:spacing w:val="-1"/>
                <w:sz w:val="24"/>
                <w:szCs w:val="24"/>
              </w:rPr>
              <w:t>C</w:t>
            </w:r>
            <w:r w:rsidRPr="00FC142D">
              <w:rPr>
                <w:rFonts w:cstheme="minorHAnsi"/>
                <w:spacing w:val="-1"/>
                <w:sz w:val="24"/>
                <w:szCs w:val="24"/>
              </w:rPr>
              <w:t xml:space="preserve">apstone </w:t>
            </w:r>
            <w:r w:rsidR="00CB75F5" w:rsidRPr="00FC142D">
              <w:rPr>
                <w:rFonts w:cstheme="minorHAnsi"/>
                <w:spacing w:val="-1"/>
                <w:sz w:val="24"/>
                <w:szCs w:val="24"/>
              </w:rPr>
              <w:t>P</w:t>
            </w:r>
            <w:r w:rsidRPr="00FC142D">
              <w:rPr>
                <w:rFonts w:cstheme="minorHAnsi"/>
                <w:spacing w:val="-1"/>
                <w:sz w:val="24"/>
                <w:szCs w:val="24"/>
              </w:rPr>
              <w:t xml:space="preserve">roject provides an opportunity for participants to integrate </w:t>
            </w:r>
            <w:r w:rsidR="00230B71" w:rsidRPr="00FC142D">
              <w:rPr>
                <w:rFonts w:cstheme="minorHAnsi"/>
                <w:spacing w:val="-1"/>
                <w:sz w:val="24"/>
                <w:szCs w:val="24"/>
              </w:rPr>
              <w:t xml:space="preserve">their own personal interests with </w:t>
            </w:r>
            <w:r w:rsidRPr="00FC142D">
              <w:rPr>
                <w:rFonts w:cstheme="minorHAnsi"/>
                <w:spacing w:val="-1"/>
                <w:sz w:val="24"/>
                <w:szCs w:val="24"/>
              </w:rPr>
              <w:t xml:space="preserve">the in-class material </w:t>
            </w:r>
            <w:r w:rsidR="00230B71" w:rsidRPr="00FC142D">
              <w:rPr>
                <w:rFonts w:cstheme="minorHAnsi"/>
                <w:spacing w:val="-1"/>
                <w:sz w:val="24"/>
                <w:szCs w:val="24"/>
              </w:rPr>
              <w:t>toward the development of</w:t>
            </w:r>
            <w:r w:rsidR="002F2C8B" w:rsidRPr="00FC142D">
              <w:rPr>
                <w:rFonts w:cstheme="minorHAnsi"/>
                <w:spacing w:val="-1"/>
                <w:sz w:val="24"/>
                <w:szCs w:val="24"/>
              </w:rPr>
              <w:t xml:space="preserve"> an applied work project</w:t>
            </w:r>
            <w:r w:rsidRPr="00FC142D">
              <w:rPr>
                <w:rFonts w:cstheme="minorHAnsi"/>
                <w:spacing w:val="-1"/>
                <w:sz w:val="24"/>
                <w:szCs w:val="24"/>
              </w:rPr>
              <w:t xml:space="preserve"> done in conjunction with a </w:t>
            </w:r>
            <w:r w:rsidR="006B7EAE" w:rsidRPr="00FC142D">
              <w:rPr>
                <w:rFonts w:cstheme="minorHAnsi"/>
                <w:spacing w:val="-1"/>
                <w:sz w:val="24"/>
                <w:szCs w:val="24"/>
              </w:rPr>
              <w:t>community organization</w:t>
            </w:r>
            <w:r w:rsidRPr="00FC142D">
              <w:rPr>
                <w:rFonts w:cstheme="minorHAnsi"/>
                <w:spacing w:val="-1"/>
                <w:sz w:val="24"/>
                <w:szCs w:val="24"/>
              </w:rPr>
              <w:t xml:space="preserve">. </w:t>
            </w:r>
            <w:r w:rsidR="00034875" w:rsidRPr="00FC142D">
              <w:rPr>
                <w:rFonts w:cstheme="minorHAnsi"/>
                <w:spacing w:val="-1"/>
                <w:sz w:val="24"/>
                <w:szCs w:val="24"/>
              </w:rPr>
              <w:t xml:space="preserve">Participants must get pre-approval for Capstone Projects in the first </w:t>
            </w:r>
            <w:r w:rsidR="00B809B3" w:rsidRPr="00FC142D">
              <w:rPr>
                <w:rFonts w:cstheme="minorHAnsi"/>
                <w:spacing w:val="-1"/>
                <w:sz w:val="24"/>
                <w:szCs w:val="24"/>
              </w:rPr>
              <w:t>two</w:t>
            </w:r>
            <w:r w:rsidR="00034875" w:rsidRPr="00FC142D">
              <w:rPr>
                <w:rFonts w:cstheme="minorHAnsi"/>
                <w:spacing w:val="-1"/>
                <w:sz w:val="24"/>
                <w:szCs w:val="24"/>
              </w:rPr>
              <w:t xml:space="preserve"> weeks of the course. </w:t>
            </w:r>
            <w:r w:rsidRPr="00FC142D">
              <w:rPr>
                <w:rFonts w:cstheme="minorHAnsi"/>
                <w:spacing w:val="-1"/>
                <w:sz w:val="24"/>
                <w:szCs w:val="24"/>
              </w:rPr>
              <w:t xml:space="preserve">Participants are encouraged to work in teams when appropriate. </w:t>
            </w:r>
            <w:r w:rsidR="000946D9" w:rsidRPr="00FC142D">
              <w:rPr>
                <w:rFonts w:cstheme="minorHAnsi"/>
                <w:spacing w:val="-1"/>
                <w:sz w:val="24"/>
                <w:szCs w:val="24"/>
              </w:rPr>
              <w:t>Participants</w:t>
            </w:r>
            <w:r w:rsidRPr="00FC142D">
              <w:rPr>
                <w:rFonts w:cstheme="minorHAnsi"/>
                <w:spacing w:val="-1"/>
                <w:sz w:val="24"/>
                <w:szCs w:val="24"/>
              </w:rPr>
              <w:t xml:space="preserve"> will deliver and individual or group </w:t>
            </w:r>
            <w:r w:rsidR="000946D9" w:rsidRPr="00FC142D">
              <w:rPr>
                <w:rFonts w:cstheme="minorHAnsi"/>
                <w:spacing w:val="-1"/>
                <w:sz w:val="24"/>
                <w:szCs w:val="24"/>
              </w:rPr>
              <w:t xml:space="preserve">capstone </w:t>
            </w:r>
            <w:r w:rsidRPr="00FC142D">
              <w:rPr>
                <w:rFonts w:cstheme="minorHAnsi"/>
                <w:spacing w:val="-1"/>
                <w:sz w:val="24"/>
                <w:szCs w:val="24"/>
              </w:rPr>
              <w:t xml:space="preserve">presentations </w:t>
            </w:r>
            <w:r w:rsidR="000946D9" w:rsidRPr="00FC142D">
              <w:rPr>
                <w:rFonts w:cstheme="minorHAnsi"/>
                <w:spacing w:val="-1"/>
                <w:sz w:val="24"/>
                <w:szCs w:val="24"/>
              </w:rPr>
              <w:t xml:space="preserve">(5 minutes long per person) </w:t>
            </w:r>
            <w:r w:rsidRPr="00FC142D">
              <w:rPr>
                <w:rFonts w:cstheme="minorHAnsi"/>
                <w:spacing w:val="-1"/>
                <w:sz w:val="24"/>
                <w:szCs w:val="24"/>
              </w:rPr>
              <w:t xml:space="preserve">on graduation day. </w:t>
            </w:r>
            <w:r w:rsidR="00487888" w:rsidRPr="00FC142D">
              <w:rPr>
                <w:rFonts w:cstheme="minorHAnsi"/>
                <w:spacing w:val="-1"/>
                <w:sz w:val="24"/>
                <w:szCs w:val="24"/>
              </w:rPr>
              <w:t xml:space="preserve">Participants are expected to spend a minimum of </w:t>
            </w:r>
            <w:r w:rsidR="00CE6454" w:rsidRPr="00FC142D">
              <w:rPr>
                <w:rFonts w:cstheme="minorHAnsi"/>
                <w:spacing w:val="-1"/>
                <w:sz w:val="24"/>
                <w:szCs w:val="24"/>
              </w:rPr>
              <w:t>8</w:t>
            </w:r>
            <w:r w:rsidR="002F2C8B" w:rsidRPr="00FC142D">
              <w:rPr>
                <w:rFonts w:cstheme="minorHAnsi"/>
                <w:spacing w:val="-1"/>
                <w:sz w:val="24"/>
                <w:szCs w:val="24"/>
              </w:rPr>
              <w:t xml:space="preserve"> </w:t>
            </w:r>
            <w:r w:rsidR="00487888" w:rsidRPr="00FC142D">
              <w:rPr>
                <w:rFonts w:cstheme="minorHAnsi"/>
                <w:spacing w:val="-1"/>
                <w:sz w:val="24"/>
                <w:szCs w:val="24"/>
              </w:rPr>
              <w:t xml:space="preserve">hours on the capstone project and </w:t>
            </w:r>
            <w:r w:rsidR="00E63B06" w:rsidRPr="00FC142D">
              <w:rPr>
                <w:rFonts w:cstheme="minorHAnsi"/>
                <w:spacing w:val="-1"/>
                <w:sz w:val="24"/>
                <w:szCs w:val="24"/>
              </w:rPr>
              <w:t xml:space="preserve">will </w:t>
            </w:r>
            <w:r w:rsidR="00487888" w:rsidRPr="00FC142D">
              <w:rPr>
                <w:rFonts w:cstheme="minorHAnsi"/>
                <w:spacing w:val="-1"/>
                <w:sz w:val="24"/>
                <w:szCs w:val="24"/>
              </w:rPr>
              <w:t>add hours</w:t>
            </w:r>
            <w:r w:rsidR="00CB75F5" w:rsidRPr="00FC142D">
              <w:rPr>
                <w:rFonts w:cstheme="minorHAnsi"/>
                <w:spacing w:val="-1"/>
                <w:sz w:val="24"/>
                <w:szCs w:val="24"/>
              </w:rPr>
              <w:t xml:space="preserve"> spent on the Capstone Project</w:t>
            </w:r>
            <w:r w:rsidR="00487888" w:rsidRPr="00FC142D">
              <w:rPr>
                <w:rFonts w:cstheme="minorHAnsi"/>
                <w:spacing w:val="-1"/>
                <w:sz w:val="24"/>
                <w:szCs w:val="24"/>
              </w:rPr>
              <w:t xml:space="preserve"> into the volunteer portal.</w:t>
            </w:r>
            <w:r w:rsidR="00CB75F5" w:rsidRPr="00FC142D">
              <w:rPr>
                <w:rFonts w:cstheme="minorHAnsi"/>
                <w:spacing w:val="-1"/>
                <w:sz w:val="24"/>
                <w:szCs w:val="24"/>
              </w:rPr>
              <w:t xml:space="preserve"> </w:t>
            </w:r>
          </w:p>
          <w:p w14:paraId="4D9A1A92" w14:textId="6D8550B5" w:rsidR="00467FA1" w:rsidRPr="00FC142D" w:rsidRDefault="00467FA1" w:rsidP="000C03A1">
            <w:pPr>
              <w:pStyle w:val="ListParagraph"/>
              <w:numPr>
                <w:ilvl w:val="0"/>
                <w:numId w:val="31"/>
              </w:numPr>
              <w:rPr>
                <w:rFonts w:cstheme="minorHAnsi"/>
                <w:spacing w:val="-1"/>
                <w:sz w:val="24"/>
                <w:szCs w:val="24"/>
              </w:rPr>
            </w:pPr>
            <w:r w:rsidRPr="00FC142D">
              <w:rPr>
                <w:rFonts w:cstheme="minorHAnsi"/>
                <w:b/>
                <w:spacing w:val="-1"/>
                <w:sz w:val="24"/>
                <w:szCs w:val="24"/>
              </w:rPr>
              <w:t xml:space="preserve">Class </w:t>
            </w:r>
            <w:r w:rsidR="00A66194" w:rsidRPr="00FC142D">
              <w:rPr>
                <w:rFonts w:cstheme="minorHAnsi"/>
                <w:b/>
                <w:spacing w:val="-1"/>
                <w:sz w:val="24"/>
                <w:szCs w:val="24"/>
              </w:rPr>
              <w:t>Community</w:t>
            </w:r>
            <w:r w:rsidRPr="00FC142D">
              <w:rPr>
                <w:rFonts w:cstheme="minorHAnsi"/>
                <w:b/>
                <w:spacing w:val="-1"/>
                <w:sz w:val="24"/>
                <w:szCs w:val="24"/>
              </w:rPr>
              <w:t xml:space="preserve"> Science Project</w:t>
            </w:r>
            <w:r w:rsidRPr="00FC142D">
              <w:rPr>
                <w:rFonts w:cstheme="minorHAnsi"/>
                <w:spacing w:val="-1"/>
                <w:sz w:val="24"/>
                <w:szCs w:val="24"/>
              </w:rPr>
              <w:t xml:space="preserve">: Each participant must contribute to the </w:t>
            </w:r>
            <w:r w:rsidR="00A66194" w:rsidRPr="00FC142D">
              <w:rPr>
                <w:rFonts w:cstheme="minorHAnsi"/>
                <w:spacing w:val="-1"/>
                <w:sz w:val="24"/>
                <w:szCs w:val="24"/>
              </w:rPr>
              <w:t>community</w:t>
            </w:r>
            <w:r w:rsidRPr="00FC142D">
              <w:rPr>
                <w:rFonts w:cstheme="minorHAnsi"/>
                <w:spacing w:val="-1"/>
                <w:sz w:val="24"/>
                <w:szCs w:val="24"/>
              </w:rPr>
              <w:t xml:space="preserve"> science project adopted by the class.</w:t>
            </w:r>
            <w:r w:rsidR="00C965EC" w:rsidRPr="00FC142D">
              <w:rPr>
                <w:rFonts w:cstheme="minorHAnsi"/>
                <w:spacing w:val="-1"/>
                <w:sz w:val="24"/>
                <w:szCs w:val="24"/>
              </w:rPr>
              <w:t xml:space="preserve"> Our class citizen science project i</w:t>
            </w:r>
            <w:r w:rsidR="00C77889" w:rsidRPr="00FC142D">
              <w:rPr>
                <w:rFonts w:cstheme="minorHAnsi"/>
                <w:spacing w:val="-1"/>
                <w:sz w:val="24"/>
                <w:szCs w:val="24"/>
              </w:rPr>
              <w:t xml:space="preserve">s </w:t>
            </w:r>
            <w:r w:rsidR="00B809B3" w:rsidRPr="00FC142D">
              <w:rPr>
                <w:rFonts w:cstheme="minorHAnsi"/>
                <w:spacing w:val="-1"/>
                <w:sz w:val="24"/>
                <w:szCs w:val="24"/>
              </w:rPr>
              <w:t xml:space="preserve">potentially assisting with Santa Barbara </w:t>
            </w:r>
            <w:proofErr w:type="spellStart"/>
            <w:r w:rsidR="00B809B3" w:rsidRPr="00FC142D">
              <w:rPr>
                <w:rFonts w:cstheme="minorHAnsi"/>
                <w:spacing w:val="-1"/>
                <w:sz w:val="24"/>
                <w:szCs w:val="24"/>
              </w:rPr>
              <w:t>Channelkeeper’s</w:t>
            </w:r>
            <w:proofErr w:type="spellEnd"/>
            <w:r w:rsidR="00B809B3" w:rsidRPr="00FC142D">
              <w:rPr>
                <w:rFonts w:cstheme="minorHAnsi"/>
                <w:spacing w:val="-1"/>
                <w:sz w:val="24"/>
                <w:szCs w:val="24"/>
              </w:rPr>
              <w:t xml:space="preserve"> King Tides participatory science project.</w:t>
            </w:r>
            <w:r w:rsidR="00FC142D">
              <w:rPr>
                <w:rFonts w:cstheme="minorHAnsi"/>
                <w:spacing w:val="-1"/>
                <w:sz w:val="24"/>
                <w:szCs w:val="24"/>
              </w:rPr>
              <w:t>) – not yet confirmed.</w:t>
            </w:r>
          </w:p>
          <w:p w14:paraId="39E8AAC5" w14:textId="7527DFBD" w:rsidR="00467FA1" w:rsidRPr="00FC142D" w:rsidRDefault="00467FA1" w:rsidP="000C03A1">
            <w:pPr>
              <w:pStyle w:val="ListParagraph"/>
              <w:numPr>
                <w:ilvl w:val="0"/>
                <w:numId w:val="31"/>
              </w:numPr>
              <w:rPr>
                <w:rFonts w:cstheme="minorHAnsi"/>
                <w:spacing w:val="-1"/>
                <w:sz w:val="24"/>
                <w:szCs w:val="24"/>
              </w:rPr>
            </w:pPr>
            <w:r w:rsidRPr="00FC142D">
              <w:rPr>
                <w:rFonts w:cstheme="minorHAnsi"/>
                <w:b/>
                <w:spacing w:val="-1"/>
                <w:sz w:val="24"/>
                <w:szCs w:val="24"/>
              </w:rPr>
              <w:lastRenderedPageBreak/>
              <w:t>Evaluation</w:t>
            </w:r>
            <w:r w:rsidRPr="00FC142D">
              <w:rPr>
                <w:rFonts w:cstheme="minorHAnsi"/>
                <w:spacing w:val="-1"/>
                <w:sz w:val="24"/>
                <w:szCs w:val="24"/>
              </w:rPr>
              <w:t xml:space="preserve">: </w:t>
            </w:r>
            <w:r w:rsidR="00230B71" w:rsidRPr="00FC142D">
              <w:rPr>
                <w:rFonts w:cstheme="minorHAnsi"/>
                <w:spacing w:val="-1"/>
                <w:sz w:val="24"/>
                <w:szCs w:val="24"/>
              </w:rPr>
              <w:t>Completion of</w:t>
            </w:r>
            <w:r w:rsidRPr="00FC142D">
              <w:rPr>
                <w:rFonts w:cstheme="minorHAnsi"/>
                <w:spacing w:val="-1"/>
                <w:sz w:val="24"/>
                <w:szCs w:val="24"/>
              </w:rPr>
              <w:t xml:space="preserve"> the</w:t>
            </w:r>
            <w:r w:rsidR="00300B91" w:rsidRPr="00FC142D">
              <w:rPr>
                <w:rFonts w:cstheme="minorHAnsi"/>
                <w:spacing w:val="-1"/>
                <w:sz w:val="24"/>
                <w:szCs w:val="24"/>
              </w:rPr>
              <w:t xml:space="preserve"> online</w:t>
            </w:r>
            <w:r w:rsidRPr="00FC142D">
              <w:rPr>
                <w:rFonts w:cstheme="minorHAnsi"/>
                <w:spacing w:val="-1"/>
                <w:sz w:val="24"/>
                <w:szCs w:val="24"/>
              </w:rPr>
              <w:t xml:space="preserve"> post-course evaluation survey</w:t>
            </w:r>
            <w:r w:rsidR="00230B71" w:rsidRPr="00FC142D">
              <w:rPr>
                <w:rFonts w:cstheme="minorHAnsi"/>
                <w:spacing w:val="-1"/>
                <w:sz w:val="24"/>
                <w:szCs w:val="24"/>
              </w:rPr>
              <w:t xml:space="preserve"> is </w:t>
            </w:r>
            <w:r w:rsidR="00CE6454" w:rsidRPr="00FC142D">
              <w:rPr>
                <w:rFonts w:cstheme="minorHAnsi"/>
                <w:spacing w:val="-1"/>
                <w:sz w:val="24"/>
                <w:szCs w:val="24"/>
              </w:rPr>
              <w:t>critical for the ongoing success and improvement of the course.</w:t>
            </w:r>
            <w:r w:rsidR="00230B71" w:rsidRPr="00FC142D">
              <w:rPr>
                <w:rFonts w:cstheme="minorHAnsi"/>
                <w:spacing w:val="-1"/>
                <w:sz w:val="24"/>
                <w:szCs w:val="24"/>
              </w:rPr>
              <w:t xml:space="preserve"> </w:t>
            </w:r>
            <w:r w:rsidR="00C77889" w:rsidRPr="00FC142D">
              <w:rPr>
                <w:rFonts w:cstheme="minorHAnsi"/>
                <w:spacing w:val="-1"/>
                <w:sz w:val="24"/>
                <w:szCs w:val="24"/>
              </w:rPr>
              <w:t>You will be provided with a link to</w:t>
            </w:r>
            <w:r w:rsidR="00300B91" w:rsidRPr="00FC142D">
              <w:rPr>
                <w:rFonts w:cstheme="minorHAnsi"/>
                <w:spacing w:val="-1"/>
                <w:sz w:val="24"/>
                <w:szCs w:val="24"/>
              </w:rPr>
              <w:t xml:space="preserve"> the evaluation survey</w:t>
            </w:r>
            <w:r w:rsidR="00C77889" w:rsidRPr="00FC142D">
              <w:rPr>
                <w:rFonts w:cstheme="minorHAnsi"/>
                <w:spacing w:val="-1"/>
                <w:sz w:val="24"/>
                <w:szCs w:val="24"/>
              </w:rPr>
              <w:t xml:space="preserve"> </w:t>
            </w:r>
            <w:r w:rsidR="00300B91" w:rsidRPr="00FC142D">
              <w:rPr>
                <w:rFonts w:cstheme="minorHAnsi"/>
                <w:spacing w:val="-1"/>
                <w:sz w:val="24"/>
                <w:szCs w:val="24"/>
              </w:rPr>
              <w:t>toward the end of the course.</w:t>
            </w:r>
          </w:p>
          <w:p w14:paraId="2DEC1C03" w14:textId="02C3DBF5" w:rsidR="00862B69" w:rsidRPr="00FC142D" w:rsidRDefault="00AC2915" w:rsidP="000C03A1">
            <w:pPr>
              <w:pStyle w:val="ListParagraph"/>
              <w:numPr>
                <w:ilvl w:val="0"/>
                <w:numId w:val="31"/>
              </w:numPr>
              <w:rPr>
                <w:rFonts w:cstheme="minorHAnsi"/>
                <w:spacing w:val="-1"/>
                <w:sz w:val="24"/>
                <w:szCs w:val="24"/>
              </w:rPr>
            </w:pPr>
            <w:hyperlink r:id="rId11" w:history="1">
              <w:r w:rsidR="00467FA1" w:rsidRPr="00FC142D">
                <w:rPr>
                  <w:rStyle w:val="Hyperlink"/>
                  <w:rFonts w:cstheme="minorHAnsi"/>
                  <w:b/>
                  <w:color w:val="595959" w:themeColor="text1" w:themeTint="A6"/>
                  <w:spacing w:val="-1"/>
                  <w:sz w:val="24"/>
                  <w:szCs w:val="24"/>
                </w:rPr>
                <w:t>Volunteer</w:t>
              </w:r>
              <w:r w:rsidR="00C77889" w:rsidRPr="00FC142D">
                <w:rPr>
                  <w:rStyle w:val="Hyperlink"/>
                  <w:rFonts w:cstheme="minorHAnsi"/>
                  <w:b/>
                  <w:color w:val="595959" w:themeColor="text1" w:themeTint="A6"/>
                  <w:spacing w:val="-1"/>
                  <w:sz w:val="24"/>
                  <w:szCs w:val="24"/>
                </w:rPr>
                <w:t>ing</w:t>
              </w:r>
              <w:r w:rsidR="00467FA1" w:rsidRPr="00FC142D">
                <w:rPr>
                  <w:rStyle w:val="Hyperlink"/>
                  <w:rFonts w:cstheme="minorHAnsi"/>
                  <w:b/>
                  <w:color w:val="595959" w:themeColor="text1" w:themeTint="A6"/>
                  <w:spacing w:val="-1"/>
                  <w:sz w:val="24"/>
                  <w:szCs w:val="24"/>
                </w:rPr>
                <w:t xml:space="preserve"> and Volunteer Portal (VMS)</w:t>
              </w:r>
            </w:hyperlink>
            <w:r w:rsidR="00467FA1" w:rsidRPr="00FC142D">
              <w:rPr>
                <w:rFonts w:cstheme="minorHAnsi"/>
                <w:b/>
                <w:spacing w:val="-1"/>
                <w:sz w:val="24"/>
                <w:szCs w:val="24"/>
              </w:rPr>
              <w:t>:</w:t>
            </w:r>
            <w:r w:rsidR="00467FA1" w:rsidRPr="00FC142D">
              <w:rPr>
                <w:rFonts w:cstheme="minorHAnsi"/>
                <w:spacing w:val="-1"/>
                <w:sz w:val="24"/>
                <w:szCs w:val="24"/>
              </w:rPr>
              <w:t xml:space="preserve"> Participants will be provided </w:t>
            </w:r>
            <w:r w:rsidR="00CB75F5" w:rsidRPr="00FC142D">
              <w:rPr>
                <w:rFonts w:cstheme="minorHAnsi"/>
                <w:spacing w:val="-1"/>
                <w:sz w:val="24"/>
                <w:szCs w:val="24"/>
              </w:rPr>
              <w:t xml:space="preserve">with </w:t>
            </w:r>
            <w:r w:rsidR="00467FA1" w:rsidRPr="00FC142D">
              <w:rPr>
                <w:rFonts w:cstheme="minorHAnsi"/>
                <w:spacing w:val="-1"/>
                <w:sz w:val="24"/>
                <w:szCs w:val="24"/>
              </w:rPr>
              <w:t xml:space="preserve">an online account to track their volunteer hours, including hours spent on their </w:t>
            </w:r>
            <w:r w:rsidR="00CB75F5" w:rsidRPr="00FC142D">
              <w:rPr>
                <w:rFonts w:cstheme="minorHAnsi"/>
                <w:spacing w:val="-1"/>
                <w:sz w:val="24"/>
                <w:szCs w:val="24"/>
              </w:rPr>
              <w:t>C</w:t>
            </w:r>
            <w:r w:rsidR="00467FA1" w:rsidRPr="00FC142D">
              <w:rPr>
                <w:rFonts w:cstheme="minorHAnsi"/>
                <w:spacing w:val="-1"/>
                <w:sz w:val="24"/>
                <w:szCs w:val="24"/>
              </w:rPr>
              <w:t xml:space="preserve">apstone </w:t>
            </w:r>
            <w:r w:rsidR="00CB75F5" w:rsidRPr="00FC142D">
              <w:rPr>
                <w:rFonts w:cstheme="minorHAnsi"/>
                <w:spacing w:val="-1"/>
                <w:sz w:val="24"/>
                <w:szCs w:val="24"/>
              </w:rPr>
              <w:t>P</w:t>
            </w:r>
            <w:r w:rsidR="00467FA1" w:rsidRPr="00FC142D">
              <w:rPr>
                <w:rFonts w:cstheme="minorHAnsi"/>
                <w:spacing w:val="-1"/>
                <w:sz w:val="24"/>
                <w:szCs w:val="24"/>
              </w:rPr>
              <w:t xml:space="preserve">roject. Tracking volunteer hours is an essential way to prove need and impact of the </w:t>
            </w:r>
            <w:r w:rsidR="00487888" w:rsidRPr="00FC142D">
              <w:rPr>
                <w:rFonts w:cstheme="minorHAnsi"/>
                <w:spacing w:val="-1"/>
                <w:sz w:val="24"/>
                <w:szCs w:val="24"/>
              </w:rPr>
              <w:t xml:space="preserve">UC </w:t>
            </w:r>
            <w:r w:rsidR="00166E7E" w:rsidRPr="00FC142D">
              <w:rPr>
                <w:rFonts w:cstheme="minorHAnsi"/>
                <w:spacing w:val="-1"/>
                <w:sz w:val="24"/>
                <w:szCs w:val="24"/>
              </w:rPr>
              <w:t>Climate Stewards</w:t>
            </w:r>
            <w:r w:rsidR="00467FA1" w:rsidRPr="00FC142D">
              <w:rPr>
                <w:rFonts w:cstheme="minorHAnsi"/>
                <w:spacing w:val="-1"/>
                <w:sz w:val="24"/>
                <w:szCs w:val="24"/>
              </w:rPr>
              <w:t xml:space="preserve"> </w:t>
            </w:r>
            <w:r w:rsidR="00166E7E" w:rsidRPr="00FC142D">
              <w:rPr>
                <w:rFonts w:cstheme="minorHAnsi"/>
                <w:spacing w:val="-1"/>
                <w:sz w:val="24"/>
                <w:szCs w:val="24"/>
              </w:rPr>
              <w:t>Initiative</w:t>
            </w:r>
            <w:r w:rsidR="00467FA1" w:rsidRPr="00FC142D">
              <w:rPr>
                <w:rFonts w:cstheme="minorHAnsi"/>
                <w:spacing w:val="-1"/>
                <w:sz w:val="24"/>
                <w:szCs w:val="24"/>
              </w:rPr>
              <w:t xml:space="preserve">. </w:t>
            </w:r>
          </w:p>
          <w:bookmarkEnd w:id="0"/>
          <w:p w14:paraId="31249409" w14:textId="027CCBC0" w:rsidR="000D2424" w:rsidRPr="00FC142D" w:rsidRDefault="00AC2915" w:rsidP="00F15D51">
            <w:pPr>
              <w:pStyle w:val="Heading1"/>
              <w:spacing w:before="360" w:after="120"/>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alias w:val="Required text:"/>
                <w:tag w:val="Required text:"/>
                <w:id w:val="374507827"/>
                <w:placeholder>
                  <w:docPart w:val="76C1A569CA854E5BA7F1E4394183E92A"/>
                </w:placeholder>
                <w:temporary/>
                <w:showingPlcHdr/>
                <w15:appearance w15:val="hidden"/>
              </w:sdtPr>
              <w:sdtEndPr/>
              <w:sdtContent>
                <w:r w:rsidR="000D2424" w:rsidRPr="00FC142D">
                  <w:rPr>
                    <w:rFonts w:asciiTheme="minorHAnsi" w:hAnsiTheme="minorHAnsi" w:cstheme="minorHAnsi"/>
                    <w:color w:val="595959" w:themeColor="text1" w:themeTint="A6"/>
                    <w:sz w:val="24"/>
                    <w:szCs w:val="24"/>
                  </w:rPr>
                  <w:t>Required Text</w:t>
                </w:r>
              </w:sdtContent>
            </w:sdt>
          </w:p>
          <w:p w14:paraId="634FDA09" w14:textId="2EF8AB8D" w:rsidR="000D2424" w:rsidRPr="00FC142D" w:rsidRDefault="00AC2915" w:rsidP="000C03A1">
            <w:pPr>
              <w:pStyle w:val="ListParagraph"/>
              <w:numPr>
                <w:ilvl w:val="0"/>
                <w:numId w:val="31"/>
              </w:numPr>
              <w:rPr>
                <w:rStyle w:val="Emphasis"/>
                <w:rFonts w:cstheme="minorHAnsi"/>
                <w:iCs w:val="0"/>
                <w:sz w:val="24"/>
                <w:szCs w:val="24"/>
              </w:rPr>
            </w:pPr>
            <w:hyperlink r:id="rId12" w:history="1">
              <w:r w:rsidR="00D5064A" w:rsidRPr="00FC142D">
                <w:rPr>
                  <w:rStyle w:val="Hyperlink"/>
                  <w:rFonts w:cstheme="minorHAnsi"/>
                  <w:color w:val="595959" w:themeColor="text1" w:themeTint="A6"/>
                  <w:sz w:val="24"/>
                  <w:szCs w:val="24"/>
                </w:rPr>
                <w:t>The Climate Stewards</w:t>
              </w:r>
              <w:r w:rsidR="00673CAD" w:rsidRPr="00FC142D">
                <w:rPr>
                  <w:rStyle w:val="Hyperlink"/>
                  <w:rFonts w:cstheme="minorHAnsi"/>
                  <w:color w:val="595959" w:themeColor="text1" w:themeTint="A6"/>
                  <w:sz w:val="24"/>
                  <w:szCs w:val="24"/>
                </w:rPr>
                <w:t xml:space="preserve"> Handbook</w:t>
              </w:r>
            </w:hyperlink>
            <w:r w:rsidR="000D2424" w:rsidRPr="00FC142D">
              <w:rPr>
                <w:rFonts w:cstheme="minorHAnsi"/>
                <w:sz w:val="24"/>
                <w:szCs w:val="24"/>
              </w:rPr>
              <w:t xml:space="preserve">, </w:t>
            </w:r>
            <w:r w:rsidR="006A3AB1" w:rsidRPr="00FC142D">
              <w:rPr>
                <w:rStyle w:val="Emphasis"/>
                <w:rFonts w:cstheme="minorHAnsi"/>
                <w:sz w:val="24"/>
                <w:szCs w:val="24"/>
              </w:rPr>
              <w:t xml:space="preserve">Brendan </w:t>
            </w:r>
            <w:r w:rsidR="0085021C" w:rsidRPr="00FC142D">
              <w:rPr>
                <w:rStyle w:val="Emphasis"/>
                <w:rFonts w:cstheme="minorHAnsi"/>
                <w:sz w:val="24"/>
                <w:szCs w:val="24"/>
              </w:rPr>
              <w:t>Buhler and</w:t>
            </w:r>
            <w:r w:rsidR="00673CAD" w:rsidRPr="00FC142D">
              <w:rPr>
                <w:rStyle w:val="Emphasis"/>
                <w:rFonts w:cstheme="minorHAnsi"/>
                <w:sz w:val="24"/>
                <w:szCs w:val="24"/>
              </w:rPr>
              <w:t xml:space="preserve"> Adina </w:t>
            </w:r>
            <w:proofErr w:type="spellStart"/>
            <w:r w:rsidR="00673CAD" w:rsidRPr="00FC142D">
              <w:rPr>
                <w:rStyle w:val="Emphasis"/>
                <w:rFonts w:cstheme="minorHAnsi"/>
                <w:sz w:val="24"/>
                <w:szCs w:val="24"/>
              </w:rPr>
              <w:t>Merenlender</w:t>
            </w:r>
            <w:proofErr w:type="spellEnd"/>
            <w:r w:rsidR="00673CAD" w:rsidRPr="00FC142D">
              <w:rPr>
                <w:rStyle w:val="Emphasis"/>
                <w:rFonts w:cstheme="minorHAnsi"/>
                <w:sz w:val="24"/>
                <w:szCs w:val="24"/>
              </w:rPr>
              <w:t xml:space="preserve">. </w:t>
            </w:r>
            <w:r w:rsidR="00145BA9" w:rsidRPr="00FC142D">
              <w:rPr>
                <w:rStyle w:val="Emphasis"/>
                <w:rFonts w:cstheme="minorHAnsi"/>
                <w:i w:val="0"/>
                <w:sz w:val="24"/>
                <w:szCs w:val="24"/>
              </w:rPr>
              <w:t>(</w:t>
            </w:r>
            <w:r w:rsidR="00C77889" w:rsidRPr="00FC142D">
              <w:rPr>
                <w:rStyle w:val="Emphasis"/>
                <w:rFonts w:cstheme="minorHAnsi"/>
                <w:i w:val="0"/>
                <w:sz w:val="24"/>
                <w:szCs w:val="24"/>
              </w:rPr>
              <w:t>M</w:t>
            </w:r>
            <w:r w:rsidR="00145BA9" w:rsidRPr="00FC142D">
              <w:rPr>
                <w:rStyle w:val="Emphasis"/>
                <w:rFonts w:cstheme="minorHAnsi"/>
                <w:i w:val="0"/>
                <w:sz w:val="24"/>
                <w:szCs w:val="24"/>
              </w:rPr>
              <w:t>ust be purchased by the participants</w:t>
            </w:r>
            <w:r w:rsidR="00C77889" w:rsidRPr="00FC142D">
              <w:rPr>
                <w:rStyle w:val="Emphasis"/>
                <w:rFonts w:cstheme="minorHAnsi"/>
                <w:i w:val="0"/>
                <w:sz w:val="24"/>
                <w:szCs w:val="24"/>
              </w:rPr>
              <w:t>.</w:t>
            </w:r>
            <w:r w:rsidR="00145BA9" w:rsidRPr="00FC142D">
              <w:rPr>
                <w:rStyle w:val="Emphasis"/>
                <w:rFonts w:cstheme="minorHAnsi"/>
                <w:i w:val="0"/>
                <w:sz w:val="24"/>
                <w:szCs w:val="24"/>
              </w:rPr>
              <w:t>)</w:t>
            </w:r>
          </w:p>
          <w:p w14:paraId="39D62879" w14:textId="550EFAE1" w:rsidR="00C965EC" w:rsidRPr="00FC142D" w:rsidRDefault="00C965EC" w:rsidP="00C965EC">
            <w:pPr>
              <w:rPr>
                <w:rFonts w:cstheme="minorHAnsi"/>
                <w:b/>
                <w:sz w:val="24"/>
                <w:szCs w:val="24"/>
              </w:rPr>
            </w:pPr>
            <w:r w:rsidRPr="00FC142D">
              <w:rPr>
                <w:rFonts w:cstheme="minorHAnsi"/>
                <w:b/>
                <w:sz w:val="24"/>
                <w:szCs w:val="24"/>
              </w:rPr>
              <w:t>Recommended supplemental reading</w:t>
            </w:r>
          </w:p>
          <w:p w14:paraId="3ABB5C16" w14:textId="0F29162A" w:rsidR="00835ED1" w:rsidRPr="00FC142D" w:rsidRDefault="00B809B3" w:rsidP="000C03A1">
            <w:pPr>
              <w:pStyle w:val="ListParagraph"/>
              <w:numPr>
                <w:ilvl w:val="0"/>
                <w:numId w:val="31"/>
              </w:numPr>
              <w:rPr>
                <w:rFonts w:cstheme="minorHAnsi"/>
                <w:sz w:val="24"/>
                <w:szCs w:val="24"/>
              </w:rPr>
            </w:pPr>
            <w:r w:rsidRPr="00FC142D">
              <w:rPr>
                <w:rFonts w:cstheme="minorHAnsi"/>
                <w:sz w:val="24"/>
                <w:szCs w:val="24"/>
              </w:rPr>
              <w:t xml:space="preserve">Climate Forward newsletter (published every Wednesday by the New York Times (subscription not required to </w:t>
            </w:r>
            <w:proofErr w:type="gramStart"/>
            <w:r w:rsidRPr="00FC142D">
              <w:rPr>
                <w:rFonts w:cstheme="minorHAnsi"/>
                <w:sz w:val="24"/>
                <w:szCs w:val="24"/>
              </w:rPr>
              <w:t>access)</w:t>
            </w:r>
            <w:r w:rsidR="004E1ADB">
              <w:rPr>
                <w:rFonts w:cstheme="minorHAnsi"/>
                <w:sz w:val="24"/>
                <w:szCs w:val="24"/>
              </w:rPr>
              <w:t xml:space="preserve"> </w:t>
            </w:r>
            <w:r w:rsidR="004E1ADB">
              <w:t xml:space="preserve"> </w:t>
            </w:r>
            <w:r w:rsidR="004E1ADB" w:rsidRPr="004E1ADB">
              <w:rPr>
                <w:rFonts w:cstheme="minorHAnsi"/>
                <w:sz w:val="24"/>
                <w:szCs w:val="24"/>
              </w:rPr>
              <w:t>https://www.nytimes.com/newsletters/climate-change</w:t>
            </w:r>
            <w:proofErr w:type="gramEnd"/>
          </w:p>
          <w:p w14:paraId="0BE45E16" w14:textId="52D65E82" w:rsidR="00B809B3" w:rsidRPr="00FC142D" w:rsidRDefault="00B809B3" w:rsidP="000C03A1">
            <w:pPr>
              <w:pStyle w:val="ListParagraph"/>
              <w:numPr>
                <w:ilvl w:val="0"/>
                <w:numId w:val="31"/>
              </w:numPr>
              <w:rPr>
                <w:rFonts w:cstheme="minorHAnsi"/>
                <w:sz w:val="24"/>
                <w:szCs w:val="24"/>
              </w:rPr>
            </w:pPr>
            <w:r w:rsidRPr="00FC142D">
              <w:rPr>
                <w:rFonts w:cstheme="minorHAnsi"/>
                <w:sz w:val="24"/>
                <w:szCs w:val="24"/>
              </w:rPr>
              <w:t xml:space="preserve">Boiling Point newsletter (published weekly by Los Angeles Times (subscription not required to </w:t>
            </w:r>
            <w:proofErr w:type="gramStart"/>
            <w:r w:rsidRPr="00FC142D">
              <w:rPr>
                <w:rFonts w:cstheme="minorHAnsi"/>
                <w:sz w:val="24"/>
                <w:szCs w:val="24"/>
              </w:rPr>
              <w:t>access)</w:t>
            </w:r>
            <w:r w:rsidR="004E1ADB">
              <w:rPr>
                <w:rFonts w:cstheme="minorHAnsi"/>
                <w:sz w:val="24"/>
                <w:szCs w:val="24"/>
              </w:rPr>
              <w:t xml:space="preserve"> </w:t>
            </w:r>
            <w:r w:rsidR="004E1ADB">
              <w:t xml:space="preserve"> </w:t>
            </w:r>
            <w:r w:rsidR="004E1ADB" w:rsidRPr="004E1ADB">
              <w:rPr>
                <w:rFonts w:cstheme="minorHAnsi"/>
                <w:sz w:val="24"/>
                <w:szCs w:val="24"/>
              </w:rPr>
              <w:t>https://www.latimes.com/newsletters/boiling-point</w:t>
            </w:r>
            <w:proofErr w:type="gramEnd"/>
          </w:p>
          <w:p w14:paraId="1F5E3DCB" w14:textId="78639D1F" w:rsidR="00B809B3" w:rsidRPr="00FC142D" w:rsidRDefault="00B809B3" w:rsidP="000C03A1">
            <w:pPr>
              <w:pStyle w:val="ListParagraph"/>
              <w:numPr>
                <w:ilvl w:val="0"/>
                <w:numId w:val="31"/>
              </w:numPr>
              <w:rPr>
                <w:rFonts w:cstheme="minorHAnsi"/>
                <w:sz w:val="24"/>
                <w:szCs w:val="24"/>
              </w:rPr>
            </w:pPr>
            <w:r w:rsidRPr="00FC142D">
              <w:rPr>
                <w:rFonts w:cstheme="minorHAnsi"/>
                <w:sz w:val="24"/>
                <w:szCs w:val="24"/>
              </w:rPr>
              <w:t xml:space="preserve">Climate One </w:t>
            </w:r>
            <w:proofErr w:type="gramStart"/>
            <w:r w:rsidRPr="00FC142D">
              <w:rPr>
                <w:rFonts w:cstheme="minorHAnsi"/>
                <w:sz w:val="24"/>
                <w:szCs w:val="24"/>
              </w:rPr>
              <w:t>podcast</w:t>
            </w:r>
            <w:r w:rsidR="004E1ADB">
              <w:rPr>
                <w:rFonts w:cstheme="minorHAnsi"/>
                <w:sz w:val="24"/>
                <w:szCs w:val="24"/>
              </w:rPr>
              <w:t xml:space="preserve">  -</w:t>
            </w:r>
            <w:proofErr w:type="gramEnd"/>
            <w:r w:rsidR="004E1ADB">
              <w:rPr>
                <w:rFonts w:cstheme="minorHAnsi"/>
                <w:sz w:val="24"/>
                <w:szCs w:val="24"/>
              </w:rPr>
              <w:t xml:space="preserve"> </w:t>
            </w:r>
            <w:r w:rsidR="004E1ADB">
              <w:t xml:space="preserve"> </w:t>
            </w:r>
            <w:r w:rsidR="004E1ADB" w:rsidRPr="004E1ADB">
              <w:rPr>
                <w:rFonts w:cstheme="minorHAnsi"/>
                <w:sz w:val="24"/>
                <w:szCs w:val="24"/>
              </w:rPr>
              <w:t>https://www.climateone.org/watch-and-listen/podcasts</w:t>
            </w:r>
          </w:p>
          <w:p w14:paraId="3D4B4091" w14:textId="612A64F0" w:rsidR="00B809B3" w:rsidRPr="00FC142D" w:rsidRDefault="00B809B3" w:rsidP="000C03A1">
            <w:pPr>
              <w:pStyle w:val="ListParagraph"/>
              <w:numPr>
                <w:ilvl w:val="0"/>
                <w:numId w:val="31"/>
              </w:numPr>
              <w:rPr>
                <w:rFonts w:cstheme="minorHAnsi"/>
                <w:sz w:val="24"/>
                <w:szCs w:val="24"/>
              </w:rPr>
            </w:pPr>
            <w:r w:rsidRPr="00FC142D">
              <w:rPr>
                <w:rFonts w:cstheme="minorHAnsi"/>
                <w:sz w:val="24"/>
                <w:szCs w:val="24"/>
              </w:rPr>
              <w:t>Mothers of Invention podcast</w:t>
            </w:r>
            <w:r w:rsidR="004E1ADB">
              <w:rPr>
                <w:rFonts w:cstheme="minorHAnsi"/>
                <w:sz w:val="24"/>
                <w:szCs w:val="24"/>
              </w:rPr>
              <w:t xml:space="preserve"> - </w:t>
            </w:r>
            <w:r w:rsidR="004E1ADB">
              <w:t xml:space="preserve"> </w:t>
            </w:r>
            <w:r w:rsidR="004E1ADB" w:rsidRPr="004E1ADB">
              <w:rPr>
                <w:rFonts w:cstheme="minorHAnsi"/>
                <w:sz w:val="24"/>
                <w:szCs w:val="24"/>
              </w:rPr>
              <w:t>https://www.mothersofinvention.online/</w:t>
            </w:r>
          </w:p>
          <w:p w14:paraId="4EAB9502" w14:textId="7E8D32A0" w:rsidR="00D5064A" w:rsidRPr="00FC142D" w:rsidRDefault="00D5064A" w:rsidP="000C03A1">
            <w:pPr>
              <w:pStyle w:val="ListParagraph"/>
              <w:numPr>
                <w:ilvl w:val="0"/>
                <w:numId w:val="31"/>
              </w:numPr>
              <w:rPr>
                <w:rFonts w:cstheme="minorHAnsi"/>
                <w:sz w:val="24"/>
                <w:szCs w:val="24"/>
              </w:rPr>
            </w:pPr>
            <w:r w:rsidRPr="00FC142D">
              <w:rPr>
                <w:rFonts w:cstheme="minorHAnsi"/>
                <w:sz w:val="24"/>
                <w:szCs w:val="24"/>
                <w:u w:val="single"/>
              </w:rPr>
              <w:t>The Thinking Person’s Guide to Climate Change</w:t>
            </w:r>
            <w:r w:rsidRPr="00FC142D">
              <w:rPr>
                <w:rFonts w:cstheme="minorHAnsi"/>
                <w:sz w:val="24"/>
                <w:szCs w:val="24"/>
              </w:rPr>
              <w:t xml:space="preserve">, </w:t>
            </w:r>
            <w:r w:rsidRPr="00FC142D">
              <w:rPr>
                <w:rFonts w:cstheme="minorHAnsi"/>
                <w:i/>
                <w:sz w:val="24"/>
                <w:szCs w:val="24"/>
              </w:rPr>
              <w:t>Robert Henson</w:t>
            </w:r>
            <w:r w:rsidRPr="00FC142D">
              <w:rPr>
                <w:rFonts w:cstheme="minorHAnsi"/>
                <w:sz w:val="24"/>
                <w:szCs w:val="24"/>
              </w:rPr>
              <w:t>.</w:t>
            </w:r>
          </w:p>
          <w:p w14:paraId="2038C048" w14:textId="12697855" w:rsidR="000D2424" w:rsidRPr="00FC142D" w:rsidRDefault="00AC2915" w:rsidP="00F15D51">
            <w:pPr>
              <w:pStyle w:val="Heading1"/>
              <w:spacing w:before="360" w:after="120"/>
              <w:rPr>
                <w:rFonts w:asciiTheme="minorHAnsi" w:hAnsiTheme="minorHAnsi" w:cstheme="minorHAnsi"/>
                <w:color w:val="595959" w:themeColor="text1" w:themeTint="A6"/>
                <w:sz w:val="24"/>
                <w:szCs w:val="24"/>
              </w:rPr>
            </w:pPr>
            <w:sdt>
              <w:sdtPr>
                <w:rPr>
                  <w:rFonts w:asciiTheme="minorHAnsi" w:hAnsiTheme="minorHAnsi" w:cstheme="minorHAnsi"/>
                  <w:color w:val="595959" w:themeColor="text1" w:themeTint="A6"/>
                  <w:sz w:val="24"/>
                  <w:szCs w:val="24"/>
                </w:rPr>
                <w:alias w:val="Course materials:"/>
                <w:tag w:val="Course materials:"/>
                <w:id w:val="1641920918"/>
                <w:placeholder>
                  <w:docPart w:val="6CB446B43011424D9458D7E83DCD2B57"/>
                </w:placeholder>
                <w:temporary/>
                <w:showingPlcHdr/>
                <w15:appearance w15:val="hidden"/>
              </w:sdtPr>
              <w:sdtEndPr/>
              <w:sdtContent>
                <w:r w:rsidR="000D2424" w:rsidRPr="00FC142D">
                  <w:rPr>
                    <w:rFonts w:asciiTheme="minorHAnsi" w:hAnsiTheme="minorHAnsi" w:cstheme="minorHAnsi"/>
                    <w:color w:val="595959" w:themeColor="text1" w:themeTint="A6"/>
                    <w:sz w:val="24"/>
                    <w:szCs w:val="24"/>
                  </w:rPr>
                  <w:t>Course Materials</w:t>
                </w:r>
              </w:sdtContent>
            </w:sdt>
          </w:p>
          <w:p w14:paraId="4E846D7E" w14:textId="22D3BA15" w:rsidR="0047293B" w:rsidRPr="00FC142D" w:rsidRDefault="00673CAD" w:rsidP="0047293B">
            <w:pPr>
              <w:rPr>
                <w:rFonts w:cstheme="minorHAnsi"/>
                <w:sz w:val="24"/>
                <w:szCs w:val="24"/>
              </w:rPr>
            </w:pPr>
            <w:r w:rsidRPr="00FC142D">
              <w:rPr>
                <w:rFonts w:cstheme="minorHAnsi"/>
                <w:sz w:val="24"/>
                <w:szCs w:val="24"/>
              </w:rPr>
              <w:t>The f</w:t>
            </w:r>
            <w:r w:rsidR="0047293B" w:rsidRPr="00FC142D">
              <w:rPr>
                <w:rFonts w:cstheme="minorHAnsi"/>
                <w:sz w:val="24"/>
                <w:szCs w:val="24"/>
              </w:rPr>
              <w:t>irst three</w:t>
            </w:r>
            <w:r w:rsidRPr="00FC142D">
              <w:rPr>
                <w:rFonts w:cstheme="minorHAnsi"/>
                <w:sz w:val="24"/>
                <w:szCs w:val="24"/>
              </w:rPr>
              <w:t xml:space="preserve"> course mat</w:t>
            </w:r>
            <w:r w:rsidR="0047293B" w:rsidRPr="00FC142D">
              <w:rPr>
                <w:rFonts w:cstheme="minorHAnsi"/>
                <w:sz w:val="24"/>
                <w:szCs w:val="24"/>
              </w:rPr>
              <w:t xml:space="preserve">erials are required. Please notify the instructor immediately if you do not have an e-mail account. The last two </w:t>
            </w:r>
            <w:r w:rsidR="003A0241" w:rsidRPr="00FC142D">
              <w:rPr>
                <w:rFonts w:cstheme="minorHAnsi"/>
                <w:sz w:val="24"/>
                <w:szCs w:val="24"/>
              </w:rPr>
              <w:t>are</w:t>
            </w:r>
            <w:r w:rsidR="0047293B" w:rsidRPr="00FC142D">
              <w:rPr>
                <w:rFonts w:cstheme="minorHAnsi"/>
                <w:sz w:val="24"/>
                <w:szCs w:val="24"/>
              </w:rPr>
              <w:t xml:space="preserve"> helpful but are not required.</w:t>
            </w:r>
          </w:p>
          <w:p w14:paraId="23B3963E" w14:textId="6CD648AE" w:rsidR="003E5E10" w:rsidRPr="00FC142D" w:rsidRDefault="00487888" w:rsidP="00A71926">
            <w:pPr>
              <w:pStyle w:val="ListBullet"/>
              <w:numPr>
                <w:ilvl w:val="0"/>
                <w:numId w:val="31"/>
              </w:numPr>
              <w:spacing w:after="0" w:line="240" w:lineRule="auto"/>
              <w:rPr>
                <w:rFonts w:cstheme="minorHAnsi"/>
                <w:b/>
                <w:sz w:val="24"/>
                <w:szCs w:val="24"/>
              </w:rPr>
            </w:pPr>
            <w:r w:rsidRPr="00FC142D">
              <w:rPr>
                <w:rFonts w:cstheme="minorHAnsi"/>
                <w:b/>
                <w:sz w:val="24"/>
                <w:szCs w:val="24"/>
              </w:rPr>
              <w:t xml:space="preserve">Required: </w:t>
            </w:r>
            <w:r w:rsidR="0047293B" w:rsidRPr="00FC142D">
              <w:rPr>
                <w:rFonts w:cstheme="minorHAnsi"/>
                <w:sz w:val="24"/>
                <w:szCs w:val="24"/>
              </w:rPr>
              <w:t>Access to internet connected computer or phone and an email a</w:t>
            </w:r>
            <w:r w:rsidR="00673CAD" w:rsidRPr="00FC142D">
              <w:rPr>
                <w:rFonts w:cstheme="minorHAnsi"/>
                <w:sz w:val="24"/>
                <w:szCs w:val="24"/>
              </w:rPr>
              <w:t>ccount</w:t>
            </w:r>
            <w:r w:rsidR="00E75E57" w:rsidRPr="00FC142D">
              <w:rPr>
                <w:rFonts w:cstheme="minorHAnsi"/>
                <w:sz w:val="24"/>
                <w:szCs w:val="24"/>
              </w:rPr>
              <w:t xml:space="preserve"> f</w:t>
            </w:r>
            <w:r w:rsidR="00673CAD" w:rsidRPr="00FC142D">
              <w:rPr>
                <w:rFonts w:cstheme="minorHAnsi"/>
                <w:sz w:val="24"/>
                <w:szCs w:val="24"/>
              </w:rPr>
              <w:t>or communication</w:t>
            </w:r>
            <w:r w:rsidR="003E5E10" w:rsidRPr="00FC142D">
              <w:rPr>
                <w:rFonts w:cstheme="minorHAnsi"/>
                <w:sz w:val="24"/>
                <w:szCs w:val="24"/>
              </w:rPr>
              <w:t xml:space="preserve"> and</w:t>
            </w:r>
            <w:r w:rsidR="00FB0EF7" w:rsidRPr="00FC142D">
              <w:rPr>
                <w:rFonts w:cstheme="minorHAnsi"/>
                <w:sz w:val="24"/>
                <w:szCs w:val="24"/>
              </w:rPr>
              <w:t xml:space="preserve"> Volunteer Portal</w:t>
            </w:r>
            <w:r w:rsidR="009343F9" w:rsidRPr="00FC142D">
              <w:rPr>
                <w:rFonts w:cstheme="minorHAnsi"/>
                <w:sz w:val="24"/>
                <w:szCs w:val="24"/>
              </w:rPr>
              <w:t xml:space="preserve"> access</w:t>
            </w:r>
          </w:p>
          <w:p w14:paraId="0DEAD16A" w14:textId="3ACB48C6" w:rsidR="00AB0F2C" w:rsidRPr="00FC142D" w:rsidRDefault="00AB0F2C" w:rsidP="00AB0F2C">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Recommended Resources</w:t>
            </w:r>
          </w:p>
          <w:p w14:paraId="04708E3A" w14:textId="2DD10224" w:rsidR="00AB0F2C" w:rsidRPr="00FC142D" w:rsidRDefault="00AC2915" w:rsidP="000C03A1">
            <w:pPr>
              <w:pStyle w:val="ListParagraph"/>
              <w:numPr>
                <w:ilvl w:val="0"/>
                <w:numId w:val="31"/>
              </w:numPr>
              <w:rPr>
                <w:rFonts w:cstheme="minorHAnsi"/>
                <w:i/>
                <w:sz w:val="24"/>
                <w:szCs w:val="24"/>
              </w:rPr>
            </w:pPr>
            <w:hyperlink r:id="rId13" w:history="1">
              <w:proofErr w:type="spellStart"/>
              <w:r w:rsidR="00AB0F2C" w:rsidRPr="00FC142D">
                <w:rPr>
                  <w:rStyle w:val="Hyperlink"/>
                  <w:rFonts w:cstheme="minorHAnsi"/>
                  <w:b/>
                  <w:color w:val="595959" w:themeColor="text1" w:themeTint="A6"/>
                  <w:sz w:val="24"/>
                  <w:szCs w:val="24"/>
                </w:rPr>
                <w:t>CalNat</w:t>
              </w:r>
              <w:proofErr w:type="spellEnd"/>
              <w:r w:rsidR="00AB0F2C" w:rsidRPr="00FC142D">
                <w:rPr>
                  <w:rStyle w:val="Hyperlink"/>
                  <w:rFonts w:cstheme="minorHAnsi"/>
                  <w:b/>
                  <w:color w:val="595959" w:themeColor="text1" w:themeTint="A6"/>
                  <w:sz w:val="24"/>
                  <w:szCs w:val="24"/>
                </w:rPr>
                <w:t xml:space="preserve"> YouTube Channel</w:t>
              </w:r>
            </w:hyperlink>
            <w:r w:rsidR="00AB0F2C" w:rsidRPr="00FC142D">
              <w:rPr>
                <w:rFonts w:cstheme="minorHAnsi"/>
                <w:b/>
                <w:sz w:val="24"/>
                <w:szCs w:val="24"/>
                <w:u w:val="single"/>
              </w:rPr>
              <w:t>:</w:t>
            </w:r>
            <w:r w:rsidR="00AB0F2C" w:rsidRPr="00FC142D">
              <w:rPr>
                <w:rFonts w:cstheme="minorHAnsi"/>
                <w:sz w:val="24"/>
                <w:szCs w:val="24"/>
              </w:rPr>
              <w:t xml:space="preserve"> View videos from UC </w:t>
            </w:r>
            <w:r w:rsidR="00166E7E" w:rsidRPr="00FC142D">
              <w:rPr>
                <w:rFonts w:cstheme="minorHAnsi"/>
                <w:sz w:val="24"/>
                <w:szCs w:val="24"/>
              </w:rPr>
              <w:t>Climate Stewards</w:t>
            </w:r>
            <w:r w:rsidR="00AB0F2C" w:rsidRPr="00FC142D">
              <w:rPr>
                <w:rFonts w:cstheme="minorHAnsi"/>
                <w:sz w:val="24"/>
                <w:szCs w:val="24"/>
              </w:rPr>
              <w:t xml:space="preserve"> conferences, meetings, and more</w:t>
            </w:r>
            <w:r w:rsidR="00D76664" w:rsidRPr="00FC142D">
              <w:rPr>
                <w:rFonts w:cstheme="minorHAnsi"/>
                <w:sz w:val="24"/>
                <w:szCs w:val="24"/>
              </w:rPr>
              <w:t xml:space="preserve">. </w:t>
            </w:r>
            <w:proofErr w:type="spellStart"/>
            <w:r w:rsidR="00AB0F2C" w:rsidRPr="00FC142D">
              <w:rPr>
                <w:rFonts w:cstheme="minorHAnsi"/>
                <w:i/>
                <w:sz w:val="24"/>
                <w:szCs w:val="24"/>
              </w:rPr>
              <w:t>Url:</w:t>
            </w:r>
            <w:hyperlink r:id="rId14" w:history="1">
              <w:r w:rsidR="00AB0F2C" w:rsidRPr="00FC142D">
                <w:rPr>
                  <w:rStyle w:val="Hyperlink"/>
                  <w:rFonts w:cstheme="minorHAnsi"/>
                  <w:color w:val="595959" w:themeColor="text1" w:themeTint="A6"/>
                  <w:sz w:val="24"/>
                  <w:szCs w:val="24"/>
                </w:rPr>
                <w:t>https</w:t>
              </w:r>
              <w:proofErr w:type="spellEnd"/>
              <w:r w:rsidR="00AB0F2C" w:rsidRPr="00FC142D">
                <w:rPr>
                  <w:rStyle w:val="Hyperlink"/>
                  <w:rFonts w:cstheme="minorHAnsi"/>
                  <w:color w:val="595959" w:themeColor="text1" w:themeTint="A6"/>
                  <w:sz w:val="24"/>
                  <w:szCs w:val="24"/>
                </w:rPr>
                <w:t>://www.youtube.com/channel/UCGBYG5ShV4VDiUiRbEmmObg</w:t>
              </w:r>
            </w:hyperlink>
          </w:p>
          <w:p w14:paraId="5EF47B17" w14:textId="69CCC858" w:rsidR="00445817" w:rsidRPr="00FC142D" w:rsidRDefault="00AC2915" w:rsidP="000C03A1">
            <w:pPr>
              <w:pStyle w:val="ListParagraph"/>
              <w:numPr>
                <w:ilvl w:val="0"/>
                <w:numId w:val="31"/>
              </w:numPr>
              <w:rPr>
                <w:rFonts w:cstheme="minorHAnsi"/>
                <w:sz w:val="24"/>
                <w:szCs w:val="24"/>
              </w:rPr>
            </w:pPr>
            <w:hyperlink r:id="rId15" w:history="1">
              <w:proofErr w:type="spellStart"/>
              <w:r w:rsidR="00AB0F2C" w:rsidRPr="00FC142D">
                <w:rPr>
                  <w:rStyle w:val="Hyperlink"/>
                  <w:rFonts w:cstheme="minorHAnsi"/>
                  <w:b/>
                  <w:color w:val="595959" w:themeColor="text1" w:themeTint="A6"/>
                  <w:sz w:val="24"/>
                  <w:szCs w:val="24"/>
                </w:rPr>
                <w:t>CalNat</w:t>
              </w:r>
              <w:proofErr w:type="spellEnd"/>
              <w:r w:rsidR="00AB0F2C" w:rsidRPr="00FC142D">
                <w:rPr>
                  <w:rStyle w:val="Hyperlink"/>
                  <w:rFonts w:cstheme="minorHAnsi"/>
                  <w:b/>
                  <w:color w:val="595959" w:themeColor="text1" w:themeTint="A6"/>
                  <w:sz w:val="24"/>
                  <w:szCs w:val="24"/>
                </w:rPr>
                <w:t xml:space="preserve"> Mapping Tool</w:t>
              </w:r>
            </w:hyperlink>
            <w:r w:rsidR="00AB0F2C" w:rsidRPr="00FC142D">
              <w:rPr>
                <w:rFonts w:cstheme="minorHAnsi"/>
                <w:b/>
                <w:sz w:val="24"/>
                <w:szCs w:val="24"/>
                <w:u w:val="single"/>
              </w:rPr>
              <w:t>:</w:t>
            </w:r>
            <w:r w:rsidR="00AB0F2C" w:rsidRPr="00FC142D">
              <w:rPr>
                <w:rFonts w:cstheme="minorHAnsi"/>
                <w:sz w:val="24"/>
                <w:szCs w:val="24"/>
              </w:rPr>
              <w:t xml:space="preserve"> UC </w:t>
            </w:r>
            <w:r w:rsidR="00B1600A" w:rsidRPr="00FC142D">
              <w:rPr>
                <w:rFonts w:cstheme="minorHAnsi"/>
                <w:sz w:val="24"/>
                <w:szCs w:val="24"/>
              </w:rPr>
              <w:t>California Naturalist Program</w:t>
            </w:r>
            <w:r w:rsidR="00AB0F2C" w:rsidRPr="00FC142D">
              <w:rPr>
                <w:rFonts w:cstheme="minorHAnsi"/>
                <w:sz w:val="24"/>
                <w:szCs w:val="24"/>
              </w:rPr>
              <w:t xml:space="preserve"> provides a GIS-based </w:t>
            </w:r>
            <w:r w:rsidR="00445817" w:rsidRPr="00FC142D">
              <w:rPr>
                <w:rFonts w:cstheme="minorHAnsi"/>
                <w:sz w:val="24"/>
                <w:szCs w:val="24"/>
              </w:rPr>
              <w:t>map-producing</w:t>
            </w:r>
            <w:r w:rsidR="00AB0F2C" w:rsidRPr="00FC142D">
              <w:rPr>
                <w:rFonts w:cstheme="minorHAnsi"/>
                <w:sz w:val="24"/>
                <w:szCs w:val="24"/>
              </w:rPr>
              <w:t xml:space="preserve"> tool you can use for both content delivery and logistics. Choose from multiple base maps and layers to explore bioregions, compare and contrast filed sites, create maps to field trips and capstone projects and more</w:t>
            </w:r>
            <w:r w:rsidR="00445817" w:rsidRPr="00FC142D">
              <w:rPr>
                <w:rFonts w:cstheme="minorHAnsi"/>
                <w:sz w:val="24"/>
                <w:szCs w:val="24"/>
              </w:rPr>
              <w:t xml:space="preserve">. </w:t>
            </w:r>
          </w:p>
          <w:p w14:paraId="6D0CFBD1" w14:textId="14717078" w:rsidR="00AB0F2C" w:rsidRPr="00FC142D" w:rsidRDefault="00AB0F2C" w:rsidP="00445817">
            <w:pPr>
              <w:pStyle w:val="ListParagraph"/>
              <w:rPr>
                <w:rFonts w:cstheme="minorHAnsi"/>
                <w:sz w:val="24"/>
                <w:szCs w:val="24"/>
              </w:rPr>
            </w:pPr>
            <w:proofErr w:type="spellStart"/>
            <w:r w:rsidRPr="00FC142D">
              <w:rPr>
                <w:rFonts w:cstheme="minorHAnsi"/>
                <w:i/>
                <w:sz w:val="24"/>
                <w:szCs w:val="24"/>
              </w:rPr>
              <w:t>Url</w:t>
            </w:r>
            <w:proofErr w:type="spellEnd"/>
            <w:r w:rsidRPr="00FC142D">
              <w:rPr>
                <w:rFonts w:cstheme="minorHAnsi"/>
                <w:i/>
                <w:sz w:val="24"/>
                <w:szCs w:val="24"/>
              </w:rPr>
              <w:t xml:space="preserve">: </w:t>
            </w:r>
            <w:hyperlink r:id="rId16" w:history="1">
              <w:r w:rsidRPr="00FC142D">
                <w:rPr>
                  <w:rStyle w:val="Hyperlink"/>
                  <w:rFonts w:cstheme="minorHAnsi"/>
                  <w:color w:val="595959" w:themeColor="text1" w:themeTint="A6"/>
                  <w:sz w:val="24"/>
                  <w:szCs w:val="24"/>
                </w:rPr>
                <w:t>http://calnat.ucanr.edu/Resources/CalNat_Maps/</w:t>
              </w:r>
            </w:hyperlink>
            <w:r w:rsidRPr="00FC142D">
              <w:rPr>
                <w:rFonts w:cstheme="minorHAnsi"/>
                <w:sz w:val="24"/>
                <w:szCs w:val="24"/>
              </w:rPr>
              <w:t xml:space="preserve"> </w:t>
            </w:r>
          </w:p>
          <w:p w14:paraId="3A5A13FE" w14:textId="77777777" w:rsidR="00D301E9" w:rsidRPr="00FC142D" w:rsidRDefault="00D301E9" w:rsidP="00D301E9">
            <w:pPr>
              <w:pStyle w:val="Heading1"/>
              <w:spacing w:before="360" w:after="120"/>
              <w:rPr>
                <w:rFonts w:asciiTheme="minorHAnsi" w:hAnsiTheme="minorHAnsi" w:cstheme="minorHAnsi"/>
                <w:color w:val="595959" w:themeColor="text1" w:themeTint="A6"/>
                <w:sz w:val="24"/>
                <w:szCs w:val="24"/>
              </w:rPr>
            </w:pPr>
            <w:r w:rsidRPr="00FC142D">
              <w:rPr>
                <w:rFonts w:asciiTheme="minorHAnsi" w:hAnsiTheme="minorHAnsi" w:cstheme="minorHAnsi"/>
                <w:color w:val="595959" w:themeColor="text1" w:themeTint="A6"/>
                <w:sz w:val="24"/>
                <w:szCs w:val="24"/>
              </w:rPr>
              <w:t>Volunteering and the Volunteer Portal</w:t>
            </w:r>
          </w:p>
          <w:p w14:paraId="2CBDD8D5" w14:textId="608D3226" w:rsidR="00D301E9" w:rsidRPr="00FC142D" w:rsidRDefault="00D301E9" w:rsidP="00D301E9">
            <w:pPr>
              <w:rPr>
                <w:rFonts w:cstheme="minorHAnsi"/>
                <w:sz w:val="24"/>
                <w:szCs w:val="24"/>
              </w:rPr>
            </w:pPr>
            <w:r w:rsidRPr="00FC142D">
              <w:rPr>
                <w:rFonts w:cstheme="minorHAnsi"/>
                <w:sz w:val="24"/>
                <w:szCs w:val="24"/>
              </w:rPr>
              <w:t>Volunteering: Participants are encour</w:t>
            </w:r>
            <w:r w:rsidR="00445817" w:rsidRPr="00FC142D">
              <w:rPr>
                <w:rFonts w:cstheme="minorHAnsi"/>
                <w:sz w:val="24"/>
                <w:szCs w:val="24"/>
              </w:rPr>
              <w:t xml:space="preserve">aged to complete at least 40 </w:t>
            </w:r>
            <w:r w:rsidRPr="00FC142D">
              <w:rPr>
                <w:rFonts w:cstheme="minorHAnsi"/>
                <w:sz w:val="24"/>
                <w:szCs w:val="24"/>
              </w:rPr>
              <w:t>hours of volunteer service each year. Pins are awarded each year for participants who meet this goal, and the pins differ from year to year.</w:t>
            </w:r>
          </w:p>
          <w:p w14:paraId="0A343847" w14:textId="1E041A78" w:rsidR="00D301E9" w:rsidRPr="00FC142D" w:rsidRDefault="00D301E9" w:rsidP="000C03A1">
            <w:pPr>
              <w:pStyle w:val="ListParagraph"/>
              <w:numPr>
                <w:ilvl w:val="0"/>
                <w:numId w:val="31"/>
              </w:numPr>
              <w:rPr>
                <w:rFonts w:cstheme="minorHAnsi"/>
                <w:sz w:val="24"/>
                <w:szCs w:val="24"/>
              </w:rPr>
            </w:pPr>
            <w:r w:rsidRPr="00FC142D">
              <w:rPr>
                <w:rFonts w:cstheme="minorHAnsi"/>
                <w:sz w:val="24"/>
                <w:szCs w:val="24"/>
              </w:rPr>
              <w:t xml:space="preserve">Volunteer activities </w:t>
            </w:r>
            <w:r w:rsidR="00445817" w:rsidRPr="00FC142D">
              <w:rPr>
                <w:rFonts w:cstheme="minorHAnsi"/>
                <w:sz w:val="24"/>
                <w:szCs w:val="24"/>
              </w:rPr>
              <w:t>must</w:t>
            </w:r>
            <w:r w:rsidRPr="00FC142D">
              <w:rPr>
                <w:rFonts w:cstheme="minorHAnsi"/>
                <w:sz w:val="24"/>
                <w:szCs w:val="24"/>
              </w:rPr>
              <w:t xml:space="preserve"> relate to </w:t>
            </w:r>
            <w:r w:rsidR="00BD6B65" w:rsidRPr="00FC142D">
              <w:rPr>
                <w:rFonts w:cstheme="minorHAnsi"/>
                <w:sz w:val="24"/>
                <w:szCs w:val="24"/>
              </w:rPr>
              <w:t xml:space="preserve">climate communication, education, interpretation, mitigation, adaptation, or community or ecosystem resilience, </w:t>
            </w:r>
            <w:r w:rsidRPr="00FC142D">
              <w:rPr>
                <w:rFonts w:cstheme="minorHAnsi"/>
                <w:sz w:val="24"/>
                <w:szCs w:val="24"/>
              </w:rPr>
              <w:t>occur in California, be sponsored by an organization, and be UNPAID.</w:t>
            </w:r>
          </w:p>
          <w:p w14:paraId="0F445A06" w14:textId="56F09A5B" w:rsidR="00A34C5D" w:rsidRPr="00FC142D" w:rsidRDefault="00A34C5D" w:rsidP="000C03A1">
            <w:pPr>
              <w:pStyle w:val="ListParagraph"/>
              <w:numPr>
                <w:ilvl w:val="0"/>
                <w:numId w:val="31"/>
              </w:numPr>
              <w:rPr>
                <w:rFonts w:cstheme="minorHAnsi"/>
                <w:b/>
                <w:sz w:val="24"/>
                <w:szCs w:val="24"/>
              </w:rPr>
            </w:pPr>
            <w:r w:rsidRPr="00FC142D">
              <w:rPr>
                <w:rFonts w:cstheme="minorHAnsi"/>
                <w:sz w:val="24"/>
                <w:szCs w:val="24"/>
              </w:rPr>
              <w:t>Your 8-hour capstone project will count toward your first year’s volunteer hours</w:t>
            </w:r>
            <w:r w:rsidR="00445817" w:rsidRPr="00FC142D">
              <w:rPr>
                <w:rFonts w:cstheme="minorHAnsi"/>
                <w:sz w:val="24"/>
                <w:szCs w:val="24"/>
              </w:rPr>
              <w:t xml:space="preserve">. </w:t>
            </w:r>
            <w:r w:rsidRPr="00FC142D">
              <w:rPr>
                <w:rFonts w:cstheme="minorHAnsi"/>
                <w:sz w:val="24"/>
                <w:szCs w:val="24"/>
              </w:rPr>
              <w:t xml:space="preserve">You will log these hours into the </w:t>
            </w:r>
            <w:hyperlink r:id="rId17" w:history="1">
              <w:r w:rsidRPr="00FC142D">
                <w:rPr>
                  <w:rStyle w:val="Hyperlink"/>
                  <w:rFonts w:cstheme="minorHAnsi"/>
                  <w:color w:val="595959" w:themeColor="text1" w:themeTint="A6"/>
                  <w:sz w:val="24"/>
                  <w:szCs w:val="24"/>
                </w:rPr>
                <w:t>UC Volunteer Portal</w:t>
              </w:r>
            </w:hyperlink>
            <w:r w:rsidRPr="00FC142D">
              <w:rPr>
                <w:rFonts w:cstheme="minorHAnsi"/>
                <w:sz w:val="24"/>
                <w:szCs w:val="24"/>
              </w:rPr>
              <w:t>. A welcome e-mail will be sent to you after instructors add your information to the system. Notify your instructor if you do not receive that e-mail. You will be provided with a user name and password in the introductory e-mail after the start of the class.</w:t>
            </w:r>
          </w:p>
          <w:p w14:paraId="0039DD4A" w14:textId="77777777" w:rsidR="000F1AD7" w:rsidRPr="00FC142D" w:rsidRDefault="00D301E9" w:rsidP="000C03A1">
            <w:pPr>
              <w:pStyle w:val="ListParagraph"/>
              <w:numPr>
                <w:ilvl w:val="0"/>
                <w:numId w:val="31"/>
              </w:numPr>
              <w:rPr>
                <w:rFonts w:cstheme="minorHAnsi"/>
                <w:b/>
                <w:sz w:val="24"/>
                <w:szCs w:val="24"/>
              </w:rPr>
            </w:pPr>
            <w:r w:rsidRPr="00FC142D">
              <w:rPr>
                <w:rFonts w:cstheme="minorHAnsi"/>
                <w:spacing w:val="-1"/>
                <w:sz w:val="24"/>
                <w:szCs w:val="24"/>
              </w:rPr>
              <w:t xml:space="preserve">The portal website is </w:t>
            </w:r>
            <w:hyperlink r:id="rId18" w:history="1">
              <w:r w:rsidRPr="00FC142D">
                <w:rPr>
                  <w:rStyle w:val="Hyperlink"/>
                  <w:rFonts w:cstheme="minorHAnsi"/>
                  <w:color w:val="595959" w:themeColor="text1" w:themeTint="A6"/>
                  <w:spacing w:val="-1"/>
                  <w:sz w:val="24"/>
                  <w:szCs w:val="24"/>
                </w:rPr>
                <w:t>https://vms4.ucanr.edu/</w:t>
              </w:r>
            </w:hyperlink>
            <w:r w:rsidR="000F1AD7" w:rsidRPr="00FC142D">
              <w:rPr>
                <w:rFonts w:cstheme="minorHAnsi"/>
                <w:spacing w:val="-1"/>
                <w:sz w:val="24"/>
                <w:szCs w:val="24"/>
              </w:rPr>
              <w:t xml:space="preserve">. </w:t>
            </w:r>
          </w:p>
          <w:p w14:paraId="105FA78E" w14:textId="10BA647C" w:rsidR="00D301E9" w:rsidRPr="00FC142D" w:rsidRDefault="000F1AD7" w:rsidP="000C03A1">
            <w:pPr>
              <w:pStyle w:val="ListParagraph"/>
              <w:numPr>
                <w:ilvl w:val="0"/>
                <w:numId w:val="31"/>
              </w:numPr>
              <w:rPr>
                <w:rFonts w:cstheme="minorHAnsi"/>
                <w:b/>
                <w:sz w:val="24"/>
                <w:szCs w:val="24"/>
              </w:rPr>
            </w:pPr>
            <w:r w:rsidRPr="00FC142D">
              <w:rPr>
                <w:rFonts w:cstheme="minorHAnsi"/>
                <w:sz w:val="24"/>
                <w:szCs w:val="24"/>
              </w:rPr>
              <w:t xml:space="preserve">There are resources available to help you familiarize with the UC </w:t>
            </w:r>
            <w:proofErr w:type="spellStart"/>
            <w:r w:rsidR="002E7A7F" w:rsidRPr="00FC142D">
              <w:rPr>
                <w:rFonts w:cstheme="minorHAnsi"/>
                <w:sz w:val="24"/>
                <w:szCs w:val="24"/>
              </w:rPr>
              <w:t>CalNat</w:t>
            </w:r>
            <w:proofErr w:type="spellEnd"/>
            <w:r w:rsidR="002E7A7F" w:rsidRPr="00FC142D">
              <w:rPr>
                <w:rFonts w:cstheme="minorHAnsi"/>
                <w:sz w:val="24"/>
                <w:szCs w:val="24"/>
              </w:rPr>
              <w:t>/</w:t>
            </w:r>
            <w:r w:rsidR="00166E7E" w:rsidRPr="00FC142D">
              <w:rPr>
                <w:rFonts w:cstheme="minorHAnsi"/>
                <w:sz w:val="24"/>
                <w:szCs w:val="24"/>
              </w:rPr>
              <w:t>Climate Stewards</w:t>
            </w:r>
            <w:r w:rsidRPr="00FC142D">
              <w:rPr>
                <w:rFonts w:cstheme="minorHAnsi"/>
                <w:sz w:val="24"/>
                <w:szCs w:val="24"/>
              </w:rPr>
              <w:t xml:space="preserve"> volunteer portal and commonly used features. Check out our help guides and videos geared toward users and program administrators. </w:t>
            </w:r>
            <w:proofErr w:type="spellStart"/>
            <w:r w:rsidRPr="00FC142D">
              <w:rPr>
                <w:rFonts w:cstheme="minorHAnsi"/>
                <w:i/>
                <w:sz w:val="24"/>
                <w:szCs w:val="24"/>
              </w:rPr>
              <w:t>Url</w:t>
            </w:r>
            <w:proofErr w:type="spellEnd"/>
            <w:r w:rsidRPr="00FC142D">
              <w:rPr>
                <w:rFonts w:cstheme="minorHAnsi"/>
                <w:i/>
                <w:sz w:val="24"/>
                <w:szCs w:val="24"/>
              </w:rPr>
              <w:t>:</w:t>
            </w:r>
            <w:r w:rsidRPr="00FC142D">
              <w:rPr>
                <w:rFonts w:cstheme="minorHAnsi"/>
                <w:sz w:val="24"/>
                <w:szCs w:val="24"/>
              </w:rPr>
              <w:t xml:space="preserve"> </w:t>
            </w:r>
            <w:hyperlink r:id="rId19" w:history="1">
              <w:r w:rsidRPr="00FC142D">
                <w:rPr>
                  <w:rStyle w:val="Hyperlink"/>
                  <w:rFonts w:cstheme="minorHAnsi"/>
                  <w:color w:val="595959" w:themeColor="text1" w:themeTint="A6"/>
                  <w:sz w:val="24"/>
                  <w:szCs w:val="24"/>
                </w:rPr>
                <w:t>http://calnat.ucanr.edu/Resources/VP_Help/</w:t>
              </w:r>
            </w:hyperlink>
          </w:p>
          <w:p w14:paraId="47D3F8D7" w14:textId="70B1A671" w:rsidR="003A0241" w:rsidRPr="00FC142D" w:rsidRDefault="003A0241" w:rsidP="003A0241">
            <w:pPr>
              <w:rPr>
                <w:rFonts w:cstheme="minorHAnsi"/>
                <w:b/>
                <w:sz w:val="24"/>
                <w:szCs w:val="24"/>
              </w:rPr>
            </w:pPr>
            <w:r w:rsidRPr="00FC142D">
              <w:rPr>
                <w:rFonts w:cstheme="minorHAnsi"/>
                <w:b/>
                <w:sz w:val="24"/>
                <w:szCs w:val="24"/>
              </w:rPr>
              <w:t>Course Credit</w:t>
            </w:r>
          </w:p>
          <w:p w14:paraId="37033959" w14:textId="7A1B86DC" w:rsidR="003A0241" w:rsidRPr="00FC142D" w:rsidRDefault="003A0241" w:rsidP="00DE2DE8">
            <w:pPr>
              <w:rPr>
                <w:rFonts w:cstheme="minorHAnsi"/>
                <w:sz w:val="24"/>
                <w:szCs w:val="24"/>
              </w:rPr>
            </w:pPr>
            <w:r w:rsidRPr="00FC142D">
              <w:rPr>
                <w:rFonts w:cstheme="minorHAnsi"/>
                <w:sz w:val="24"/>
                <w:szCs w:val="24"/>
              </w:rPr>
              <w:t>Upon completing certification requirements,</w:t>
            </w:r>
            <w:r w:rsidR="00B4799B" w:rsidRPr="00FC142D">
              <w:rPr>
                <w:rFonts w:cstheme="minorHAnsi"/>
                <w:sz w:val="24"/>
                <w:szCs w:val="24"/>
              </w:rPr>
              <w:t xml:space="preserve"> participants are eligible for academic</w:t>
            </w:r>
            <w:r w:rsidRPr="00FC142D">
              <w:rPr>
                <w:rFonts w:cstheme="minorHAnsi"/>
                <w:sz w:val="24"/>
                <w:szCs w:val="24"/>
              </w:rPr>
              <w:t xml:space="preserve"> credits through </w:t>
            </w:r>
            <w:hyperlink r:id="rId20" w:tgtFrame="_blank" w:history="1">
              <w:r w:rsidRPr="00FC142D">
                <w:rPr>
                  <w:rStyle w:val="Hyperlink"/>
                  <w:rFonts w:eastAsiaTheme="majorEastAsia" w:cstheme="minorHAnsi"/>
                  <w:sz w:val="24"/>
                  <w:szCs w:val="24"/>
                </w:rPr>
                <w:t>UC Davis Extension</w:t>
              </w:r>
            </w:hyperlink>
            <w:r w:rsidRPr="00FC142D">
              <w:rPr>
                <w:rFonts w:cstheme="minorHAnsi"/>
                <w:sz w:val="24"/>
                <w:szCs w:val="24"/>
              </w:rPr>
              <w:t xml:space="preserve"> for an additional nominal fee. Graduates who expressed interest in this opportunity with their instructor will receive a communication from the UC </w:t>
            </w:r>
            <w:r w:rsidR="00166E7E" w:rsidRPr="00FC142D">
              <w:rPr>
                <w:rFonts w:cstheme="minorHAnsi"/>
                <w:sz w:val="24"/>
                <w:szCs w:val="24"/>
              </w:rPr>
              <w:t>Climate Stewards</w:t>
            </w:r>
            <w:r w:rsidRPr="00FC142D">
              <w:rPr>
                <w:rFonts w:cstheme="minorHAnsi"/>
                <w:sz w:val="24"/>
                <w:szCs w:val="24"/>
              </w:rPr>
              <w:t xml:space="preserve"> program post-course with information on how to obtain the optional credits</w:t>
            </w:r>
            <w:r w:rsidR="00445817" w:rsidRPr="00FC142D">
              <w:rPr>
                <w:rFonts w:cstheme="minorHAnsi"/>
                <w:sz w:val="24"/>
                <w:szCs w:val="24"/>
              </w:rPr>
              <w:t xml:space="preserve">. </w:t>
            </w:r>
          </w:p>
        </w:tc>
      </w:tr>
      <w:tr w:rsidR="00487888" w:rsidRPr="00FC142D" w14:paraId="4AE78D89" w14:textId="77777777" w:rsidTr="006C2AE1">
        <w:tc>
          <w:tcPr>
            <w:tcW w:w="2549" w:type="dxa"/>
          </w:tcPr>
          <w:p w14:paraId="3307F937" w14:textId="6273B0B4" w:rsidR="00487888" w:rsidRPr="00FC142D" w:rsidRDefault="00487888" w:rsidP="00B55DCD">
            <w:pPr>
              <w:pStyle w:val="Heading1"/>
              <w:spacing w:before="360" w:after="120"/>
              <w:rPr>
                <w:rFonts w:asciiTheme="minorHAnsi" w:hAnsiTheme="minorHAnsi" w:cstheme="minorHAnsi"/>
                <w:sz w:val="24"/>
                <w:szCs w:val="24"/>
              </w:rPr>
            </w:pPr>
          </w:p>
        </w:tc>
        <w:tc>
          <w:tcPr>
            <w:tcW w:w="7531" w:type="dxa"/>
          </w:tcPr>
          <w:p w14:paraId="53F075E4" w14:textId="77777777" w:rsidR="00487888" w:rsidRPr="00FC142D" w:rsidRDefault="00487888" w:rsidP="00F15D51">
            <w:pPr>
              <w:pStyle w:val="Heading1"/>
              <w:spacing w:before="360" w:after="120"/>
              <w:rPr>
                <w:rFonts w:asciiTheme="minorHAnsi" w:hAnsiTheme="minorHAnsi" w:cstheme="minorHAnsi"/>
                <w:sz w:val="24"/>
                <w:szCs w:val="24"/>
              </w:rPr>
            </w:pPr>
          </w:p>
        </w:tc>
      </w:tr>
    </w:tbl>
    <w:p w14:paraId="23DBE8B9" w14:textId="2E9CB6EA" w:rsidR="00AB0F2C" w:rsidRPr="00E73A2A" w:rsidRDefault="00AC2915" w:rsidP="00AB0F2C">
      <w:pPr>
        <w:rPr>
          <w:rFonts w:asciiTheme="majorHAnsi" w:eastAsiaTheme="majorEastAsia" w:hAnsiTheme="majorHAnsi" w:cstheme="majorBidi"/>
          <w:lang w:eastAsia="ja-JP"/>
        </w:rPr>
      </w:pPr>
      <w:sdt>
        <w:sdtPr>
          <w:alias w:val="Homework policy:"/>
          <w:tag w:val="Homework policy:"/>
          <w:id w:val="-608356086"/>
          <w:placeholder>
            <w:docPart w:val="8BC127BA13284E84BAFC201166107263"/>
          </w:placeholder>
          <w:temporary/>
          <w:showingPlcHdr/>
          <w15:appearance w15:val="hidden"/>
        </w:sdtPr>
        <w:sdtEndPr/>
        <w:sdtContent>
          <w:r w:rsidR="00AB0F2C" w:rsidRPr="00F922AC">
            <w:rPr>
              <w:rStyle w:val="Heading1Char"/>
              <w:color w:val="595959" w:themeColor="text1" w:themeTint="A6"/>
              <w:sz w:val="20"/>
            </w:rPr>
            <w:t>Homework Policy</w:t>
          </w:r>
        </w:sdtContent>
      </w:sdt>
    </w:p>
    <w:p w14:paraId="467BC919" w14:textId="5E5B46BC" w:rsidR="00AB0F2C" w:rsidRPr="00E73A2A" w:rsidRDefault="00A71926" w:rsidP="00AB0F2C">
      <w:pPr>
        <w:rPr>
          <w:sz w:val="20"/>
        </w:rPr>
      </w:pPr>
      <w:r>
        <w:rPr>
          <w:sz w:val="20"/>
        </w:rPr>
        <w:t>Homework is to be completed and submitted prior to each Wednesday evening session.</w:t>
      </w:r>
    </w:p>
    <w:p w14:paraId="15DE8E00"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lastRenderedPageBreak/>
        <w:t>Attendance Policy</w:t>
      </w:r>
    </w:p>
    <w:p w14:paraId="15FA63EE" w14:textId="326F3A88" w:rsidR="00AB0F2C" w:rsidRPr="00E73A2A" w:rsidRDefault="00AB0F2C" w:rsidP="00AB0F2C">
      <w:pPr>
        <w:framePr w:hSpace="180" w:wrap="around" w:vAnchor="text" w:hAnchor="text" w:y="1"/>
        <w:suppressOverlap/>
        <w:rPr>
          <w:sz w:val="20"/>
        </w:rPr>
      </w:pPr>
      <w:r w:rsidRPr="008145CF">
        <w:rPr>
          <w:sz w:val="20"/>
        </w:rPr>
        <w:t xml:space="preserve">Participants must complete [minimum of 40+] hours of instruction during the class. </w:t>
      </w:r>
      <w:r w:rsidR="008145CF" w:rsidRPr="008145CF">
        <w:rPr>
          <w:sz w:val="20"/>
        </w:rPr>
        <w:t xml:space="preserve">Only one class session (3 </w:t>
      </w:r>
      <w:r w:rsidRPr="008145CF">
        <w:rPr>
          <w:sz w:val="20"/>
        </w:rPr>
        <w:t>hours) can be missed and participants can request a make-up session or assignment from their instructor. Because of the unique aspects of field trips, participants need to attend all field trips. In the case of an emergency and the field trip is missed, participants may be able to arrange an alternative option at the discretion of the instruc</w:t>
      </w:r>
      <w:r w:rsidRPr="004E1ADB">
        <w:rPr>
          <w:sz w:val="20"/>
        </w:rPr>
        <w:t>tor.</w:t>
      </w:r>
      <w:r w:rsidR="008145CF" w:rsidRPr="004E1ADB">
        <w:rPr>
          <w:sz w:val="20"/>
        </w:rPr>
        <w:t xml:space="preserve"> (</w:t>
      </w:r>
      <w:r w:rsidR="008145CF">
        <w:rPr>
          <w:sz w:val="20"/>
        </w:rPr>
        <w:t>The field trip policy is dependent upon the return to in-person engagement.  Virtual field trips may be made up by watching recordings.)</w:t>
      </w:r>
    </w:p>
    <w:p w14:paraId="41D85157"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Cancellation Policy</w:t>
      </w:r>
    </w:p>
    <w:p w14:paraId="22B55312" w14:textId="04EB28C6" w:rsidR="00AB0F2C" w:rsidRPr="00E73A2A" w:rsidRDefault="00AB0F2C" w:rsidP="00AB0F2C">
      <w:pPr>
        <w:framePr w:hSpace="180" w:wrap="around" w:vAnchor="text" w:hAnchor="text" w:y="1"/>
        <w:suppressOverlap/>
        <w:rPr>
          <w:sz w:val="20"/>
          <w:szCs w:val="20"/>
        </w:rPr>
      </w:pPr>
      <w:r w:rsidRPr="008145CF">
        <w:rPr>
          <w:sz w:val="20"/>
          <w:szCs w:val="20"/>
        </w:rPr>
        <w:t>Registrants may cancel up to two weeks before the first day of instruction for a full refund, minus a $50 administrative fee. Registrants that can successfully refer another student to replace their spot in the course prior to the first day of class will receive a full refund. Registrants that experience a verifiable medical emergency personally, or in their family, between the two weeks of class before and after instruction has begun may re-enroll in the following year's course at a 50% discounted rate, with priority for early registration. No other cancellations, for any other r</w:t>
      </w:r>
      <w:r w:rsidR="008145CF" w:rsidRPr="008145CF">
        <w:rPr>
          <w:sz w:val="20"/>
          <w:szCs w:val="20"/>
        </w:rPr>
        <w:t>eason, will result in a refund.</w:t>
      </w:r>
    </w:p>
    <w:p w14:paraId="21409290" w14:textId="77777777" w:rsidR="00AB0F2C" w:rsidRPr="00E73A2A" w:rsidRDefault="00AB0F2C" w:rsidP="00AB0F2C">
      <w:pPr>
        <w:pStyle w:val="Heading1"/>
        <w:framePr w:hSpace="180" w:wrap="around" w:vAnchor="text" w:hAnchor="text" w:y="1"/>
        <w:spacing w:before="360" w:after="120"/>
        <w:suppressOverlap/>
        <w:rPr>
          <w:color w:val="595959" w:themeColor="text1" w:themeTint="A6"/>
          <w:sz w:val="20"/>
        </w:rPr>
      </w:pPr>
      <w:r w:rsidRPr="00E73A2A">
        <w:rPr>
          <w:color w:val="595959" w:themeColor="text1" w:themeTint="A6"/>
          <w:sz w:val="20"/>
        </w:rPr>
        <w:t>Instructional Methods</w:t>
      </w:r>
    </w:p>
    <w:p w14:paraId="45435A8E" w14:textId="55298572" w:rsidR="00AB0F2C" w:rsidRDefault="00AB0F2C" w:rsidP="00AB0F2C">
      <w:pPr>
        <w:framePr w:hSpace="180" w:wrap="around" w:vAnchor="text" w:hAnchor="text" w:y="1"/>
        <w:suppressOverlap/>
        <w:rPr>
          <w:sz w:val="20"/>
          <w:szCs w:val="20"/>
        </w:rPr>
      </w:pPr>
      <w:r w:rsidRPr="00E73A2A">
        <w:rPr>
          <w:sz w:val="20"/>
        </w:rPr>
        <w:t xml:space="preserve">The course will integrate a range of instructional methods including </w:t>
      </w:r>
      <w:r w:rsidR="00061190" w:rsidRPr="00061190">
        <w:rPr>
          <w:sz w:val="20"/>
        </w:rPr>
        <w:t>online modules</w:t>
      </w:r>
      <w:r w:rsidRPr="00061190">
        <w:rPr>
          <w:sz w:val="20"/>
        </w:rPr>
        <w:t xml:space="preserve">, presentations, peer-to-peer discussion, small group activities, hands-on and </w:t>
      </w:r>
      <w:r w:rsidR="00445817" w:rsidRPr="00061190">
        <w:rPr>
          <w:sz w:val="20"/>
        </w:rPr>
        <w:t>inquiry-based</w:t>
      </w:r>
      <w:r w:rsidRPr="00061190">
        <w:rPr>
          <w:sz w:val="20"/>
        </w:rPr>
        <w:t xml:space="preserve"> activities, experiential learning.</w:t>
      </w:r>
      <w:r w:rsidRPr="00E73A2A">
        <w:rPr>
          <w:sz w:val="20"/>
        </w:rPr>
        <w:t xml:space="preserve"> </w:t>
      </w:r>
      <w:r w:rsidR="008145CF">
        <w:rPr>
          <w:sz w:val="20"/>
        </w:rPr>
        <w:t xml:space="preserve"> When in-person learning resumes, </w:t>
      </w:r>
      <w:r w:rsidR="008145CF" w:rsidRPr="00EC0D7D">
        <w:rPr>
          <w:sz w:val="20"/>
        </w:rPr>
        <w:t>r</w:t>
      </w:r>
      <w:r w:rsidRPr="00EC0D7D">
        <w:rPr>
          <w:sz w:val="20"/>
          <w:szCs w:val="20"/>
        </w:rPr>
        <w:t>equests for reasonable accommodations for disabilities or limitations should be made prior to the date of the program or activity for which it is needed. Please make such requests as early as possible</w:t>
      </w:r>
      <w:r w:rsidR="008145CF" w:rsidRPr="00EC0D7D">
        <w:rPr>
          <w:sz w:val="20"/>
          <w:szCs w:val="20"/>
        </w:rPr>
        <w:t xml:space="preserve"> by contacting Kathi King.</w:t>
      </w:r>
    </w:p>
    <w:p w14:paraId="43F5D4EC" w14:textId="77777777" w:rsidR="00AB0F2C" w:rsidRPr="00F922AC" w:rsidRDefault="00AB0F2C" w:rsidP="00AB0F2C">
      <w:pPr>
        <w:pStyle w:val="Heading1"/>
        <w:rPr>
          <w:color w:val="595959" w:themeColor="text1" w:themeTint="A6"/>
          <w:sz w:val="20"/>
        </w:rPr>
      </w:pPr>
      <w:r w:rsidRPr="00F922AC">
        <w:rPr>
          <w:color w:val="595959" w:themeColor="text1" w:themeTint="A6"/>
          <w:sz w:val="20"/>
        </w:rPr>
        <w:t>Statement on Inclusion and Accommodations</w:t>
      </w:r>
    </w:p>
    <w:p w14:paraId="48F64BAF" w14:textId="51ADE647" w:rsidR="00AB0F2C" w:rsidRPr="00C76B8E" w:rsidRDefault="00AB0F2C" w:rsidP="00AB0F2C">
      <w:pPr>
        <w:rPr>
          <w:sz w:val="20"/>
          <w:szCs w:val="20"/>
        </w:rPr>
      </w:pPr>
      <w:r w:rsidRPr="00EC0D7D">
        <w:rPr>
          <w:sz w:val="20"/>
          <w:szCs w:val="20"/>
        </w:rPr>
        <w:t>If you have a learning or physical need that will require special accommodations in this class you will need to notify your instructor in writing of your accommodation needs. Please notify at least 30 days prior to the first class if you require any special accommodations. This will allow us ample opportunity to provide suitable accommodations. We make reasonable accommodations for persons with documented disabilities. Materials will be available in alternate formats (Braille, audio, electronic format, or large print) upon request.</w:t>
      </w:r>
    </w:p>
    <w:p w14:paraId="7C2C45D6" w14:textId="77777777" w:rsidR="003A0241" w:rsidRPr="00F922AC" w:rsidRDefault="003A0241" w:rsidP="003A0241">
      <w:pPr>
        <w:pStyle w:val="Heading1"/>
        <w:rPr>
          <w:color w:val="595959" w:themeColor="text1" w:themeTint="A6"/>
          <w:sz w:val="20"/>
        </w:rPr>
      </w:pPr>
      <w:r w:rsidRPr="00F922AC">
        <w:rPr>
          <w:color w:val="595959" w:themeColor="text1" w:themeTint="A6"/>
          <w:sz w:val="20"/>
        </w:rPr>
        <w:t>Statement on Financial Accessibility Cost</w:t>
      </w:r>
    </w:p>
    <w:p w14:paraId="49802C03" w14:textId="2066B2F6" w:rsidR="003A0241" w:rsidRPr="00EC0D7D" w:rsidRDefault="003A0241" w:rsidP="003A0241">
      <w:pPr>
        <w:rPr>
          <w:sz w:val="20"/>
        </w:rPr>
      </w:pPr>
      <w:r w:rsidRPr="00EC0D7D">
        <w:rPr>
          <w:sz w:val="20"/>
        </w:rPr>
        <w:t>Students are responsible for course fees, purchasing books, and transportation for the field trips Students are also responsible f</w:t>
      </w:r>
      <w:r w:rsidR="00EC0D7D" w:rsidRPr="00EC0D7D">
        <w:rPr>
          <w:sz w:val="20"/>
        </w:rPr>
        <w:t>or costs associated with travel</w:t>
      </w:r>
      <w:r w:rsidRPr="00EC0D7D">
        <w:rPr>
          <w:sz w:val="20"/>
        </w:rPr>
        <w:t xml:space="preserve">.  </w:t>
      </w:r>
    </w:p>
    <w:p w14:paraId="23D05614" w14:textId="77777777" w:rsidR="00EC0D7D" w:rsidRDefault="00EC0D7D" w:rsidP="00EC0D7D">
      <w:pPr>
        <w:spacing w:after="0" w:line="240" w:lineRule="auto"/>
        <w:rPr>
          <w:sz w:val="20"/>
          <w:lang w:eastAsia="ja-JP"/>
        </w:rPr>
      </w:pPr>
    </w:p>
    <w:p w14:paraId="0A82F6F7" w14:textId="1FB0FD37" w:rsidR="00EC0D7D" w:rsidRPr="00EC0D7D" w:rsidRDefault="00EC0D7D" w:rsidP="00EC0D7D">
      <w:pPr>
        <w:spacing w:after="0" w:line="240" w:lineRule="auto"/>
        <w:rPr>
          <w:sz w:val="20"/>
          <w:lang w:eastAsia="ja-JP"/>
        </w:rPr>
      </w:pPr>
      <w:r w:rsidRPr="00EC0D7D">
        <w:rPr>
          <w:sz w:val="20"/>
          <w:lang w:eastAsia="ja-JP"/>
        </w:rPr>
        <w:t xml:space="preserve">Full and partial scholarships are available.  No one will be turned away for lack of ability to pay the course fee.  Please contact course instructor </w:t>
      </w:r>
      <w:r>
        <w:rPr>
          <w:sz w:val="20"/>
          <w:lang w:eastAsia="ja-JP"/>
        </w:rPr>
        <w:t xml:space="preserve">at least 30 days prior to the first day of class </w:t>
      </w:r>
      <w:r w:rsidRPr="00EC0D7D">
        <w:rPr>
          <w:sz w:val="20"/>
          <w:lang w:eastAsia="ja-JP"/>
        </w:rPr>
        <w:t xml:space="preserve">to inquire </w:t>
      </w:r>
      <w:r>
        <w:rPr>
          <w:sz w:val="20"/>
          <w:lang w:eastAsia="ja-JP"/>
        </w:rPr>
        <w:t>about scholarship opportunities and application procedures.</w:t>
      </w:r>
    </w:p>
    <w:p w14:paraId="5EE78BA2" w14:textId="77777777" w:rsidR="00EC0D7D" w:rsidRPr="00F3001C" w:rsidRDefault="00EC0D7D" w:rsidP="003A0241">
      <w:pPr>
        <w:rPr>
          <w:sz w:val="20"/>
          <w:highlight w:val="cyan"/>
        </w:rPr>
      </w:pPr>
    </w:p>
    <w:p w14:paraId="0587B995" w14:textId="2682FACC" w:rsidR="001770D2" w:rsidRDefault="001770D2" w:rsidP="001770D2">
      <w:pPr>
        <w:rPr>
          <w:sz w:val="20"/>
        </w:rPr>
      </w:pPr>
    </w:p>
    <w:p w14:paraId="21C00D58" w14:textId="6EC9AF3C" w:rsidR="00B4799B" w:rsidRDefault="00B4799B">
      <w:pPr>
        <w:rPr>
          <w:sz w:val="20"/>
          <w:highlight w:val="cyan"/>
        </w:rPr>
      </w:pPr>
      <w:r>
        <w:rPr>
          <w:sz w:val="20"/>
          <w:highlight w:val="cyan"/>
        </w:rPr>
        <w:br w:type="page"/>
      </w:r>
    </w:p>
    <w:p w14:paraId="7DAC00F1" w14:textId="619880FD" w:rsidR="003C2F8C" w:rsidRPr="004E1ADB" w:rsidRDefault="00673CAD" w:rsidP="004E1ADB">
      <w:pPr>
        <w:pStyle w:val="Heading1"/>
        <w:rPr>
          <w:color w:val="595959" w:themeColor="text1" w:themeTint="A6"/>
        </w:rPr>
      </w:pPr>
      <w:r w:rsidRPr="00E73A2A">
        <w:rPr>
          <w:color w:val="595959" w:themeColor="text1" w:themeTint="A6"/>
        </w:rPr>
        <w:lastRenderedPageBreak/>
        <w:t>Class Schedule</w:t>
      </w:r>
    </w:p>
    <w:tbl>
      <w:tblPr>
        <w:tblStyle w:val="SyllabusTable"/>
        <w:tblW w:w="4939" w:type="pct"/>
        <w:tblLayout w:type="fixed"/>
        <w:tblLook w:val="04A0" w:firstRow="1" w:lastRow="0" w:firstColumn="1" w:lastColumn="0" w:noHBand="0" w:noVBand="1"/>
        <w:tblDescription w:val="Course schedule information table"/>
      </w:tblPr>
      <w:tblGrid>
        <w:gridCol w:w="551"/>
        <w:gridCol w:w="874"/>
        <w:gridCol w:w="5768"/>
        <w:gridCol w:w="2764"/>
      </w:tblGrid>
      <w:tr w:rsidR="00E73A2A" w:rsidRPr="00E73A2A" w14:paraId="49A3C4F7" w14:textId="77777777" w:rsidTr="00BD174C">
        <w:trPr>
          <w:cnfStyle w:val="100000000000" w:firstRow="1" w:lastRow="0" w:firstColumn="0" w:lastColumn="0" w:oddVBand="0" w:evenVBand="0" w:oddHBand="0" w:evenHBand="0" w:firstRowFirstColumn="0" w:firstRowLastColumn="0" w:lastRowFirstColumn="0" w:lastRowLastColumn="0"/>
          <w:trHeight w:val="716"/>
        </w:trPr>
        <w:tc>
          <w:tcPr>
            <w:tcW w:w="551" w:type="dxa"/>
          </w:tcPr>
          <w:p w14:paraId="66748C0B" w14:textId="45D81930" w:rsidR="007A4EF1" w:rsidRPr="004E1ADB" w:rsidRDefault="007A4EF1" w:rsidP="00FB0EF7">
            <w:pPr>
              <w:rPr>
                <w:color w:val="595959" w:themeColor="text1" w:themeTint="A6"/>
                <w:sz w:val="20"/>
                <w:szCs w:val="20"/>
              </w:rPr>
            </w:pPr>
            <w:proofErr w:type="spellStart"/>
            <w:r w:rsidRPr="004E1ADB">
              <w:rPr>
                <w:color w:val="595959" w:themeColor="text1" w:themeTint="A6"/>
                <w:sz w:val="20"/>
                <w:szCs w:val="20"/>
              </w:rPr>
              <w:t>Wk</w:t>
            </w:r>
            <w:proofErr w:type="spellEnd"/>
          </w:p>
        </w:tc>
        <w:tc>
          <w:tcPr>
            <w:tcW w:w="874" w:type="dxa"/>
          </w:tcPr>
          <w:p w14:paraId="7D2CA432" w14:textId="19BA1ABE" w:rsidR="007A4EF1" w:rsidRPr="004E1ADB" w:rsidRDefault="007A4EF1" w:rsidP="00FB0EF7">
            <w:pPr>
              <w:rPr>
                <w:color w:val="595959" w:themeColor="text1" w:themeTint="A6"/>
                <w:sz w:val="20"/>
                <w:szCs w:val="20"/>
              </w:rPr>
            </w:pPr>
            <w:r w:rsidRPr="004E1ADB">
              <w:rPr>
                <w:color w:val="595959" w:themeColor="text1" w:themeTint="A6"/>
                <w:sz w:val="20"/>
                <w:szCs w:val="20"/>
              </w:rPr>
              <w:t>Date</w:t>
            </w:r>
          </w:p>
        </w:tc>
        <w:tc>
          <w:tcPr>
            <w:tcW w:w="5768" w:type="dxa"/>
          </w:tcPr>
          <w:p w14:paraId="34A3FDC3" w14:textId="03765E80" w:rsidR="007A4EF1" w:rsidRPr="00E73A2A" w:rsidRDefault="00712FAC" w:rsidP="00FB0EF7">
            <w:pPr>
              <w:rPr>
                <w:color w:val="595959" w:themeColor="text1" w:themeTint="A6"/>
                <w:sz w:val="20"/>
                <w:szCs w:val="20"/>
              </w:rPr>
            </w:pPr>
            <w:r w:rsidRPr="00E73A2A">
              <w:rPr>
                <w:color w:val="595959" w:themeColor="text1" w:themeTint="A6"/>
                <w:sz w:val="20"/>
                <w:szCs w:val="20"/>
              </w:rPr>
              <w:t>Topic/</w:t>
            </w:r>
            <w:r w:rsidR="007A4EF1" w:rsidRPr="00E73A2A">
              <w:rPr>
                <w:color w:val="595959" w:themeColor="text1" w:themeTint="A6"/>
                <w:sz w:val="20"/>
                <w:szCs w:val="20"/>
              </w:rPr>
              <w:t>Subject</w:t>
            </w:r>
            <w:r w:rsidRPr="00E73A2A">
              <w:rPr>
                <w:color w:val="595959" w:themeColor="text1" w:themeTint="A6"/>
                <w:sz w:val="20"/>
                <w:szCs w:val="20"/>
              </w:rPr>
              <w:t xml:space="preserve"> (instructional activity)</w:t>
            </w:r>
          </w:p>
          <w:p w14:paraId="124AF563" w14:textId="01705A32" w:rsidR="007A4EF1" w:rsidRPr="00E73A2A" w:rsidRDefault="007A4EF1" w:rsidP="00FB0EF7">
            <w:pPr>
              <w:rPr>
                <w:color w:val="595959" w:themeColor="text1" w:themeTint="A6"/>
                <w:sz w:val="20"/>
                <w:szCs w:val="20"/>
              </w:rPr>
            </w:pPr>
            <w:r w:rsidRPr="00E73A2A">
              <w:rPr>
                <w:b w:val="0"/>
                <w:color w:val="595959" w:themeColor="text1" w:themeTint="A6"/>
                <w:sz w:val="20"/>
                <w:szCs w:val="20"/>
              </w:rPr>
              <w:t>(</w:t>
            </w:r>
            <w:r w:rsidR="00B55DCD" w:rsidRPr="00E73A2A">
              <w:rPr>
                <w:b w:val="0"/>
                <w:color w:val="595959" w:themeColor="text1" w:themeTint="A6"/>
                <w:sz w:val="20"/>
                <w:szCs w:val="20"/>
              </w:rPr>
              <w:t>Reading/Assignments Due</w:t>
            </w:r>
            <w:r w:rsidRPr="00E73A2A">
              <w:rPr>
                <w:b w:val="0"/>
                <w:color w:val="595959" w:themeColor="text1" w:themeTint="A6"/>
                <w:sz w:val="20"/>
                <w:szCs w:val="20"/>
              </w:rPr>
              <w:t>)</w:t>
            </w:r>
          </w:p>
        </w:tc>
        <w:tc>
          <w:tcPr>
            <w:tcW w:w="2764" w:type="dxa"/>
          </w:tcPr>
          <w:p w14:paraId="60B49EBF"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Speaker</w:t>
            </w:r>
          </w:p>
          <w:p w14:paraId="0C3ADFAE"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(Title &amp; Affiliation)</w:t>
            </w:r>
          </w:p>
        </w:tc>
      </w:tr>
      <w:tr w:rsidR="00E73A2A" w:rsidRPr="00E73A2A" w14:paraId="469075D6" w14:textId="77777777" w:rsidTr="00BD174C">
        <w:trPr>
          <w:trHeight w:val="716"/>
        </w:trPr>
        <w:tc>
          <w:tcPr>
            <w:tcW w:w="551" w:type="dxa"/>
          </w:tcPr>
          <w:p w14:paraId="095C5912" w14:textId="1D20DB0D" w:rsidR="007A4EF1" w:rsidRPr="004E1ADB" w:rsidRDefault="00BD174C" w:rsidP="00FB0EF7">
            <w:pPr>
              <w:rPr>
                <w:sz w:val="20"/>
                <w:szCs w:val="20"/>
              </w:rPr>
            </w:pPr>
            <w:r w:rsidRPr="004E1ADB">
              <w:rPr>
                <w:sz w:val="20"/>
                <w:szCs w:val="20"/>
              </w:rPr>
              <w:t>0</w:t>
            </w:r>
          </w:p>
        </w:tc>
        <w:tc>
          <w:tcPr>
            <w:tcW w:w="874" w:type="dxa"/>
          </w:tcPr>
          <w:p w14:paraId="2AC81EC2" w14:textId="79A0FFFB" w:rsidR="007A4EF1" w:rsidRPr="004E1ADB" w:rsidRDefault="00D32634" w:rsidP="00FB0EF7">
            <w:pPr>
              <w:rPr>
                <w:b/>
                <w:sz w:val="20"/>
                <w:szCs w:val="20"/>
              </w:rPr>
            </w:pPr>
            <w:r w:rsidRPr="004E1ADB">
              <w:rPr>
                <w:b/>
                <w:sz w:val="20"/>
                <w:szCs w:val="20"/>
              </w:rPr>
              <w:t>1/27/21</w:t>
            </w:r>
          </w:p>
        </w:tc>
        <w:tc>
          <w:tcPr>
            <w:tcW w:w="5768" w:type="dxa"/>
          </w:tcPr>
          <w:p w14:paraId="6839EF43" w14:textId="66CBCF6C" w:rsidR="007A4EF1" w:rsidRPr="008E4175" w:rsidRDefault="008E4175" w:rsidP="00FB0EF7">
            <w:pPr>
              <w:rPr>
                <w:b/>
                <w:sz w:val="20"/>
                <w:szCs w:val="20"/>
              </w:rPr>
            </w:pPr>
            <w:r w:rsidRPr="008E4175">
              <w:rPr>
                <w:b/>
                <w:sz w:val="20"/>
                <w:szCs w:val="20"/>
              </w:rPr>
              <w:t>Introductory Webinar</w:t>
            </w:r>
            <w:r w:rsidR="002676D3">
              <w:rPr>
                <w:b/>
                <w:sz w:val="20"/>
                <w:szCs w:val="20"/>
              </w:rPr>
              <w:t xml:space="preserve"> </w:t>
            </w:r>
          </w:p>
        </w:tc>
        <w:tc>
          <w:tcPr>
            <w:tcW w:w="2764" w:type="dxa"/>
          </w:tcPr>
          <w:p w14:paraId="119CC724" w14:textId="6920843C" w:rsidR="007A4EF1" w:rsidRPr="00E73A2A" w:rsidRDefault="00D32634" w:rsidP="00FB0EF7">
            <w:pPr>
              <w:rPr>
                <w:sz w:val="20"/>
                <w:szCs w:val="20"/>
                <w:highlight w:val="cyan"/>
              </w:rPr>
            </w:pPr>
            <w:r w:rsidRPr="006B64A4">
              <w:rPr>
                <w:sz w:val="20"/>
                <w:szCs w:val="20"/>
              </w:rPr>
              <w:t>Kathi King</w:t>
            </w:r>
            <w:r w:rsidR="00F52919" w:rsidRPr="006B64A4">
              <w:rPr>
                <w:sz w:val="20"/>
                <w:szCs w:val="20"/>
              </w:rPr>
              <w:t>, Director of Outreach and Education, Community Environmental Council</w:t>
            </w:r>
          </w:p>
        </w:tc>
      </w:tr>
      <w:tr w:rsidR="008E4175" w:rsidRPr="00E73A2A" w14:paraId="0EDE00A3" w14:textId="77777777" w:rsidTr="00BD174C">
        <w:trPr>
          <w:trHeight w:val="716"/>
        </w:trPr>
        <w:tc>
          <w:tcPr>
            <w:tcW w:w="551" w:type="dxa"/>
          </w:tcPr>
          <w:p w14:paraId="370CC6CA" w14:textId="64874F35" w:rsidR="008E4175" w:rsidRPr="004E1ADB" w:rsidRDefault="008E4175" w:rsidP="008E4175">
            <w:pPr>
              <w:rPr>
                <w:sz w:val="20"/>
                <w:szCs w:val="20"/>
              </w:rPr>
            </w:pPr>
            <w:r w:rsidRPr="004E1ADB">
              <w:rPr>
                <w:sz w:val="20"/>
                <w:szCs w:val="20"/>
              </w:rPr>
              <w:t>0.5</w:t>
            </w:r>
          </w:p>
        </w:tc>
        <w:tc>
          <w:tcPr>
            <w:tcW w:w="874" w:type="dxa"/>
          </w:tcPr>
          <w:p w14:paraId="00330608" w14:textId="739AA196" w:rsidR="008E4175" w:rsidRPr="004E1ADB" w:rsidRDefault="00D32634" w:rsidP="008E4175">
            <w:pPr>
              <w:rPr>
                <w:b/>
                <w:sz w:val="20"/>
                <w:szCs w:val="20"/>
              </w:rPr>
            </w:pPr>
            <w:r w:rsidRPr="004E1ADB">
              <w:rPr>
                <w:b/>
                <w:sz w:val="20"/>
                <w:szCs w:val="20"/>
              </w:rPr>
              <w:t>2/1/21</w:t>
            </w:r>
          </w:p>
        </w:tc>
        <w:tc>
          <w:tcPr>
            <w:tcW w:w="5768" w:type="dxa"/>
          </w:tcPr>
          <w:p w14:paraId="407B21CB" w14:textId="12030986" w:rsidR="008E4175" w:rsidRPr="008E4175" w:rsidRDefault="008E4175" w:rsidP="008E4175">
            <w:pPr>
              <w:rPr>
                <w:b/>
                <w:sz w:val="20"/>
                <w:szCs w:val="20"/>
              </w:rPr>
            </w:pPr>
            <w:r w:rsidRPr="008E4175">
              <w:rPr>
                <w:b/>
                <w:sz w:val="20"/>
                <w:szCs w:val="20"/>
              </w:rPr>
              <w:t xml:space="preserve">Online </w:t>
            </w:r>
            <w:r w:rsidR="00F52919">
              <w:rPr>
                <w:b/>
                <w:sz w:val="20"/>
                <w:szCs w:val="20"/>
              </w:rPr>
              <w:t xml:space="preserve">Self-Guided </w:t>
            </w:r>
            <w:r w:rsidRPr="008E4175">
              <w:rPr>
                <w:b/>
                <w:sz w:val="20"/>
                <w:szCs w:val="20"/>
              </w:rPr>
              <w:t>Component Unit I – Community Connections</w:t>
            </w:r>
          </w:p>
        </w:tc>
        <w:tc>
          <w:tcPr>
            <w:tcW w:w="2764" w:type="dxa"/>
          </w:tcPr>
          <w:p w14:paraId="4ECC4E20" w14:textId="77777777" w:rsidR="008E4175" w:rsidRPr="00E73A2A" w:rsidRDefault="008E4175" w:rsidP="008E4175">
            <w:pPr>
              <w:rPr>
                <w:sz w:val="20"/>
                <w:szCs w:val="20"/>
                <w:highlight w:val="cyan"/>
              </w:rPr>
            </w:pPr>
          </w:p>
        </w:tc>
      </w:tr>
      <w:tr w:rsidR="008E4175" w:rsidRPr="00E73A2A" w14:paraId="74202CA2" w14:textId="77777777" w:rsidTr="00BD174C">
        <w:trPr>
          <w:trHeight w:val="716"/>
        </w:trPr>
        <w:tc>
          <w:tcPr>
            <w:tcW w:w="551" w:type="dxa"/>
          </w:tcPr>
          <w:p w14:paraId="269E9E86" w14:textId="2371DCEA" w:rsidR="008E4175" w:rsidRPr="004E1ADB" w:rsidRDefault="008E4175" w:rsidP="008E4175">
            <w:pPr>
              <w:rPr>
                <w:sz w:val="20"/>
                <w:szCs w:val="20"/>
              </w:rPr>
            </w:pPr>
            <w:r w:rsidRPr="004E1ADB">
              <w:rPr>
                <w:sz w:val="20"/>
                <w:szCs w:val="20"/>
              </w:rPr>
              <w:t>1</w:t>
            </w:r>
          </w:p>
        </w:tc>
        <w:tc>
          <w:tcPr>
            <w:tcW w:w="874" w:type="dxa"/>
          </w:tcPr>
          <w:p w14:paraId="2F0570B4" w14:textId="50CBE810" w:rsidR="008E4175" w:rsidRPr="004E1ADB" w:rsidRDefault="00D32634" w:rsidP="008E4175">
            <w:pPr>
              <w:rPr>
                <w:b/>
                <w:sz w:val="20"/>
                <w:szCs w:val="20"/>
              </w:rPr>
            </w:pPr>
            <w:r w:rsidRPr="004E1ADB">
              <w:rPr>
                <w:b/>
                <w:sz w:val="20"/>
                <w:szCs w:val="20"/>
              </w:rPr>
              <w:t>2/3/21</w:t>
            </w:r>
          </w:p>
        </w:tc>
        <w:tc>
          <w:tcPr>
            <w:tcW w:w="5768" w:type="dxa"/>
          </w:tcPr>
          <w:p w14:paraId="52947919" w14:textId="7F779E1A" w:rsidR="008E4175" w:rsidRPr="008E4175" w:rsidRDefault="00F52919" w:rsidP="008E4175">
            <w:pPr>
              <w:rPr>
                <w:b/>
                <w:sz w:val="20"/>
                <w:szCs w:val="20"/>
              </w:rPr>
            </w:pPr>
            <w:r>
              <w:rPr>
                <w:b/>
                <w:sz w:val="20"/>
                <w:szCs w:val="20"/>
              </w:rPr>
              <w:t>Zoom</w:t>
            </w:r>
            <w:r w:rsidR="008E4175" w:rsidRPr="008E4175">
              <w:rPr>
                <w:b/>
                <w:sz w:val="20"/>
                <w:szCs w:val="20"/>
              </w:rPr>
              <w:t xml:space="preserve"> </w:t>
            </w:r>
            <w:r>
              <w:rPr>
                <w:b/>
                <w:sz w:val="20"/>
                <w:szCs w:val="20"/>
              </w:rPr>
              <w:t xml:space="preserve">Meeting </w:t>
            </w:r>
            <w:r w:rsidR="008E4175" w:rsidRPr="008E4175">
              <w:rPr>
                <w:b/>
                <w:sz w:val="20"/>
                <w:szCs w:val="20"/>
              </w:rPr>
              <w:t xml:space="preserve">Component Unit I – Community Connections </w:t>
            </w:r>
          </w:p>
          <w:p w14:paraId="5F8C8ED9" w14:textId="4713CF43" w:rsidR="008E4175" w:rsidRPr="00E73A2A" w:rsidRDefault="008E4175" w:rsidP="008E4175">
            <w:pPr>
              <w:rPr>
                <w:sz w:val="20"/>
                <w:szCs w:val="20"/>
              </w:rPr>
            </w:pPr>
          </w:p>
        </w:tc>
        <w:tc>
          <w:tcPr>
            <w:tcW w:w="2764" w:type="dxa"/>
          </w:tcPr>
          <w:p w14:paraId="2E50FDAA" w14:textId="6B9600F4" w:rsidR="008E4175" w:rsidRPr="00E73A2A" w:rsidRDefault="008E4175" w:rsidP="008E4175">
            <w:pPr>
              <w:rPr>
                <w:sz w:val="20"/>
                <w:szCs w:val="20"/>
                <w:highlight w:val="cyan"/>
              </w:rPr>
            </w:pPr>
            <w:bookmarkStart w:id="1" w:name="_GoBack"/>
            <w:bookmarkEnd w:id="1"/>
          </w:p>
        </w:tc>
      </w:tr>
      <w:tr w:rsidR="008E4175" w:rsidRPr="00E73A2A" w14:paraId="5AE90FC7" w14:textId="77777777" w:rsidTr="00BD174C">
        <w:trPr>
          <w:trHeight w:val="716"/>
        </w:trPr>
        <w:tc>
          <w:tcPr>
            <w:tcW w:w="551" w:type="dxa"/>
          </w:tcPr>
          <w:p w14:paraId="268A5BC9" w14:textId="2EB656AE" w:rsidR="008E4175" w:rsidRPr="004E1ADB" w:rsidRDefault="008E4175" w:rsidP="008E4175">
            <w:pPr>
              <w:rPr>
                <w:sz w:val="20"/>
                <w:szCs w:val="20"/>
              </w:rPr>
            </w:pPr>
            <w:r w:rsidRPr="004E1ADB">
              <w:rPr>
                <w:sz w:val="20"/>
                <w:szCs w:val="20"/>
              </w:rPr>
              <w:t>2</w:t>
            </w:r>
          </w:p>
        </w:tc>
        <w:tc>
          <w:tcPr>
            <w:tcW w:w="874" w:type="dxa"/>
          </w:tcPr>
          <w:p w14:paraId="115D46CE" w14:textId="3D878C41" w:rsidR="008E4175" w:rsidRPr="004E1ADB" w:rsidRDefault="00D32634" w:rsidP="008E4175">
            <w:pPr>
              <w:rPr>
                <w:b/>
                <w:sz w:val="20"/>
                <w:szCs w:val="20"/>
              </w:rPr>
            </w:pPr>
            <w:r w:rsidRPr="004E1ADB">
              <w:rPr>
                <w:b/>
                <w:sz w:val="20"/>
                <w:szCs w:val="20"/>
              </w:rPr>
              <w:t>2/8/21</w:t>
            </w:r>
          </w:p>
        </w:tc>
        <w:tc>
          <w:tcPr>
            <w:tcW w:w="5768" w:type="dxa"/>
          </w:tcPr>
          <w:p w14:paraId="29C51746" w14:textId="6EADFB20" w:rsidR="008E4175" w:rsidRPr="00E73A2A" w:rsidRDefault="008E4175" w:rsidP="002676D3">
            <w:pPr>
              <w:rPr>
                <w:sz w:val="20"/>
                <w:szCs w:val="20"/>
              </w:rPr>
            </w:pPr>
            <w:r w:rsidRPr="008E4175">
              <w:rPr>
                <w:b/>
                <w:sz w:val="20"/>
                <w:szCs w:val="20"/>
              </w:rPr>
              <w:t>Online</w:t>
            </w:r>
            <w:r w:rsidR="00F52919">
              <w:rPr>
                <w:b/>
                <w:sz w:val="20"/>
                <w:szCs w:val="20"/>
              </w:rPr>
              <w:t xml:space="preserve"> Self-Guided</w:t>
            </w:r>
            <w:r w:rsidRPr="008E4175">
              <w:rPr>
                <w:b/>
                <w:sz w:val="20"/>
                <w:szCs w:val="20"/>
              </w:rPr>
              <w:t xml:space="preserve"> Component Unit I</w:t>
            </w:r>
            <w:r>
              <w:rPr>
                <w:b/>
                <w:sz w:val="20"/>
                <w:szCs w:val="20"/>
              </w:rPr>
              <w:t>I</w:t>
            </w:r>
            <w:r w:rsidRPr="008E4175">
              <w:rPr>
                <w:b/>
                <w:sz w:val="20"/>
                <w:szCs w:val="20"/>
              </w:rPr>
              <w:t xml:space="preserve"> – </w:t>
            </w:r>
            <w:r w:rsidR="002676D3">
              <w:rPr>
                <w:b/>
                <w:sz w:val="20"/>
                <w:szCs w:val="20"/>
              </w:rPr>
              <w:t>Interpretation/Communication/Education</w:t>
            </w:r>
            <w:r w:rsidRPr="008E4175">
              <w:rPr>
                <w:b/>
                <w:sz w:val="20"/>
                <w:szCs w:val="20"/>
              </w:rPr>
              <w:t xml:space="preserve"> </w:t>
            </w:r>
          </w:p>
        </w:tc>
        <w:tc>
          <w:tcPr>
            <w:tcW w:w="2764" w:type="dxa"/>
          </w:tcPr>
          <w:p w14:paraId="091A8EE8" w14:textId="1DF2E4A4" w:rsidR="008E4175" w:rsidRPr="00E73A2A" w:rsidRDefault="008E4175" w:rsidP="008E4175">
            <w:pPr>
              <w:rPr>
                <w:sz w:val="20"/>
                <w:szCs w:val="20"/>
                <w:highlight w:val="cyan"/>
              </w:rPr>
            </w:pPr>
          </w:p>
        </w:tc>
      </w:tr>
      <w:tr w:rsidR="008E4175" w:rsidRPr="00E73A2A" w14:paraId="6BE01806" w14:textId="77777777" w:rsidTr="00BD174C">
        <w:trPr>
          <w:trHeight w:val="716"/>
        </w:trPr>
        <w:tc>
          <w:tcPr>
            <w:tcW w:w="551" w:type="dxa"/>
          </w:tcPr>
          <w:p w14:paraId="260024E4" w14:textId="6F37960F" w:rsidR="008E4175" w:rsidRPr="004E1ADB" w:rsidRDefault="008E4175" w:rsidP="008E4175">
            <w:pPr>
              <w:rPr>
                <w:sz w:val="20"/>
                <w:szCs w:val="20"/>
              </w:rPr>
            </w:pPr>
            <w:r w:rsidRPr="004E1ADB">
              <w:rPr>
                <w:sz w:val="20"/>
                <w:szCs w:val="20"/>
              </w:rPr>
              <w:t>3</w:t>
            </w:r>
          </w:p>
        </w:tc>
        <w:tc>
          <w:tcPr>
            <w:tcW w:w="874" w:type="dxa"/>
          </w:tcPr>
          <w:p w14:paraId="3A0F39A8" w14:textId="1782A1AC" w:rsidR="008E4175" w:rsidRPr="004E1ADB" w:rsidRDefault="006F7F24" w:rsidP="008E4175">
            <w:pPr>
              <w:rPr>
                <w:b/>
                <w:sz w:val="20"/>
                <w:szCs w:val="20"/>
              </w:rPr>
            </w:pPr>
            <w:r w:rsidRPr="004E1ADB">
              <w:rPr>
                <w:b/>
                <w:sz w:val="20"/>
                <w:szCs w:val="20"/>
              </w:rPr>
              <w:t>2/10/21</w:t>
            </w:r>
          </w:p>
        </w:tc>
        <w:tc>
          <w:tcPr>
            <w:tcW w:w="5768" w:type="dxa"/>
          </w:tcPr>
          <w:p w14:paraId="5E09A5B6" w14:textId="1CFE463F" w:rsidR="002676D3" w:rsidRPr="002676D3" w:rsidRDefault="00F52919" w:rsidP="002676D3">
            <w:pPr>
              <w:rPr>
                <w:b/>
                <w:sz w:val="20"/>
                <w:szCs w:val="20"/>
              </w:rPr>
            </w:pPr>
            <w:r>
              <w:rPr>
                <w:b/>
                <w:sz w:val="20"/>
                <w:szCs w:val="20"/>
              </w:rPr>
              <w:t>Zoom Meeting</w:t>
            </w:r>
            <w:r w:rsidR="002676D3" w:rsidRPr="002676D3">
              <w:rPr>
                <w:b/>
                <w:sz w:val="20"/>
                <w:szCs w:val="20"/>
              </w:rPr>
              <w:t xml:space="preserve"> Component Unit II – Interpretation/Communication/Education</w:t>
            </w:r>
          </w:p>
          <w:p w14:paraId="776C85DC" w14:textId="332719A6" w:rsidR="008E4175" w:rsidRPr="002676D3" w:rsidRDefault="002676D3" w:rsidP="002676D3">
            <w:pPr>
              <w:rPr>
                <w:sz w:val="20"/>
                <w:szCs w:val="20"/>
              </w:rPr>
            </w:pPr>
            <w:r w:rsidRPr="002676D3">
              <w:rPr>
                <w:sz w:val="20"/>
                <w:szCs w:val="20"/>
              </w:rPr>
              <w:t xml:space="preserve"> </w:t>
            </w:r>
            <w:r w:rsidR="008E4175" w:rsidRPr="002676D3">
              <w:rPr>
                <w:sz w:val="20"/>
                <w:szCs w:val="20"/>
              </w:rPr>
              <w:t>(Capstone Project Outline)</w:t>
            </w:r>
          </w:p>
        </w:tc>
        <w:tc>
          <w:tcPr>
            <w:tcW w:w="2764" w:type="dxa"/>
          </w:tcPr>
          <w:p w14:paraId="19584F1F" w14:textId="73F26AC9" w:rsidR="008E4175" w:rsidRPr="00E73A2A" w:rsidRDefault="008E4175" w:rsidP="008E4175">
            <w:pPr>
              <w:rPr>
                <w:sz w:val="20"/>
                <w:szCs w:val="20"/>
                <w:highlight w:val="cyan"/>
              </w:rPr>
            </w:pPr>
          </w:p>
        </w:tc>
      </w:tr>
      <w:tr w:rsidR="008E4175" w:rsidRPr="00E73A2A" w14:paraId="23F71C0B" w14:textId="77777777" w:rsidTr="00BD174C">
        <w:trPr>
          <w:trHeight w:val="704"/>
        </w:trPr>
        <w:tc>
          <w:tcPr>
            <w:tcW w:w="551" w:type="dxa"/>
          </w:tcPr>
          <w:p w14:paraId="3FC5C959" w14:textId="6E6888B6" w:rsidR="008E4175" w:rsidRPr="004E1ADB" w:rsidRDefault="008E4175" w:rsidP="008E4175">
            <w:pPr>
              <w:rPr>
                <w:sz w:val="20"/>
                <w:szCs w:val="20"/>
              </w:rPr>
            </w:pPr>
            <w:r w:rsidRPr="004E1ADB">
              <w:rPr>
                <w:sz w:val="20"/>
                <w:szCs w:val="20"/>
              </w:rPr>
              <w:t>4</w:t>
            </w:r>
          </w:p>
        </w:tc>
        <w:tc>
          <w:tcPr>
            <w:tcW w:w="874" w:type="dxa"/>
          </w:tcPr>
          <w:p w14:paraId="0F068E20" w14:textId="30002729" w:rsidR="008E4175" w:rsidRPr="004E1ADB" w:rsidRDefault="00F52919" w:rsidP="008E4175">
            <w:pPr>
              <w:rPr>
                <w:b/>
                <w:sz w:val="20"/>
                <w:szCs w:val="20"/>
              </w:rPr>
            </w:pPr>
            <w:r w:rsidRPr="004E1ADB">
              <w:rPr>
                <w:b/>
                <w:sz w:val="20"/>
                <w:szCs w:val="20"/>
              </w:rPr>
              <w:t>2/15/21</w:t>
            </w:r>
          </w:p>
        </w:tc>
        <w:tc>
          <w:tcPr>
            <w:tcW w:w="5768" w:type="dxa"/>
          </w:tcPr>
          <w:p w14:paraId="20693F4A" w14:textId="69541063" w:rsidR="008E4175" w:rsidRPr="00E73A2A" w:rsidRDefault="008E4175" w:rsidP="006924E2">
            <w:pPr>
              <w:rPr>
                <w:sz w:val="20"/>
                <w:szCs w:val="20"/>
              </w:rPr>
            </w:pPr>
            <w:r w:rsidRPr="008E4175">
              <w:rPr>
                <w:b/>
                <w:sz w:val="20"/>
                <w:szCs w:val="20"/>
              </w:rPr>
              <w:t xml:space="preserve">Online </w:t>
            </w:r>
            <w:r w:rsidR="00F52919">
              <w:rPr>
                <w:b/>
                <w:sz w:val="20"/>
                <w:szCs w:val="20"/>
              </w:rPr>
              <w:t xml:space="preserve">Self-Guided </w:t>
            </w:r>
            <w:r w:rsidRPr="008E4175">
              <w:rPr>
                <w:b/>
                <w:sz w:val="20"/>
                <w:szCs w:val="20"/>
              </w:rPr>
              <w:t xml:space="preserve">Component Unit </w:t>
            </w:r>
            <w:r w:rsidR="002676D3">
              <w:rPr>
                <w:b/>
                <w:sz w:val="20"/>
                <w:szCs w:val="20"/>
              </w:rPr>
              <w:t>II</w:t>
            </w:r>
            <w:r w:rsidRPr="008E4175">
              <w:rPr>
                <w:b/>
                <w:sz w:val="20"/>
                <w:szCs w:val="20"/>
              </w:rPr>
              <w:t xml:space="preserve">I – </w:t>
            </w:r>
            <w:r w:rsidR="002676D3">
              <w:rPr>
                <w:b/>
                <w:sz w:val="20"/>
                <w:szCs w:val="20"/>
              </w:rPr>
              <w:t xml:space="preserve">Climate </w:t>
            </w:r>
            <w:r w:rsidR="006924E2">
              <w:rPr>
                <w:b/>
                <w:sz w:val="20"/>
                <w:szCs w:val="20"/>
              </w:rPr>
              <w:t>in Context, Part 1</w:t>
            </w:r>
            <w:r w:rsidRPr="008E4175">
              <w:rPr>
                <w:b/>
                <w:sz w:val="20"/>
                <w:szCs w:val="20"/>
              </w:rPr>
              <w:t xml:space="preserve"> </w:t>
            </w:r>
          </w:p>
        </w:tc>
        <w:tc>
          <w:tcPr>
            <w:tcW w:w="2764" w:type="dxa"/>
          </w:tcPr>
          <w:p w14:paraId="00ADBB4D" w14:textId="61FF1019" w:rsidR="008E4175" w:rsidRPr="00E73A2A" w:rsidRDefault="008E4175" w:rsidP="008E4175">
            <w:pPr>
              <w:rPr>
                <w:sz w:val="20"/>
                <w:szCs w:val="20"/>
                <w:highlight w:val="cyan"/>
              </w:rPr>
            </w:pPr>
          </w:p>
        </w:tc>
      </w:tr>
      <w:tr w:rsidR="008E4175" w:rsidRPr="00E73A2A" w14:paraId="2AA23524" w14:textId="77777777" w:rsidTr="00BD174C">
        <w:trPr>
          <w:trHeight w:val="716"/>
        </w:trPr>
        <w:tc>
          <w:tcPr>
            <w:tcW w:w="551" w:type="dxa"/>
          </w:tcPr>
          <w:p w14:paraId="66919D34" w14:textId="7646ACCC" w:rsidR="008E4175" w:rsidRPr="004E1ADB" w:rsidRDefault="008E4175" w:rsidP="008E4175">
            <w:pPr>
              <w:rPr>
                <w:sz w:val="20"/>
                <w:szCs w:val="20"/>
              </w:rPr>
            </w:pPr>
            <w:r w:rsidRPr="004E1ADB">
              <w:rPr>
                <w:sz w:val="20"/>
                <w:szCs w:val="20"/>
              </w:rPr>
              <w:t>5</w:t>
            </w:r>
          </w:p>
        </w:tc>
        <w:tc>
          <w:tcPr>
            <w:tcW w:w="874" w:type="dxa"/>
          </w:tcPr>
          <w:p w14:paraId="59FB85C5" w14:textId="714F207F" w:rsidR="008E4175" w:rsidRPr="004E1ADB" w:rsidRDefault="00F52919" w:rsidP="008E4175">
            <w:pPr>
              <w:rPr>
                <w:b/>
                <w:sz w:val="20"/>
                <w:szCs w:val="20"/>
              </w:rPr>
            </w:pPr>
            <w:r w:rsidRPr="004E1ADB">
              <w:rPr>
                <w:b/>
                <w:sz w:val="20"/>
                <w:szCs w:val="20"/>
              </w:rPr>
              <w:t>2/17/21</w:t>
            </w:r>
          </w:p>
        </w:tc>
        <w:tc>
          <w:tcPr>
            <w:tcW w:w="5768" w:type="dxa"/>
          </w:tcPr>
          <w:p w14:paraId="1833ADF8" w14:textId="554D20D6" w:rsidR="002676D3" w:rsidRPr="008E4175" w:rsidRDefault="00F52919" w:rsidP="002676D3">
            <w:pPr>
              <w:rPr>
                <w:b/>
                <w:sz w:val="20"/>
                <w:szCs w:val="20"/>
              </w:rPr>
            </w:pPr>
            <w:r>
              <w:rPr>
                <w:b/>
                <w:sz w:val="20"/>
                <w:szCs w:val="20"/>
              </w:rPr>
              <w:t>Zoom Meeting</w:t>
            </w:r>
            <w:r w:rsidR="002676D3" w:rsidRPr="008E4175">
              <w:rPr>
                <w:b/>
                <w:sz w:val="20"/>
                <w:szCs w:val="20"/>
              </w:rPr>
              <w:t xml:space="preserve"> Component Unit </w:t>
            </w:r>
            <w:r w:rsidR="002676D3">
              <w:rPr>
                <w:b/>
                <w:sz w:val="20"/>
                <w:szCs w:val="20"/>
              </w:rPr>
              <w:t>II</w:t>
            </w:r>
            <w:r w:rsidR="002676D3" w:rsidRPr="008E4175">
              <w:rPr>
                <w:b/>
                <w:sz w:val="20"/>
                <w:szCs w:val="20"/>
              </w:rPr>
              <w:t xml:space="preserve">I – </w:t>
            </w:r>
            <w:r w:rsidR="006924E2">
              <w:rPr>
                <w:b/>
                <w:sz w:val="20"/>
                <w:szCs w:val="20"/>
              </w:rPr>
              <w:t>Climate in Context, Part 1</w:t>
            </w:r>
          </w:p>
          <w:p w14:paraId="5AF4918D" w14:textId="45500967" w:rsidR="008E4175" w:rsidRPr="00E73A2A" w:rsidRDefault="008E4175" w:rsidP="008E4175">
            <w:pPr>
              <w:rPr>
                <w:sz w:val="20"/>
                <w:szCs w:val="20"/>
              </w:rPr>
            </w:pPr>
          </w:p>
        </w:tc>
        <w:tc>
          <w:tcPr>
            <w:tcW w:w="2764" w:type="dxa"/>
          </w:tcPr>
          <w:p w14:paraId="7380AE0E" w14:textId="6689BBCC" w:rsidR="008E4175" w:rsidRPr="00E73A2A" w:rsidRDefault="008E4175" w:rsidP="008E4175">
            <w:pPr>
              <w:rPr>
                <w:sz w:val="20"/>
                <w:szCs w:val="20"/>
                <w:highlight w:val="cyan"/>
              </w:rPr>
            </w:pPr>
          </w:p>
        </w:tc>
      </w:tr>
      <w:tr w:rsidR="002676D3" w:rsidRPr="00E73A2A" w14:paraId="0FFE2CE8" w14:textId="77777777" w:rsidTr="00BD174C">
        <w:trPr>
          <w:trHeight w:val="716"/>
        </w:trPr>
        <w:tc>
          <w:tcPr>
            <w:tcW w:w="551" w:type="dxa"/>
          </w:tcPr>
          <w:p w14:paraId="32EF3A8C" w14:textId="289B392C" w:rsidR="002676D3" w:rsidRPr="004E1ADB" w:rsidRDefault="002676D3" w:rsidP="002676D3">
            <w:pPr>
              <w:rPr>
                <w:sz w:val="20"/>
                <w:szCs w:val="20"/>
              </w:rPr>
            </w:pPr>
            <w:r w:rsidRPr="004E1ADB">
              <w:rPr>
                <w:sz w:val="20"/>
                <w:szCs w:val="20"/>
              </w:rPr>
              <w:t>6</w:t>
            </w:r>
          </w:p>
        </w:tc>
        <w:tc>
          <w:tcPr>
            <w:tcW w:w="874" w:type="dxa"/>
          </w:tcPr>
          <w:p w14:paraId="2BDD68D7" w14:textId="3AF5A907" w:rsidR="002676D3" w:rsidRPr="004E1ADB" w:rsidRDefault="00F52919" w:rsidP="002676D3">
            <w:pPr>
              <w:rPr>
                <w:b/>
                <w:sz w:val="20"/>
                <w:szCs w:val="20"/>
              </w:rPr>
            </w:pPr>
            <w:r w:rsidRPr="004E1ADB">
              <w:rPr>
                <w:b/>
                <w:sz w:val="20"/>
                <w:szCs w:val="20"/>
              </w:rPr>
              <w:t>2/22/21</w:t>
            </w:r>
          </w:p>
        </w:tc>
        <w:tc>
          <w:tcPr>
            <w:tcW w:w="5768" w:type="dxa"/>
          </w:tcPr>
          <w:p w14:paraId="28CC1510" w14:textId="370837F7" w:rsidR="002676D3" w:rsidRPr="00E73A2A" w:rsidRDefault="002676D3" w:rsidP="006924E2">
            <w:pPr>
              <w:rPr>
                <w:sz w:val="20"/>
                <w:szCs w:val="20"/>
              </w:rPr>
            </w:pPr>
            <w:r w:rsidRPr="008E4175">
              <w:rPr>
                <w:b/>
                <w:sz w:val="20"/>
                <w:szCs w:val="20"/>
              </w:rPr>
              <w:t>Online</w:t>
            </w:r>
            <w:r w:rsidR="00F52919">
              <w:rPr>
                <w:b/>
                <w:sz w:val="20"/>
                <w:szCs w:val="20"/>
              </w:rPr>
              <w:t xml:space="preserve"> Self-Guided</w:t>
            </w:r>
            <w:r w:rsidRPr="008E4175">
              <w:rPr>
                <w:b/>
                <w:sz w:val="20"/>
                <w:szCs w:val="20"/>
              </w:rPr>
              <w:t xml:space="preserve"> Component Unit </w:t>
            </w:r>
            <w:r>
              <w:rPr>
                <w:b/>
                <w:sz w:val="20"/>
                <w:szCs w:val="20"/>
              </w:rPr>
              <w:t>IV</w:t>
            </w:r>
            <w:r w:rsidRPr="008E4175">
              <w:rPr>
                <w:b/>
                <w:sz w:val="20"/>
                <w:szCs w:val="20"/>
              </w:rPr>
              <w:t xml:space="preserve"> – </w:t>
            </w:r>
            <w:r w:rsidR="006924E2">
              <w:rPr>
                <w:b/>
                <w:sz w:val="20"/>
                <w:szCs w:val="20"/>
              </w:rPr>
              <w:t>Climate in Context, Part 2</w:t>
            </w:r>
            <w:r w:rsidRPr="008E4175">
              <w:rPr>
                <w:b/>
                <w:sz w:val="20"/>
                <w:szCs w:val="20"/>
              </w:rPr>
              <w:t xml:space="preserve"> </w:t>
            </w:r>
          </w:p>
        </w:tc>
        <w:tc>
          <w:tcPr>
            <w:tcW w:w="2764" w:type="dxa"/>
          </w:tcPr>
          <w:p w14:paraId="3850D4BD" w14:textId="0A17CD56" w:rsidR="002676D3" w:rsidRPr="00E73A2A" w:rsidRDefault="002676D3" w:rsidP="002676D3">
            <w:pPr>
              <w:rPr>
                <w:sz w:val="20"/>
                <w:szCs w:val="20"/>
                <w:highlight w:val="cyan"/>
              </w:rPr>
            </w:pPr>
          </w:p>
        </w:tc>
      </w:tr>
      <w:tr w:rsidR="002676D3" w:rsidRPr="00E73A2A" w14:paraId="3B204FFF" w14:textId="77777777" w:rsidTr="00BD174C">
        <w:trPr>
          <w:trHeight w:val="716"/>
        </w:trPr>
        <w:tc>
          <w:tcPr>
            <w:tcW w:w="551" w:type="dxa"/>
          </w:tcPr>
          <w:p w14:paraId="5E0EAD02" w14:textId="520F2FF0" w:rsidR="002676D3" w:rsidRPr="004E1ADB" w:rsidRDefault="002676D3" w:rsidP="002676D3">
            <w:pPr>
              <w:rPr>
                <w:sz w:val="20"/>
                <w:szCs w:val="20"/>
              </w:rPr>
            </w:pPr>
            <w:r w:rsidRPr="004E1ADB">
              <w:rPr>
                <w:sz w:val="20"/>
                <w:szCs w:val="20"/>
              </w:rPr>
              <w:t>7</w:t>
            </w:r>
          </w:p>
        </w:tc>
        <w:tc>
          <w:tcPr>
            <w:tcW w:w="874" w:type="dxa"/>
          </w:tcPr>
          <w:p w14:paraId="250D7662" w14:textId="08A33102" w:rsidR="002676D3" w:rsidRPr="004E1ADB" w:rsidRDefault="00F52919" w:rsidP="002676D3">
            <w:pPr>
              <w:rPr>
                <w:b/>
                <w:sz w:val="20"/>
                <w:szCs w:val="20"/>
              </w:rPr>
            </w:pPr>
            <w:r w:rsidRPr="004E1ADB">
              <w:rPr>
                <w:b/>
                <w:sz w:val="20"/>
                <w:szCs w:val="20"/>
              </w:rPr>
              <w:t>2/24/21</w:t>
            </w:r>
          </w:p>
        </w:tc>
        <w:tc>
          <w:tcPr>
            <w:tcW w:w="5768" w:type="dxa"/>
          </w:tcPr>
          <w:p w14:paraId="1739245F" w14:textId="09E0AE26" w:rsidR="002676D3" w:rsidRPr="002E7A7F" w:rsidRDefault="00F52919" w:rsidP="002676D3">
            <w:pPr>
              <w:rPr>
                <w:sz w:val="20"/>
                <w:szCs w:val="20"/>
                <w:highlight w:val="yellow"/>
              </w:rPr>
            </w:pPr>
            <w:r>
              <w:rPr>
                <w:b/>
                <w:sz w:val="20"/>
                <w:szCs w:val="20"/>
              </w:rPr>
              <w:t>Zoom Meeting</w:t>
            </w:r>
            <w:r w:rsidR="002676D3" w:rsidRPr="008E4175">
              <w:rPr>
                <w:b/>
                <w:sz w:val="20"/>
                <w:szCs w:val="20"/>
              </w:rPr>
              <w:t xml:space="preserve"> Component Unit </w:t>
            </w:r>
            <w:r w:rsidR="002676D3">
              <w:rPr>
                <w:b/>
                <w:sz w:val="20"/>
                <w:szCs w:val="20"/>
              </w:rPr>
              <w:t>IV</w:t>
            </w:r>
            <w:r w:rsidR="002676D3" w:rsidRPr="008E4175">
              <w:rPr>
                <w:b/>
                <w:sz w:val="20"/>
                <w:szCs w:val="20"/>
              </w:rPr>
              <w:t xml:space="preserve"> – </w:t>
            </w:r>
            <w:r w:rsidR="006924E2">
              <w:rPr>
                <w:b/>
                <w:sz w:val="20"/>
                <w:szCs w:val="20"/>
              </w:rPr>
              <w:t>Climate in Context, Part 2</w:t>
            </w:r>
          </w:p>
        </w:tc>
        <w:tc>
          <w:tcPr>
            <w:tcW w:w="2764" w:type="dxa"/>
          </w:tcPr>
          <w:p w14:paraId="0635057D" w14:textId="5AE999C0" w:rsidR="002676D3" w:rsidRPr="00E73A2A" w:rsidRDefault="002676D3" w:rsidP="002676D3">
            <w:pPr>
              <w:rPr>
                <w:sz w:val="20"/>
                <w:szCs w:val="20"/>
                <w:highlight w:val="cyan"/>
              </w:rPr>
            </w:pPr>
          </w:p>
        </w:tc>
      </w:tr>
      <w:tr w:rsidR="002676D3" w:rsidRPr="00E73A2A" w14:paraId="264DFF0B" w14:textId="77777777" w:rsidTr="00BD174C">
        <w:trPr>
          <w:trHeight w:val="716"/>
        </w:trPr>
        <w:tc>
          <w:tcPr>
            <w:tcW w:w="551" w:type="dxa"/>
          </w:tcPr>
          <w:p w14:paraId="264D5E05" w14:textId="56F8A9FE" w:rsidR="002676D3" w:rsidRPr="004E1ADB" w:rsidRDefault="002676D3" w:rsidP="002676D3">
            <w:pPr>
              <w:rPr>
                <w:sz w:val="20"/>
                <w:szCs w:val="20"/>
              </w:rPr>
            </w:pPr>
            <w:r w:rsidRPr="004E1ADB">
              <w:rPr>
                <w:sz w:val="20"/>
                <w:szCs w:val="20"/>
              </w:rPr>
              <w:t>8</w:t>
            </w:r>
          </w:p>
        </w:tc>
        <w:tc>
          <w:tcPr>
            <w:tcW w:w="874" w:type="dxa"/>
          </w:tcPr>
          <w:p w14:paraId="61A9BD54" w14:textId="1C282FB9" w:rsidR="002676D3" w:rsidRPr="004E1ADB" w:rsidRDefault="00F52919" w:rsidP="002676D3">
            <w:pPr>
              <w:rPr>
                <w:b/>
                <w:sz w:val="20"/>
                <w:szCs w:val="20"/>
              </w:rPr>
            </w:pPr>
            <w:r w:rsidRPr="004E1ADB">
              <w:rPr>
                <w:b/>
                <w:sz w:val="20"/>
                <w:szCs w:val="20"/>
              </w:rPr>
              <w:t>3/1/21</w:t>
            </w:r>
          </w:p>
        </w:tc>
        <w:tc>
          <w:tcPr>
            <w:tcW w:w="5768" w:type="dxa"/>
          </w:tcPr>
          <w:p w14:paraId="640871F4" w14:textId="56CD9BCC" w:rsidR="002676D3" w:rsidRDefault="002676D3" w:rsidP="002676D3">
            <w:pPr>
              <w:rPr>
                <w:b/>
                <w:sz w:val="20"/>
                <w:szCs w:val="20"/>
              </w:rPr>
            </w:pPr>
            <w:r w:rsidRPr="008E4175">
              <w:rPr>
                <w:b/>
                <w:sz w:val="20"/>
                <w:szCs w:val="20"/>
              </w:rPr>
              <w:t>Online</w:t>
            </w:r>
            <w:r w:rsidR="00F52919">
              <w:rPr>
                <w:b/>
                <w:sz w:val="20"/>
                <w:szCs w:val="20"/>
              </w:rPr>
              <w:t xml:space="preserve"> Self-Guided</w:t>
            </w:r>
            <w:r w:rsidRPr="008E4175">
              <w:rPr>
                <w:b/>
                <w:sz w:val="20"/>
                <w:szCs w:val="20"/>
              </w:rPr>
              <w:t xml:space="preserve"> Component Unit </w:t>
            </w:r>
            <w:r>
              <w:rPr>
                <w:b/>
                <w:sz w:val="20"/>
                <w:szCs w:val="20"/>
              </w:rPr>
              <w:t>V</w:t>
            </w:r>
            <w:r w:rsidRPr="008E4175">
              <w:rPr>
                <w:b/>
                <w:sz w:val="20"/>
                <w:szCs w:val="20"/>
              </w:rPr>
              <w:t xml:space="preserve"> – </w:t>
            </w:r>
            <w:r>
              <w:rPr>
                <w:b/>
                <w:sz w:val="20"/>
                <w:szCs w:val="20"/>
              </w:rPr>
              <w:t>Community Resilience</w:t>
            </w:r>
            <w:r w:rsidRPr="008E4175">
              <w:rPr>
                <w:b/>
                <w:sz w:val="20"/>
                <w:szCs w:val="20"/>
              </w:rPr>
              <w:t xml:space="preserve"> </w:t>
            </w:r>
          </w:p>
          <w:p w14:paraId="40E82EA1" w14:textId="439B7DFE" w:rsidR="0027149D" w:rsidRPr="0027149D" w:rsidRDefault="0027149D" w:rsidP="002676D3">
            <w:pPr>
              <w:rPr>
                <w:i/>
                <w:sz w:val="20"/>
                <w:szCs w:val="20"/>
              </w:rPr>
            </w:pPr>
            <w:r>
              <w:rPr>
                <w:sz w:val="20"/>
                <w:szCs w:val="20"/>
              </w:rPr>
              <w:t>(Distribute Course Evaluation link)</w:t>
            </w:r>
          </w:p>
        </w:tc>
        <w:tc>
          <w:tcPr>
            <w:tcW w:w="2764" w:type="dxa"/>
          </w:tcPr>
          <w:p w14:paraId="2651AC5C" w14:textId="314EE9E2" w:rsidR="002676D3" w:rsidRPr="00E73A2A" w:rsidRDefault="002676D3" w:rsidP="002676D3">
            <w:pPr>
              <w:rPr>
                <w:sz w:val="20"/>
                <w:szCs w:val="20"/>
                <w:highlight w:val="cyan"/>
              </w:rPr>
            </w:pPr>
          </w:p>
        </w:tc>
      </w:tr>
      <w:tr w:rsidR="002676D3" w:rsidRPr="00E73A2A" w14:paraId="596F7814" w14:textId="77777777" w:rsidTr="00BD174C">
        <w:trPr>
          <w:trHeight w:val="716"/>
        </w:trPr>
        <w:tc>
          <w:tcPr>
            <w:tcW w:w="551" w:type="dxa"/>
          </w:tcPr>
          <w:p w14:paraId="449B7C9A" w14:textId="7C02B435" w:rsidR="002676D3" w:rsidRPr="004E1ADB" w:rsidRDefault="002676D3" w:rsidP="002676D3">
            <w:pPr>
              <w:rPr>
                <w:sz w:val="20"/>
                <w:szCs w:val="20"/>
              </w:rPr>
            </w:pPr>
            <w:r w:rsidRPr="004E1ADB">
              <w:rPr>
                <w:sz w:val="20"/>
                <w:szCs w:val="20"/>
              </w:rPr>
              <w:t>9</w:t>
            </w:r>
          </w:p>
        </w:tc>
        <w:tc>
          <w:tcPr>
            <w:tcW w:w="874" w:type="dxa"/>
          </w:tcPr>
          <w:p w14:paraId="193E16A0" w14:textId="381EB0F4" w:rsidR="002676D3" w:rsidRPr="004E1ADB" w:rsidRDefault="00F52919" w:rsidP="002676D3">
            <w:pPr>
              <w:rPr>
                <w:b/>
                <w:sz w:val="20"/>
                <w:szCs w:val="20"/>
              </w:rPr>
            </w:pPr>
            <w:r w:rsidRPr="004E1ADB">
              <w:rPr>
                <w:b/>
                <w:sz w:val="20"/>
                <w:szCs w:val="20"/>
              </w:rPr>
              <w:t>3/3/31</w:t>
            </w:r>
          </w:p>
        </w:tc>
        <w:tc>
          <w:tcPr>
            <w:tcW w:w="5768" w:type="dxa"/>
          </w:tcPr>
          <w:p w14:paraId="7C2A78B7" w14:textId="41B98419" w:rsidR="002676D3" w:rsidRPr="00E73A2A" w:rsidRDefault="00F52919" w:rsidP="002676D3">
            <w:pPr>
              <w:rPr>
                <w:sz w:val="20"/>
                <w:szCs w:val="20"/>
              </w:rPr>
            </w:pPr>
            <w:r>
              <w:rPr>
                <w:b/>
                <w:sz w:val="20"/>
                <w:szCs w:val="20"/>
              </w:rPr>
              <w:t>Zoom Meeting</w:t>
            </w:r>
            <w:r w:rsidR="002676D3" w:rsidRPr="008E4175">
              <w:rPr>
                <w:b/>
                <w:sz w:val="20"/>
                <w:szCs w:val="20"/>
              </w:rPr>
              <w:t xml:space="preserve"> Component Unit </w:t>
            </w:r>
            <w:r w:rsidR="002676D3">
              <w:rPr>
                <w:b/>
                <w:sz w:val="20"/>
                <w:szCs w:val="20"/>
              </w:rPr>
              <w:t>V</w:t>
            </w:r>
            <w:r w:rsidR="002676D3" w:rsidRPr="008E4175">
              <w:rPr>
                <w:b/>
                <w:sz w:val="20"/>
                <w:szCs w:val="20"/>
              </w:rPr>
              <w:t xml:space="preserve"> – </w:t>
            </w:r>
            <w:r w:rsidR="002676D3">
              <w:rPr>
                <w:b/>
                <w:sz w:val="20"/>
                <w:szCs w:val="20"/>
              </w:rPr>
              <w:t>Community Resilience</w:t>
            </w:r>
            <w:r w:rsidR="002676D3" w:rsidRPr="008E4175">
              <w:rPr>
                <w:b/>
                <w:sz w:val="20"/>
                <w:szCs w:val="20"/>
              </w:rPr>
              <w:t xml:space="preserve"> </w:t>
            </w:r>
          </w:p>
        </w:tc>
        <w:tc>
          <w:tcPr>
            <w:tcW w:w="2764" w:type="dxa"/>
          </w:tcPr>
          <w:p w14:paraId="726273D8" w14:textId="050D8BF3" w:rsidR="002676D3" w:rsidRPr="00E73A2A" w:rsidRDefault="002676D3" w:rsidP="002676D3">
            <w:pPr>
              <w:rPr>
                <w:sz w:val="20"/>
                <w:szCs w:val="20"/>
                <w:highlight w:val="cyan"/>
              </w:rPr>
            </w:pPr>
          </w:p>
          <w:p w14:paraId="046608E2" w14:textId="4F6C1362" w:rsidR="002676D3" w:rsidRPr="00E73A2A" w:rsidRDefault="002676D3" w:rsidP="002676D3">
            <w:pPr>
              <w:rPr>
                <w:sz w:val="20"/>
                <w:szCs w:val="20"/>
                <w:highlight w:val="cyan"/>
              </w:rPr>
            </w:pPr>
          </w:p>
        </w:tc>
      </w:tr>
      <w:tr w:rsidR="008E4175" w:rsidRPr="00E73A2A" w14:paraId="06A29E7C" w14:textId="77777777" w:rsidTr="00BD174C">
        <w:trPr>
          <w:trHeight w:val="716"/>
        </w:trPr>
        <w:tc>
          <w:tcPr>
            <w:tcW w:w="551" w:type="dxa"/>
          </w:tcPr>
          <w:p w14:paraId="64663F3F" w14:textId="2D24475E" w:rsidR="008E4175" w:rsidRPr="004E1ADB" w:rsidRDefault="008E4175" w:rsidP="008E4175">
            <w:pPr>
              <w:rPr>
                <w:sz w:val="20"/>
                <w:szCs w:val="20"/>
              </w:rPr>
            </w:pPr>
            <w:r w:rsidRPr="004E1ADB">
              <w:rPr>
                <w:sz w:val="20"/>
                <w:szCs w:val="20"/>
              </w:rPr>
              <w:t>10</w:t>
            </w:r>
          </w:p>
        </w:tc>
        <w:tc>
          <w:tcPr>
            <w:tcW w:w="874" w:type="dxa"/>
          </w:tcPr>
          <w:p w14:paraId="419544BB" w14:textId="44D87148" w:rsidR="008E4175" w:rsidRPr="004E1ADB" w:rsidRDefault="00F52919" w:rsidP="008E4175">
            <w:pPr>
              <w:rPr>
                <w:b/>
                <w:sz w:val="20"/>
                <w:szCs w:val="20"/>
              </w:rPr>
            </w:pPr>
            <w:r w:rsidRPr="004E1ADB">
              <w:rPr>
                <w:b/>
                <w:sz w:val="20"/>
                <w:szCs w:val="20"/>
              </w:rPr>
              <w:t>3/5/21</w:t>
            </w:r>
          </w:p>
        </w:tc>
        <w:tc>
          <w:tcPr>
            <w:tcW w:w="5768" w:type="dxa"/>
          </w:tcPr>
          <w:p w14:paraId="75F15F98" w14:textId="7AC785FF" w:rsidR="008E4175" w:rsidRPr="00E73A2A" w:rsidRDefault="00F52919" w:rsidP="008E4175">
            <w:pPr>
              <w:rPr>
                <w:b/>
                <w:sz w:val="20"/>
                <w:szCs w:val="20"/>
              </w:rPr>
            </w:pPr>
            <w:r>
              <w:rPr>
                <w:b/>
                <w:sz w:val="20"/>
                <w:szCs w:val="20"/>
              </w:rPr>
              <w:t>Zoom Meeting</w:t>
            </w:r>
            <w:r w:rsidR="002676D3">
              <w:rPr>
                <w:b/>
                <w:sz w:val="20"/>
                <w:szCs w:val="20"/>
              </w:rPr>
              <w:t xml:space="preserve"> Unit VI - </w:t>
            </w:r>
            <w:r w:rsidR="008E4175" w:rsidRPr="00E73A2A">
              <w:rPr>
                <w:b/>
                <w:sz w:val="20"/>
                <w:szCs w:val="20"/>
              </w:rPr>
              <w:t>Capstone Presentations and Graduation</w:t>
            </w:r>
          </w:p>
          <w:p w14:paraId="167A828B" w14:textId="47ED319F" w:rsidR="008E4175" w:rsidRPr="00E73A2A" w:rsidRDefault="008E4175" w:rsidP="008E4175">
            <w:pPr>
              <w:rPr>
                <w:b/>
                <w:sz w:val="20"/>
                <w:szCs w:val="20"/>
              </w:rPr>
            </w:pPr>
            <w:r w:rsidRPr="00E73A2A">
              <w:rPr>
                <w:sz w:val="20"/>
                <w:szCs w:val="20"/>
              </w:rPr>
              <w:t>(Course Evaluations)</w:t>
            </w:r>
          </w:p>
        </w:tc>
        <w:tc>
          <w:tcPr>
            <w:tcW w:w="2764" w:type="dxa"/>
          </w:tcPr>
          <w:p w14:paraId="74EEC258" w14:textId="59E1ED0D" w:rsidR="008E4175" w:rsidRPr="00E73A2A" w:rsidRDefault="008E4175" w:rsidP="008E4175">
            <w:pPr>
              <w:rPr>
                <w:sz w:val="20"/>
                <w:szCs w:val="20"/>
                <w:highlight w:val="cyan"/>
              </w:rPr>
            </w:pPr>
          </w:p>
        </w:tc>
      </w:tr>
    </w:tbl>
    <w:p w14:paraId="245E7707" w14:textId="07FBB0A1" w:rsidR="000D2424" w:rsidRPr="00E73A2A" w:rsidRDefault="00673CAD" w:rsidP="000D2424">
      <w:pPr>
        <w:pStyle w:val="Heading1"/>
        <w:rPr>
          <w:b w:val="0"/>
          <w:color w:val="595959" w:themeColor="text1" w:themeTint="A6"/>
        </w:rPr>
      </w:pPr>
      <w:r w:rsidRPr="00E73A2A">
        <w:rPr>
          <w:color w:val="595959" w:themeColor="text1" w:themeTint="A6"/>
        </w:rPr>
        <w:t>Field Trip Schedule</w:t>
      </w:r>
      <w:r w:rsidR="001E4C8A" w:rsidRPr="00E73A2A">
        <w:rPr>
          <w:color w:val="595959" w:themeColor="text1" w:themeTint="A6"/>
        </w:rPr>
        <w:t xml:space="preserve"> </w:t>
      </w:r>
      <w:r w:rsidR="00F3001C" w:rsidRPr="00E73A2A">
        <w:rPr>
          <w:b w:val="0"/>
          <w:color w:val="595959" w:themeColor="text1" w:themeTint="A6"/>
        </w:rPr>
        <w:t>D</w:t>
      </w:r>
      <w:r w:rsidR="001E4C8A" w:rsidRPr="00E73A2A">
        <w:rPr>
          <w:b w:val="0"/>
          <w:color w:val="595959" w:themeColor="text1" w:themeTint="A6"/>
        </w:rPr>
        <w:t>etailed schedules provided the week prior to each field trip</w:t>
      </w:r>
      <w:r w:rsidR="00F3001C" w:rsidRPr="00E73A2A">
        <w:rPr>
          <w:b w:val="0"/>
          <w:color w:val="595959" w:themeColor="text1" w:themeTint="A6"/>
        </w:rPr>
        <w:t>.</w:t>
      </w:r>
      <w:r w:rsidR="00124FD0">
        <w:rPr>
          <w:b w:val="0"/>
          <w:color w:val="595959" w:themeColor="text1" w:themeTint="A6"/>
        </w:rPr>
        <w:t xml:space="preserve"> Field trips for Jan-March 2021 will depend upon ability to gather in person.</w:t>
      </w:r>
    </w:p>
    <w:tbl>
      <w:tblPr>
        <w:tblStyle w:val="SyllabusTable"/>
        <w:tblW w:w="4936" w:type="pct"/>
        <w:tblLayout w:type="fixed"/>
        <w:tblLook w:val="04A0" w:firstRow="1" w:lastRow="0" w:firstColumn="1" w:lastColumn="0" w:noHBand="0" w:noVBand="1"/>
        <w:tblDescription w:val="Exam schedule information table"/>
      </w:tblPr>
      <w:tblGrid>
        <w:gridCol w:w="565"/>
        <w:gridCol w:w="990"/>
        <w:gridCol w:w="3420"/>
        <w:gridCol w:w="2250"/>
        <w:gridCol w:w="2726"/>
      </w:tblGrid>
      <w:tr w:rsidR="00E73A2A" w:rsidRPr="00E73A2A" w14:paraId="18EC9870" w14:textId="77777777" w:rsidTr="00E73A2A">
        <w:trPr>
          <w:cnfStyle w:val="100000000000" w:firstRow="1" w:lastRow="0" w:firstColumn="0" w:lastColumn="0" w:oddVBand="0" w:evenVBand="0" w:oddHBand="0" w:evenHBand="0" w:firstRowFirstColumn="0" w:firstRowLastColumn="0" w:lastRowFirstColumn="0" w:lastRowLastColumn="0"/>
        </w:trPr>
        <w:tc>
          <w:tcPr>
            <w:tcW w:w="565" w:type="dxa"/>
          </w:tcPr>
          <w:p w14:paraId="2A1E1889" w14:textId="5303E74E" w:rsidR="007A4EF1" w:rsidRPr="00E73A2A" w:rsidRDefault="000946D9" w:rsidP="00FB0EF7">
            <w:pPr>
              <w:rPr>
                <w:color w:val="595959" w:themeColor="text1" w:themeTint="A6"/>
                <w:sz w:val="20"/>
                <w:szCs w:val="20"/>
              </w:rPr>
            </w:pPr>
            <w:proofErr w:type="spellStart"/>
            <w:r w:rsidRPr="00E73A2A">
              <w:rPr>
                <w:color w:val="595959" w:themeColor="text1" w:themeTint="A6"/>
                <w:sz w:val="20"/>
                <w:szCs w:val="20"/>
              </w:rPr>
              <w:t>Wk</w:t>
            </w:r>
            <w:proofErr w:type="spellEnd"/>
          </w:p>
        </w:tc>
        <w:tc>
          <w:tcPr>
            <w:tcW w:w="990" w:type="dxa"/>
          </w:tcPr>
          <w:p w14:paraId="0F5BF770" w14:textId="4088C2E9" w:rsidR="007A4EF1" w:rsidRPr="00E73A2A" w:rsidRDefault="000946D9" w:rsidP="00FB0EF7">
            <w:pPr>
              <w:rPr>
                <w:color w:val="595959" w:themeColor="text1" w:themeTint="A6"/>
                <w:sz w:val="20"/>
                <w:szCs w:val="20"/>
              </w:rPr>
            </w:pPr>
            <w:r w:rsidRPr="00E73A2A">
              <w:rPr>
                <w:color w:val="595959" w:themeColor="text1" w:themeTint="A6"/>
                <w:sz w:val="20"/>
                <w:szCs w:val="20"/>
              </w:rPr>
              <w:t>D</w:t>
            </w:r>
            <w:r w:rsidR="007A4EF1" w:rsidRPr="00E73A2A">
              <w:rPr>
                <w:color w:val="595959" w:themeColor="text1" w:themeTint="A6"/>
                <w:sz w:val="20"/>
                <w:szCs w:val="20"/>
              </w:rPr>
              <w:t>ate</w:t>
            </w:r>
          </w:p>
        </w:tc>
        <w:tc>
          <w:tcPr>
            <w:tcW w:w="3420" w:type="dxa"/>
          </w:tcPr>
          <w:p w14:paraId="56304925" w14:textId="78BE62B4" w:rsidR="007A4EF1" w:rsidRPr="00E73A2A" w:rsidRDefault="00AC2915" w:rsidP="00FB0EF7">
            <w:pPr>
              <w:rPr>
                <w:color w:val="595959" w:themeColor="text1" w:themeTint="A6"/>
                <w:sz w:val="20"/>
                <w:szCs w:val="20"/>
              </w:rPr>
            </w:pPr>
            <w:sdt>
              <w:sdtPr>
                <w:rPr>
                  <w:sz w:val="20"/>
                  <w:szCs w:val="20"/>
                </w:rPr>
                <w:alias w:val="Subject:"/>
                <w:tag w:val="Subject:"/>
                <w:id w:val="156589148"/>
                <w:placeholder>
                  <w:docPart w:val="4E969FAF1DFA48F18B341789445D1CE7"/>
                </w:placeholder>
                <w:temporary/>
                <w:showingPlcHdr/>
                <w15:appearance w15:val="hidden"/>
              </w:sdtPr>
              <w:sdtEndPr/>
              <w:sdtContent>
                <w:r w:rsidR="007A4EF1" w:rsidRPr="00E73A2A">
                  <w:rPr>
                    <w:color w:val="595959" w:themeColor="text1" w:themeTint="A6"/>
                    <w:sz w:val="20"/>
                    <w:szCs w:val="20"/>
                  </w:rPr>
                  <w:t>Subject</w:t>
                </w:r>
              </w:sdtContent>
            </w:sdt>
            <w:r w:rsidR="00310223" w:rsidRPr="00E73A2A">
              <w:rPr>
                <w:color w:val="595959" w:themeColor="text1" w:themeTint="A6"/>
                <w:sz w:val="20"/>
                <w:szCs w:val="20"/>
              </w:rPr>
              <w:t>/Topic</w:t>
            </w:r>
          </w:p>
          <w:p w14:paraId="1572F8E5" w14:textId="23467C30" w:rsidR="007A4EF1" w:rsidRPr="00E73A2A" w:rsidRDefault="007A4EF1" w:rsidP="00FB0EF7">
            <w:pPr>
              <w:rPr>
                <w:color w:val="595959" w:themeColor="text1" w:themeTint="A6"/>
                <w:sz w:val="20"/>
                <w:szCs w:val="20"/>
              </w:rPr>
            </w:pPr>
            <w:r w:rsidRPr="00E73A2A">
              <w:rPr>
                <w:color w:val="595959" w:themeColor="text1" w:themeTint="A6"/>
                <w:sz w:val="20"/>
                <w:szCs w:val="20"/>
              </w:rPr>
              <w:t>(</w:t>
            </w:r>
            <w:r w:rsidR="001356D1" w:rsidRPr="00E73A2A">
              <w:rPr>
                <w:color w:val="595959" w:themeColor="text1" w:themeTint="A6"/>
                <w:sz w:val="20"/>
                <w:szCs w:val="20"/>
              </w:rPr>
              <w:t>time, emergency contact</w:t>
            </w:r>
            <w:r w:rsidRPr="00E73A2A">
              <w:rPr>
                <w:color w:val="595959" w:themeColor="text1" w:themeTint="A6"/>
                <w:sz w:val="20"/>
                <w:szCs w:val="20"/>
              </w:rPr>
              <w:t>)</w:t>
            </w:r>
          </w:p>
        </w:tc>
        <w:tc>
          <w:tcPr>
            <w:tcW w:w="2250" w:type="dxa"/>
          </w:tcPr>
          <w:p w14:paraId="5CF63C3D" w14:textId="1571E5EB" w:rsidR="007A4EF1" w:rsidRPr="00E73A2A" w:rsidRDefault="00310223" w:rsidP="00FB0EF7">
            <w:pPr>
              <w:rPr>
                <w:b w:val="0"/>
                <w:color w:val="595959" w:themeColor="text1" w:themeTint="A6"/>
                <w:sz w:val="20"/>
                <w:szCs w:val="20"/>
              </w:rPr>
            </w:pPr>
            <w:r w:rsidRPr="00E73A2A">
              <w:rPr>
                <w:color w:val="595959" w:themeColor="text1" w:themeTint="A6"/>
                <w:sz w:val="20"/>
                <w:szCs w:val="20"/>
              </w:rPr>
              <w:t>Mtg. Location/Time</w:t>
            </w:r>
          </w:p>
          <w:p w14:paraId="76C3249B" w14:textId="7F1BCA4F" w:rsidR="007A4EF1" w:rsidRPr="00E73A2A" w:rsidRDefault="007A4EF1" w:rsidP="00FB0EF7">
            <w:pPr>
              <w:rPr>
                <w:color w:val="595959" w:themeColor="text1" w:themeTint="A6"/>
                <w:sz w:val="20"/>
                <w:szCs w:val="20"/>
              </w:rPr>
            </w:pPr>
            <w:r w:rsidRPr="00E73A2A">
              <w:rPr>
                <w:color w:val="595959" w:themeColor="text1" w:themeTint="A6"/>
                <w:sz w:val="20"/>
                <w:szCs w:val="20"/>
              </w:rPr>
              <w:t>(map link)</w:t>
            </w:r>
          </w:p>
        </w:tc>
        <w:tc>
          <w:tcPr>
            <w:tcW w:w="2726" w:type="dxa"/>
          </w:tcPr>
          <w:p w14:paraId="37605016" w14:textId="77777777" w:rsidR="007A4EF1" w:rsidRPr="00E73A2A" w:rsidRDefault="007A4EF1" w:rsidP="00FB0EF7">
            <w:pPr>
              <w:rPr>
                <w:color w:val="595959" w:themeColor="text1" w:themeTint="A6"/>
                <w:sz w:val="20"/>
                <w:szCs w:val="20"/>
              </w:rPr>
            </w:pPr>
            <w:r w:rsidRPr="00E73A2A">
              <w:rPr>
                <w:color w:val="595959" w:themeColor="text1" w:themeTint="A6"/>
                <w:sz w:val="20"/>
                <w:szCs w:val="20"/>
              </w:rPr>
              <w:t>Speaker</w:t>
            </w:r>
          </w:p>
          <w:p w14:paraId="04ED268D" w14:textId="27EAC073" w:rsidR="007A4EF1" w:rsidRPr="00E73A2A" w:rsidRDefault="00E73A2A" w:rsidP="00FB0EF7">
            <w:pPr>
              <w:rPr>
                <w:color w:val="595959" w:themeColor="text1" w:themeTint="A6"/>
                <w:sz w:val="20"/>
                <w:szCs w:val="20"/>
              </w:rPr>
            </w:pPr>
            <w:r w:rsidRPr="00E73A2A">
              <w:rPr>
                <w:color w:val="595959" w:themeColor="text1" w:themeTint="A6"/>
                <w:sz w:val="20"/>
                <w:szCs w:val="20"/>
              </w:rPr>
              <w:t>(Title &amp; Affiliation)</w:t>
            </w:r>
          </w:p>
        </w:tc>
      </w:tr>
      <w:tr w:rsidR="00E73A2A" w:rsidRPr="00E73A2A" w14:paraId="1A4DD054" w14:textId="77777777" w:rsidTr="00E73A2A">
        <w:tc>
          <w:tcPr>
            <w:tcW w:w="565" w:type="dxa"/>
          </w:tcPr>
          <w:p w14:paraId="1C45645F" w14:textId="5261AFD0" w:rsidR="007A4EF1" w:rsidRPr="00E73A2A" w:rsidRDefault="00E73A2A" w:rsidP="00FB0EF7">
            <w:pPr>
              <w:rPr>
                <w:sz w:val="20"/>
                <w:szCs w:val="20"/>
              </w:rPr>
            </w:pPr>
            <w:r w:rsidRPr="00E73A2A">
              <w:rPr>
                <w:sz w:val="20"/>
                <w:szCs w:val="20"/>
                <w:highlight w:val="cyan"/>
              </w:rPr>
              <w:t>[]</w:t>
            </w:r>
          </w:p>
        </w:tc>
        <w:tc>
          <w:tcPr>
            <w:tcW w:w="990" w:type="dxa"/>
          </w:tcPr>
          <w:p w14:paraId="47A0B06B" w14:textId="18599739" w:rsidR="007A4EF1" w:rsidRPr="00E73A2A" w:rsidRDefault="007A4EF1" w:rsidP="00FB0EF7">
            <w:pPr>
              <w:rPr>
                <w:sz w:val="20"/>
                <w:szCs w:val="20"/>
                <w:highlight w:val="cyan"/>
              </w:rPr>
            </w:pPr>
            <w:r w:rsidRPr="00E73A2A">
              <w:rPr>
                <w:sz w:val="20"/>
                <w:szCs w:val="20"/>
                <w:highlight w:val="cyan"/>
              </w:rPr>
              <w:t>Date</w:t>
            </w:r>
          </w:p>
        </w:tc>
        <w:tc>
          <w:tcPr>
            <w:tcW w:w="3420" w:type="dxa"/>
          </w:tcPr>
          <w:p w14:paraId="6661E09C" w14:textId="6D115E38" w:rsidR="007A4EF1" w:rsidRPr="00E73A2A" w:rsidRDefault="00124FD0" w:rsidP="00FB0EF7">
            <w:pPr>
              <w:rPr>
                <w:sz w:val="20"/>
                <w:szCs w:val="20"/>
                <w:highlight w:val="cyan"/>
              </w:rPr>
            </w:pPr>
            <w:r>
              <w:rPr>
                <w:sz w:val="20"/>
                <w:szCs w:val="20"/>
                <w:highlight w:val="cyan"/>
              </w:rPr>
              <w:t xml:space="preserve">County of Santa Barbara </w:t>
            </w:r>
            <w:proofErr w:type="spellStart"/>
            <w:r>
              <w:rPr>
                <w:sz w:val="20"/>
                <w:szCs w:val="20"/>
                <w:highlight w:val="cyan"/>
              </w:rPr>
              <w:t>ReSource</w:t>
            </w:r>
            <w:proofErr w:type="spellEnd"/>
            <w:r>
              <w:rPr>
                <w:sz w:val="20"/>
                <w:szCs w:val="20"/>
                <w:highlight w:val="cyan"/>
              </w:rPr>
              <w:t xml:space="preserve"> Recovery Center (former landfill)</w:t>
            </w:r>
          </w:p>
          <w:p w14:paraId="6B9A5551" w14:textId="380CB29E" w:rsidR="007A4EF1" w:rsidRPr="00E73A2A" w:rsidRDefault="007A4EF1" w:rsidP="00FB0EF7">
            <w:pPr>
              <w:rPr>
                <w:sz w:val="20"/>
                <w:szCs w:val="20"/>
                <w:highlight w:val="cyan"/>
              </w:rPr>
            </w:pPr>
            <w:r w:rsidRPr="00E73A2A">
              <w:rPr>
                <w:sz w:val="20"/>
                <w:szCs w:val="20"/>
                <w:highlight w:val="cyan"/>
              </w:rPr>
              <w:lastRenderedPageBreak/>
              <w:t>(time, emergency contact)</w:t>
            </w:r>
          </w:p>
        </w:tc>
        <w:tc>
          <w:tcPr>
            <w:tcW w:w="2250" w:type="dxa"/>
          </w:tcPr>
          <w:p w14:paraId="29A20B07" w14:textId="2234A58A" w:rsidR="007A4EF1" w:rsidRPr="00E73A2A" w:rsidRDefault="001356D1" w:rsidP="00FB0EF7">
            <w:pPr>
              <w:rPr>
                <w:sz w:val="20"/>
                <w:szCs w:val="20"/>
                <w:highlight w:val="cyan"/>
              </w:rPr>
            </w:pPr>
            <w:r w:rsidRPr="00E73A2A">
              <w:rPr>
                <w:sz w:val="20"/>
                <w:szCs w:val="20"/>
                <w:highlight w:val="cyan"/>
              </w:rPr>
              <w:lastRenderedPageBreak/>
              <w:t>Address</w:t>
            </w:r>
          </w:p>
          <w:p w14:paraId="1AC7E65C" w14:textId="5F71770A"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01DD1A7D" w14:textId="3A45DFD0" w:rsidR="007A4EF1" w:rsidRPr="00E73A2A" w:rsidRDefault="00E73A2A" w:rsidP="00FB0EF7">
            <w:pPr>
              <w:rPr>
                <w:sz w:val="20"/>
                <w:szCs w:val="20"/>
              </w:rPr>
            </w:pPr>
            <w:r w:rsidRPr="00E73A2A">
              <w:rPr>
                <w:sz w:val="20"/>
                <w:szCs w:val="20"/>
                <w:highlight w:val="cyan"/>
              </w:rPr>
              <w:t>Name, title, affiliation</w:t>
            </w:r>
          </w:p>
        </w:tc>
      </w:tr>
      <w:tr w:rsidR="00E73A2A" w:rsidRPr="00E73A2A" w14:paraId="2853141B" w14:textId="77777777" w:rsidTr="00E73A2A">
        <w:tc>
          <w:tcPr>
            <w:tcW w:w="565" w:type="dxa"/>
          </w:tcPr>
          <w:p w14:paraId="7FBED04F" w14:textId="5FA98581" w:rsidR="007A4EF1" w:rsidRPr="00E73A2A" w:rsidRDefault="00E73A2A" w:rsidP="00FB0EF7">
            <w:pPr>
              <w:rPr>
                <w:sz w:val="20"/>
                <w:szCs w:val="20"/>
              </w:rPr>
            </w:pPr>
            <w:r w:rsidRPr="00E73A2A">
              <w:rPr>
                <w:sz w:val="20"/>
                <w:szCs w:val="20"/>
                <w:highlight w:val="cyan"/>
              </w:rPr>
              <w:lastRenderedPageBreak/>
              <w:t>[]</w:t>
            </w:r>
          </w:p>
        </w:tc>
        <w:tc>
          <w:tcPr>
            <w:tcW w:w="990" w:type="dxa"/>
          </w:tcPr>
          <w:p w14:paraId="6D9CD69C" w14:textId="05254E00" w:rsidR="007A4EF1" w:rsidRPr="00E73A2A" w:rsidRDefault="007A4EF1" w:rsidP="00FB0EF7">
            <w:pPr>
              <w:rPr>
                <w:sz w:val="20"/>
                <w:szCs w:val="20"/>
                <w:highlight w:val="cyan"/>
              </w:rPr>
            </w:pPr>
            <w:r w:rsidRPr="00E73A2A">
              <w:rPr>
                <w:sz w:val="20"/>
                <w:szCs w:val="20"/>
                <w:highlight w:val="cyan"/>
              </w:rPr>
              <w:t>Date</w:t>
            </w:r>
          </w:p>
        </w:tc>
        <w:tc>
          <w:tcPr>
            <w:tcW w:w="3420" w:type="dxa"/>
          </w:tcPr>
          <w:p w14:paraId="08A2A4B4" w14:textId="0FBF82E2" w:rsidR="007A4EF1" w:rsidRPr="00E73A2A" w:rsidRDefault="00124FD0" w:rsidP="00FB0EF7">
            <w:pPr>
              <w:rPr>
                <w:sz w:val="20"/>
                <w:szCs w:val="20"/>
                <w:highlight w:val="cyan"/>
              </w:rPr>
            </w:pPr>
            <w:r>
              <w:rPr>
                <w:sz w:val="20"/>
                <w:szCs w:val="20"/>
                <w:highlight w:val="cyan"/>
              </w:rPr>
              <w:t>City of Santa Barbara Wastewater Treatment Plan and Desalination System</w:t>
            </w:r>
          </w:p>
          <w:p w14:paraId="34E21A88" w14:textId="5A2D27A5" w:rsidR="007A4EF1" w:rsidRPr="00E73A2A" w:rsidRDefault="007A4EF1" w:rsidP="00FB0EF7">
            <w:pPr>
              <w:rPr>
                <w:sz w:val="20"/>
                <w:szCs w:val="20"/>
                <w:highlight w:val="cyan"/>
              </w:rPr>
            </w:pPr>
            <w:r w:rsidRPr="00E73A2A">
              <w:rPr>
                <w:sz w:val="20"/>
                <w:szCs w:val="20"/>
                <w:highlight w:val="cyan"/>
              </w:rPr>
              <w:t>(time, emergency contact)</w:t>
            </w:r>
          </w:p>
        </w:tc>
        <w:tc>
          <w:tcPr>
            <w:tcW w:w="2250" w:type="dxa"/>
          </w:tcPr>
          <w:p w14:paraId="37A4E467" w14:textId="5D3DD76E" w:rsidR="007A4EF1" w:rsidRPr="00E73A2A" w:rsidRDefault="001356D1" w:rsidP="00FB0EF7">
            <w:pPr>
              <w:rPr>
                <w:sz w:val="20"/>
                <w:szCs w:val="20"/>
                <w:highlight w:val="cyan"/>
              </w:rPr>
            </w:pPr>
            <w:r w:rsidRPr="00E73A2A">
              <w:rPr>
                <w:sz w:val="20"/>
                <w:szCs w:val="20"/>
                <w:highlight w:val="cyan"/>
              </w:rPr>
              <w:t>Address</w:t>
            </w:r>
          </w:p>
          <w:p w14:paraId="6120909F" w14:textId="0FBBC947"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39590CF6" w14:textId="25A805EE" w:rsidR="007A4EF1" w:rsidRPr="00E73A2A" w:rsidRDefault="00E73A2A" w:rsidP="00FB0EF7">
            <w:pPr>
              <w:rPr>
                <w:sz w:val="20"/>
                <w:szCs w:val="20"/>
              </w:rPr>
            </w:pPr>
            <w:r w:rsidRPr="00E73A2A">
              <w:rPr>
                <w:sz w:val="20"/>
                <w:szCs w:val="20"/>
                <w:highlight w:val="cyan"/>
              </w:rPr>
              <w:t>Name, title, affiliation</w:t>
            </w:r>
          </w:p>
        </w:tc>
      </w:tr>
      <w:tr w:rsidR="00E73A2A" w:rsidRPr="00E73A2A" w14:paraId="5A22528C" w14:textId="77777777" w:rsidTr="00E73A2A">
        <w:tc>
          <w:tcPr>
            <w:tcW w:w="565" w:type="dxa"/>
          </w:tcPr>
          <w:p w14:paraId="7C9A3D6C" w14:textId="05738B3F" w:rsidR="007A4EF1" w:rsidRPr="00E73A2A" w:rsidRDefault="00E73A2A" w:rsidP="00FB0EF7">
            <w:pPr>
              <w:rPr>
                <w:sz w:val="20"/>
                <w:szCs w:val="20"/>
              </w:rPr>
            </w:pPr>
            <w:r w:rsidRPr="00E73A2A">
              <w:rPr>
                <w:sz w:val="20"/>
                <w:szCs w:val="20"/>
                <w:highlight w:val="cyan"/>
              </w:rPr>
              <w:t>[]</w:t>
            </w:r>
          </w:p>
        </w:tc>
        <w:tc>
          <w:tcPr>
            <w:tcW w:w="990" w:type="dxa"/>
          </w:tcPr>
          <w:p w14:paraId="363DF2B9" w14:textId="461E2CC6" w:rsidR="007A4EF1" w:rsidRPr="00E73A2A" w:rsidRDefault="007A4EF1" w:rsidP="00FB0EF7">
            <w:pPr>
              <w:rPr>
                <w:sz w:val="20"/>
                <w:szCs w:val="20"/>
                <w:highlight w:val="cyan"/>
              </w:rPr>
            </w:pPr>
            <w:r w:rsidRPr="00E73A2A">
              <w:rPr>
                <w:sz w:val="20"/>
                <w:szCs w:val="20"/>
                <w:highlight w:val="cyan"/>
              </w:rPr>
              <w:t>Date</w:t>
            </w:r>
          </w:p>
        </w:tc>
        <w:tc>
          <w:tcPr>
            <w:tcW w:w="3420" w:type="dxa"/>
          </w:tcPr>
          <w:p w14:paraId="3E836E0F" w14:textId="2588804E" w:rsidR="007A4EF1" w:rsidRPr="00E73A2A" w:rsidRDefault="00124FD0" w:rsidP="00FB0EF7">
            <w:pPr>
              <w:rPr>
                <w:sz w:val="20"/>
                <w:szCs w:val="20"/>
                <w:highlight w:val="cyan"/>
              </w:rPr>
            </w:pPr>
            <w:r>
              <w:rPr>
                <w:sz w:val="20"/>
                <w:szCs w:val="20"/>
                <w:highlight w:val="cyan"/>
              </w:rPr>
              <w:t>SBCC Permaculture Garden</w:t>
            </w:r>
          </w:p>
          <w:p w14:paraId="01956346" w14:textId="1156D364" w:rsidR="007A4EF1" w:rsidRPr="00E73A2A" w:rsidRDefault="007A4EF1" w:rsidP="00FB0EF7">
            <w:pPr>
              <w:rPr>
                <w:sz w:val="20"/>
                <w:szCs w:val="20"/>
                <w:highlight w:val="cyan"/>
              </w:rPr>
            </w:pPr>
            <w:r w:rsidRPr="00E73A2A">
              <w:rPr>
                <w:sz w:val="20"/>
                <w:szCs w:val="20"/>
                <w:highlight w:val="cyan"/>
              </w:rPr>
              <w:t>(time, emergency contact)</w:t>
            </w:r>
          </w:p>
        </w:tc>
        <w:tc>
          <w:tcPr>
            <w:tcW w:w="2250" w:type="dxa"/>
          </w:tcPr>
          <w:p w14:paraId="120711A9" w14:textId="33C20AAA" w:rsidR="007A4EF1" w:rsidRPr="00E73A2A" w:rsidRDefault="001356D1" w:rsidP="00FB0EF7">
            <w:pPr>
              <w:rPr>
                <w:sz w:val="20"/>
                <w:szCs w:val="20"/>
                <w:highlight w:val="cyan"/>
              </w:rPr>
            </w:pPr>
            <w:r w:rsidRPr="00E73A2A">
              <w:rPr>
                <w:sz w:val="20"/>
                <w:szCs w:val="20"/>
                <w:highlight w:val="cyan"/>
              </w:rPr>
              <w:t>Address</w:t>
            </w:r>
          </w:p>
          <w:p w14:paraId="5B0E3385" w14:textId="5AFF5487" w:rsidR="007A4EF1" w:rsidRPr="00E73A2A" w:rsidRDefault="00310223" w:rsidP="00FB0EF7">
            <w:pPr>
              <w:rPr>
                <w:sz w:val="20"/>
                <w:szCs w:val="20"/>
                <w:highlight w:val="cyan"/>
              </w:rPr>
            </w:pPr>
            <w:r w:rsidRPr="00E73A2A">
              <w:rPr>
                <w:sz w:val="20"/>
                <w:szCs w:val="20"/>
                <w:highlight w:val="cyan"/>
              </w:rPr>
              <w:t>(</w:t>
            </w:r>
            <w:r w:rsidR="007A4EF1" w:rsidRPr="00E73A2A">
              <w:rPr>
                <w:sz w:val="20"/>
                <w:szCs w:val="20"/>
                <w:highlight w:val="cyan"/>
              </w:rPr>
              <w:t>Map link</w:t>
            </w:r>
            <w:r w:rsidRPr="00E73A2A">
              <w:rPr>
                <w:sz w:val="20"/>
                <w:szCs w:val="20"/>
                <w:highlight w:val="cyan"/>
              </w:rPr>
              <w:t>)</w:t>
            </w:r>
          </w:p>
        </w:tc>
        <w:tc>
          <w:tcPr>
            <w:tcW w:w="2726" w:type="dxa"/>
          </w:tcPr>
          <w:p w14:paraId="4ADB4CE9" w14:textId="39F84D5C" w:rsidR="007A4EF1" w:rsidRPr="00E73A2A" w:rsidRDefault="00E73A2A" w:rsidP="00FB0EF7">
            <w:pPr>
              <w:rPr>
                <w:sz w:val="20"/>
                <w:szCs w:val="20"/>
              </w:rPr>
            </w:pPr>
            <w:r w:rsidRPr="00E73A2A">
              <w:rPr>
                <w:sz w:val="20"/>
                <w:szCs w:val="20"/>
                <w:highlight w:val="cyan"/>
              </w:rPr>
              <w:t>Name, title, affiliation</w:t>
            </w:r>
          </w:p>
        </w:tc>
      </w:tr>
    </w:tbl>
    <w:p w14:paraId="286B3652" w14:textId="329DA853" w:rsidR="000C2921" w:rsidRPr="00F3001C" w:rsidRDefault="000C2921" w:rsidP="003A0241">
      <w:pPr>
        <w:rPr>
          <w:sz w:val="20"/>
        </w:rPr>
      </w:pPr>
      <w:bookmarkStart w:id="2" w:name="_Hlk497380206"/>
      <w:bookmarkEnd w:id="2"/>
    </w:p>
    <w:sectPr w:rsidR="000C2921" w:rsidRPr="00F3001C" w:rsidSect="002D0874">
      <w:headerReference w:type="default" r:id="rId21"/>
      <w:footerReference w:type="default" r:id="rId22"/>
      <w:headerReference w:type="first" r:id="rId23"/>
      <w:pgSz w:w="12240" w:h="15840"/>
      <w:pgMar w:top="108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17885" w14:textId="77777777" w:rsidR="00AC2915" w:rsidRDefault="00AC2915" w:rsidP="00793172">
      <w:r>
        <w:separator/>
      </w:r>
    </w:p>
  </w:endnote>
  <w:endnote w:type="continuationSeparator" w:id="0">
    <w:p w14:paraId="680B36FC" w14:textId="77777777" w:rsidR="00AC2915" w:rsidRDefault="00AC2915"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9E88" w14:textId="10D59448" w:rsidR="008A458B" w:rsidRPr="000072DD" w:rsidRDefault="00B55DCD" w:rsidP="009D65B6">
    <w:pPr>
      <w:pStyle w:val="Footer"/>
      <w:tabs>
        <w:tab w:val="right" w:pos="10080"/>
      </w:tabs>
      <w:rPr>
        <w:i/>
        <w:sz w:val="16"/>
      </w:rPr>
    </w:pPr>
    <w:r>
      <w:rPr>
        <w:i/>
        <w:noProof/>
        <w:sz w:val="16"/>
      </w:rPr>
      <w:drawing>
        <wp:inline distT="0" distB="0" distL="0" distR="0" wp14:anchorId="41E9F168" wp14:editId="10E7FA7C">
          <wp:extent cx="1549186" cy="26427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783" cy="305834"/>
                  </a:xfrm>
                  <a:prstGeom prst="rect">
                    <a:avLst/>
                  </a:prstGeom>
                  <a:noFill/>
                </pic:spPr>
              </pic:pic>
            </a:graphicData>
          </a:graphic>
        </wp:inline>
      </w:drawing>
    </w:r>
    <w:r w:rsidR="008A458B" w:rsidRPr="000072DD">
      <w:rPr>
        <w:i/>
        <w:sz w:val="16"/>
      </w:rPr>
      <w:tab/>
      <w:t xml:space="preserve">Page </w:t>
    </w:r>
    <w:r w:rsidR="008A458B" w:rsidRPr="000072DD">
      <w:rPr>
        <w:i/>
        <w:sz w:val="16"/>
      </w:rPr>
      <w:fldChar w:fldCharType="begin"/>
    </w:r>
    <w:r w:rsidR="008A458B" w:rsidRPr="000072DD">
      <w:rPr>
        <w:i/>
        <w:sz w:val="16"/>
      </w:rPr>
      <w:instrText xml:space="preserve"> PAGE   \* MERGEFORMAT </w:instrText>
    </w:r>
    <w:r w:rsidR="008A458B" w:rsidRPr="000072DD">
      <w:rPr>
        <w:i/>
        <w:sz w:val="16"/>
      </w:rPr>
      <w:fldChar w:fldCharType="separate"/>
    </w:r>
    <w:r w:rsidR="004E1ADB">
      <w:rPr>
        <w:i/>
        <w:noProof/>
        <w:sz w:val="16"/>
      </w:rPr>
      <w:t>1</w:t>
    </w:r>
    <w:r w:rsidR="008A458B" w:rsidRPr="000072DD">
      <w:rPr>
        <w:i/>
        <w:noProof/>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6E974" w14:textId="77777777" w:rsidR="00AC2915" w:rsidRDefault="00AC2915" w:rsidP="00793172">
      <w:r>
        <w:separator/>
      </w:r>
    </w:p>
  </w:footnote>
  <w:footnote w:type="continuationSeparator" w:id="0">
    <w:p w14:paraId="6AC4E4A3" w14:textId="77777777" w:rsidR="00AC2915" w:rsidRDefault="00AC2915" w:rsidP="007931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B24C7" w14:textId="01EE8124" w:rsidR="008A458B" w:rsidRPr="00D12F51" w:rsidRDefault="008A458B" w:rsidP="0070154C">
    <w:pPr>
      <w:pStyle w:val="Header"/>
      <w:tabs>
        <w:tab w:val="center" w:pos="5040"/>
        <w:tab w:val="right" w:pos="10080"/>
      </w:tabs>
      <w:rPr>
        <w:b/>
        <w:i/>
        <w:sz w:val="16"/>
      </w:rPr>
    </w:pPr>
    <w:r w:rsidRPr="00664AA4">
      <w:rPr>
        <w:b/>
        <w:i/>
        <w:sz w:val="16"/>
        <w:highlight w:val="cyan"/>
      </w:rPr>
      <w:t>[Course Name]</w:t>
    </w:r>
    <w:r w:rsidRPr="00D12F51">
      <w:rPr>
        <w:b/>
        <w:i/>
        <w:sz w:val="16"/>
      </w:rPr>
      <w:tab/>
    </w:r>
    <w:r w:rsidR="00664AA4">
      <w:rPr>
        <w:b/>
        <w:i/>
        <w:sz w:val="16"/>
      </w:rPr>
      <w:t xml:space="preserve">UC </w:t>
    </w:r>
    <w:r w:rsidRPr="00D12F51">
      <w:rPr>
        <w:b/>
        <w:i/>
        <w:sz w:val="16"/>
      </w:rPr>
      <w:t>Cal</w:t>
    </w:r>
    <w:r w:rsidR="000072DD" w:rsidRPr="00D12F51">
      <w:rPr>
        <w:b/>
        <w:i/>
        <w:sz w:val="16"/>
      </w:rPr>
      <w:t xml:space="preserve">ifornia Naturalist </w:t>
    </w:r>
    <w:r w:rsidRPr="00D12F51">
      <w:rPr>
        <w:b/>
        <w:i/>
        <w:sz w:val="16"/>
      </w:rPr>
      <w:t>Syllabus</w:t>
    </w:r>
    <w:r w:rsidRPr="00D12F51">
      <w:rPr>
        <w:b/>
        <w:i/>
        <w:sz w:val="16"/>
      </w:rPr>
      <w:tab/>
      <w:t>Revised</w:t>
    </w:r>
    <w:r w:rsidR="00664AA4">
      <w:rPr>
        <w:b/>
        <w:i/>
        <w:sz w:val="16"/>
      </w:rPr>
      <w:t xml:space="preserve">: </w:t>
    </w:r>
    <w:r w:rsidR="00664AA4" w:rsidRPr="00664AA4">
      <w:rPr>
        <w:b/>
        <w:i/>
        <w:sz w:val="16"/>
        <w:highlight w:val="cyan"/>
      </w:rPr>
      <w:t>[Enter date]</w:t>
    </w:r>
    <w:r w:rsidR="000072DD" w:rsidRPr="00D12F51">
      <w:rPr>
        <w:b/>
        <w:i/>
        <w:sz w:val="16"/>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60D7" w14:textId="70929E49" w:rsidR="00D12F51" w:rsidRDefault="00D12F51" w:rsidP="00D12F51">
    <w:pPr>
      <w:pStyle w:val="Header"/>
      <w:tabs>
        <w:tab w:val="left" w:pos="2314"/>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nsid w:val="0EDA60CE"/>
    <w:multiLevelType w:val="hybridMultilevel"/>
    <w:tmpl w:val="1A20C6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0CF7E49"/>
    <w:multiLevelType w:val="hybridMultilevel"/>
    <w:tmpl w:val="153028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86C50"/>
    <w:multiLevelType w:val="hybridMultilevel"/>
    <w:tmpl w:val="FFD0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75B32"/>
    <w:multiLevelType w:val="multilevel"/>
    <w:tmpl w:val="BEFC545A"/>
    <w:lvl w:ilvl="0">
      <w:start w:val="1"/>
      <w:numFmt w:val="bullet"/>
      <w:lvlText w:val=""/>
      <w:lvlJc w:val="left"/>
      <w:pPr>
        <w:tabs>
          <w:tab w:val="num" w:pos="360"/>
        </w:tabs>
        <w:ind w:left="360" w:firstLine="360"/>
      </w:pPr>
      <w:rPr>
        <w:rFonts w:ascii="Symbol"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4">
    <w:nsid w:val="1F4678CE"/>
    <w:multiLevelType w:val="hybridMultilevel"/>
    <w:tmpl w:val="8270A6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2BD673B"/>
    <w:multiLevelType w:val="hybridMultilevel"/>
    <w:tmpl w:val="1558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3233DF"/>
    <w:multiLevelType w:val="hybridMultilevel"/>
    <w:tmpl w:val="3FC6D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3F6F0C"/>
    <w:multiLevelType w:val="hybridMultilevel"/>
    <w:tmpl w:val="C1BA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C6A01"/>
    <w:multiLevelType w:val="hybridMultilevel"/>
    <w:tmpl w:val="FE4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07653"/>
    <w:multiLevelType w:val="hybridMultilevel"/>
    <w:tmpl w:val="642E95F6"/>
    <w:lvl w:ilvl="0" w:tplc="A8648A68">
      <w:start w:val="1"/>
      <w:numFmt w:val="bullet"/>
      <w:lvlText w:val="•"/>
      <w:lvlJc w:val="left"/>
      <w:pPr>
        <w:tabs>
          <w:tab w:val="num" w:pos="720"/>
        </w:tabs>
        <w:ind w:left="720" w:hanging="360"/>
      </w:pPr>
      <w:rPr>
        <w:rFonts w:ascii="Arial" w:hAnsi="Arial" w:hint="default"/>
      </w:rPr>
    </w:lvl>
    <w:lvl w:ilvl="1" w:tplc="43D22546" w:tentative="1">
      <w:start w:val="1"/>
      <w:numFmt w:val="bullet"/>
      <w:lvlText w:val="•"/>
      <w:lvlJc w:val="left"/>
      <w:pPr>
        <w:tabs>
          <w:tab w:val="num" w:pos="1440"/>
        </w:tabs>
        <w:ind w:left="1440" w:hanging="360"/>
      </w:pPr>
      <w:rPr>
        <w:rFonts w:ascii="Arial" w:hAnsi="Arial" w:hint="default"/>
      </w:rPr>
    </w:lvl>
    <w:lvl w:ilvl="2" w:tplc="3D3EE4B2" w:tentative="1">
      <w:start w:val="1"/>
      <w:numFmt w:val="bullet"/>
      <w:lvlText w:val="•"/>
      <w:lvlJc w:val="left"/>
      <w:pPr>
        <w:tabs>
          <w:tab w:val="num" w:pos="2160"/>
        </w:tabs>
        <w:ind w:left="2160" w:hanging="360"/>
      </w:pPr>
      <w:rPr>
        <w:rFonts w:ascii="Arial" w:hAnsi="Arial" w:hint="default"/>
      </w:rPr>
    </w:lvl>
    <w:lvl w:ilvl="3" w:tplc="0A107690" w:tentative="1">
      <w:start w:val="1"/>
      <w:numFmt w:val="bullet"/>
      <w:lvlText w:val="•"/>
      <w:lvlJc w:val="left"/>
      <w:pPr>
        <w:tabs>
          <w:tab w:val="num" w:pos="2880"/>
        </w:tabs>
        <w:ind w:left="2880" w:hanging="360"/>
      </w:pPr>
      <w:rPr>
        <w:rFonts w:ascii="Arial" w:hAnsi="Arial" w:hint="default"/>
      </w:rPr>
    </w:lvl>
    <w:lvl w:ilvl="4" w:tplc="DA627B2E" w:tentative="1">
      <w:start w:val="1"/>
      <w:numFmt w:val="bullet"/>
      <w:lvlText w:val="•"/>
      <w:lvlJc w:val="left"/>
      <w:pPr>
        <w:tabs>
          <w:tab w:val="num" w:pos="3600"/>
        </w:tabs>
        <w:ind w:left="3600" w:hanging="360"/>
      </w:pPr>
      <w:rPr>
        <w:rFonts w:ascii="Arial" w:hAnsi="Arial" w:hint="default"/>
      </w:rPr>
    </w:lvl>
    <w:lvl w:ilvl="5" w:tplc="F2C63314" w:tentative="1">
      <w:start w:val="1"/>
      <w:numFmt w:val="bullet"/>
      <w:lvlText w:val="•"/>
      <w:lvlJc w:val="left"/>
      <w:pPr>
        <w:tabs>
          <w:tab w:val="num" w:pos="4320"/>
        </w:tabs>
        <w:ind w:left="4320" w:hanging="360"/>
      </w:pPr>
      <w:rPr>
        <w:rFonts w:ascii="Arial" w:hAnsi="Arial" w:hint="default"/>
      </w:rPr>
    </w:lvl>
    <w:lvl w:ilvl="6" w:tplc="14B009D2" w:tentative="1">
      <w:start w:val="1"/>
      <w:numFmt w:val="bullet"/>
      <w:lvlText w:val="•"/>
      <w:lvlJc w:val="left"/>
      <w:pPr>
        <w:tabs>
          <w:tab w:val="num" w:pos="5040"/>
        </w:tabs>
        <w:ind w:left="5040" w:hanging="360"/>
      </w:pPr>
      <w:rPr>
        <w:rFonts w:ascii="Arial" w:hAnsi="Arial" w:hint="default"/>
      </w:rPr>
    </w:lvl>
    <w:lvl w:ilvl="7" w:tplc="FFBA40AE" w:tentative="1">
      <w:start w:val="1"/>
      <w:numFmt w:val="bullet"/>
      <w:lvlText w:val="•"/>
      <w:lvlJc w:val="left"/>
      <w:pPr>
        <w:tabs>
          <w:tab w:val="num" w:pos="5760"/>
        </w:tabs>
        <w:ind w:left="5760" w:hanging="360"/>
      </w:pPr>
      <w:rPr>
        <w:rFonts w:ascii="Arial" w:hAnsi="Arial" w:hint="default"/>
      </w:rPr>
    </w:lvl>
    <w:lvl w:ilvl="8" w:tplc="D2B29EA6" w:tentative="1">
      <w:start w:val="1"/>
      <w:numFmt w:val="bullet"/>
      <w:lvlText w:val="•"/>
      <w:lvlJc w:val="left"/>
      <w:pPr>
        <w:tabs>
          <w:tab w:val="num" w:pos="6480"/>
        </w:tabs>
        <w:ind w:left="6480" w:hanging="360"/>
      </w:pPr>
      <w:rPr>
        <w:rFonts w:ascii="Arial" w:hAnsi="Arial" w:hint="default"/>
      </w:rPr>
    </w:lvl>
  </w:abstractNum>
  <w:abstractNum w:abstractNumId="20">
    <w:nsid w:val="32E411E7"/>
    <w:multiLevelType w:val="hybridMultilevel"/>
    <w:tmpl w:val="08A62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2FF2C76"/>
    <w:multiLevelType w:val="multilevel"/>
    <w:tmpl w:val="12E65A7A"/>
    <w:lvl w:ilvl="0">
      <w:start w:val="1"/>
      <w:numFmt w:val="bullet"/>
      <w:pStyle w:val="ListBullet"/>
      <w:suff w:val="space"/>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nsid w:val="405546BB"/>
    <w:multiLevelType w:val="hybridMultilevel"/>
    <w:tmpl w:val="6FC6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C86763"/>
    <w:multiLevelType w:val="hybridMultilevel"/>
    <w:tmpl w:val="359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D2779E"/>
    <w:multiLevelType w:val="hybridMultilevel"/>
    <w:tmpl w:val="DA5E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417A2"/>
    <w:multiLevelType w:val="hybridMultilevel"/>
    <w:tmpl w:val="D28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4382F"/>
    <w:multiLevelType w:val="multilevel"/>
    <w:tmpl w:val="47641F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7">
    <w:nsid w:val="720D358A"/>
    <w:multiLevelType w:val="hybridMultilevel"/>
    <w:tmpl w:val="3F700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98700E2"/>
    <w:multiLevelType w:val="hybridMultilevel"/>
    <w:tmpl w:val="F58C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573D9"/>
    <w:multiLevelType w:val="hybridMultilevel"/>
    <w:tmpl w:val="37A89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DAD22DF"/>
    <w:multiLevelType w:val="hybridMultilevel"/>
    <w:tmpl w:val="0404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F2D3601"/>
    <w:multiLevelType w:val="hybridMultilevel"/>
    <w:tmpl w:val="0E485E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8"/>
  </w:num>
  <w:num w:numId="13">
    <w:abstractNumId w:val="22"/>
  </w:num>
  <w:num w:numId="14">
    <w:abstractNumId w:val="11"/>
  </w:num>
  <w:num w:numId="15">
    <w:abstractNumId w:val="13"/>
  </w:num>
  <w:num w:numId="16">
    <w:abstractNumId w:val="1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6"/>
  </w:num>
  <w:num w:numId="24">
    <w:abstractNumId w:val="17"/>
  </w:num>
  <w:num w:numId="25">
    <w:abstractNumId w:val="24"/>
  </w:num>
  <w:num w:numId="26">
    <w:abstractNumId w:val="31"/>
  </w:num>
  <w:num w:numId="27">
    <w:abstractNumId w:val="14"/>
  </w:num>
  <w:num w:numId="28">
    <w:abstractNumId w:val="10"/>
  </w:num>
  <w:num w:numId="29">
    <w:abstractNumId w:val="25"/>
  </w:num>
  <w:num w:numId="30">
    <w:abstractNumId w:val="12"/>
  </w:num>
  <w:num w:numId="31">
    <w:abstractNumId w:val="28"/>
  </w:num>
  <w:num w:numId="32">
    <w:abstractNumId w:val="23"/>
  </w:num>
  <w:num w:numId="33">
    <w:abstractNumId w:val="26"/>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AD"/>
    <w:rsid w:val="000004CF"/>
    <w:rsid w:val="00002040"/>
    <w:rsid w:val="000030BA"/>
    <w:rsid w:val="000072DD"/>
    <w:rsid w:val="0001508A"/>
    <w:rsid w:val="00016AD1"/>
    <w:rsid w:val="000173F2"/>
    <w:rsid w:val="00020947"/>
    <w:rsid w:val="00034875"/>
    <w:rsid w:val="00061190"/>
    <w:rsid w:val="00066603"/>
    <w:rsid w:val="000946D9"/>
    <w:rsid w:val="00097D8A"/>
    <w:rsid w:val="000A77CD"/>
    <w:rsid w:val="000B353D"/>
    <w:rsid w:val="000C03A1"/>
    <w:rsid w:val="000C2921"/>
    <w:rsid w:val="000C3CAC"/>
    <w:rsid w:val="000C67A5"/>
    <w:rsid w:val="000D18B7"/>
    <w:rsid w:val="000D2424"/>
    <w:rsid w:val="000D5DAA"/>
    <w:rsid w:val="000E7B38"/>
    <w:rsid w:val="000F1AD7"/>
    <w:rsid w:val="00106C68"/>
    <w:rsid w:val="00112BAA"/>
    <w:rsid w:val="00124FD0"/>
    <w:rsid w:val="0012578C"/>
    <w:rsid w:val="00132166"/>
    <w:rsid w:val="001356D1"/>
    <w:rsid w:val="00136622"/>
    <w:rsid w:val="00144514"/>
    <w:rsid w:val="00145BA9"/>
    <w:rsid w:val="0014641F"/>
    <w:rsid w:val="00146F41"/>
    <w:rsid w:val="001505C2"/>
    <w:rsid w:val="00160BDC"/>
    <w:rsid w:val="00165A81"/>
    <w:rsid w:val="00166E7E"/>
    <w:rsid w:val="001770D2"/>
    <w:rsid w:val="00193C27"/>
    <w:rsid w:val="001A47E1"/>
    <w:rsid w:val="001A71A1"/>
    <w:rsid w:val="001B3DBA"/>
    <w:rsid w:val="001C59E5"/>
    <w:rsid w:val="001C770D"/>
    <w:rsid w:val="001D16FA"/>
    <w:rsid w:val="001E4C8A"/>
    <w:rsid w:val="0020110A"/>
    <w:rsid w:val="002176AD"/>
    <w:rsid w:val="00230B71"/>
    <w:rsid w:val="00231E39"/>
    <w:rsid w:val="002502A2"/>
    <w:rsid w:val="00261084"/>
    <w:rsid w:val="00262FAE"/>
    <w:rsid w:val="002676D3"/>
    <w:rsid w:val="0027149D"/>
    <w:rsid w:val="0027318F"/>
    <w:rsid w:val="002758F3"/>
    <w:rsid w:val="0028023F"/>
    <w:rsid w:val="002808E0"/>
    <w:rsid w:val="002A4209"/>
    <w:rsid w:val="002C2CB4"/>
    <w:rsid w:val="002C6CA7"/>
    <w:rsid w:val="002D0874"/>
    <w:rsid w:val="002D2ECE"/>
    <w:rsid w:val="002D75D7"/>
    <w:rsid w:val="002E7A7F"/>
    <w:rsid w:val="002F2C8B"/>
    <w:rsid w:val="002F41AF"/>
    <w:rsid w:val="00300B91"/>
    <w:rsid w:val="00310223"/>
    <w:rsid w:val="00312240"/>
    <w:rsid w:val="003334BB"/>
    <w:rsid w:val="00357FB7"/>
    <w:rsid w:val="00363773"/>
    <w:rsid w:val="003860CD"/>
    <w:rsid w:val="00392821"/>
    <w:rsid w:val="0039316F"/>
    <w:rsid w:val="003940CC"/>
    <w:rsid w:val="003A0241"/>
    <w:rsid w:val="003A2C5F"/>
    <w:rsid w:val="003A3620"/>
    <w:rsid w:val="003A4FDC"/>
    <w:rsid w:val="003C2F8C"/>
    <w:rsid w:val="003C47E2"/>
    <w:rsid w:val="003C62A1"/>
    <w:rsid w:val="003E5E10"/>
    <w:rsid w:val="0041212D"/>
    <w:rsid w:val="00412C62"/>
    <w:rsid w:val="004266F0"/>
    <w:rsid w:val="00441DC3"/>
    <w:rsid w:val="00445817"/>
    <w:rsid w:val="00452042"/>
    <w:rsid w:val="00454DF5"/>
    <w:rsid w:val="00466712"/>
    <w:rsid w:val="00467FA1"/>
    <w:rsid w:val="0047293B"/>
    <w:rsid w:val="00475728"/>
    <w:rsid w:val="00475749"/>
    <w:rsid w:val="00476FC7"/>
    <w:rsid w:val="00487888"/>
    <w:rsid w:val="00496518"/>
    <w:rsid w:val="0049755F"/>
    <w:rsid w:val="004A0703"/>
    <w:rsid w:val="004B1BB1"/>
    <w:rsid w:val="004B1DDF"/>
    <w:rsid w:val="004C1A76"/>
    <w:rsid w:val="004C78C3"/>
    <w:rsid w:val="004D62A3"/>
    <w:rsid w:val="004E1ADB"/>
    <w:rsid w:val="004E746F"/>
    <w:rsid w:val="004F0586"/>
    <w:rsid w:val="004F7DF3"/>
    <w:rsid w:val="00504A7F"/>
    <w:rsid w:val="00511534"/>
    <w:rsid w:val="00522971"/>
    <w:rsid w:val="005255D2"/>
    <w:rsid w:val="00526E89"/>
    <w:rsid w:val="00541003"/>
    <w:rsid w:val="005436D4"/>
    <w:rsid w:val="0055276E"/>
    <w:rsid w:val="00553AD3"/>
    <w:rsid w:val="0056358F"/>
    <w:rsid w:val="00564806"/>
    <w:rsid w:val="0058460E"/>
    <w:rsid w:val="005859BE"/>
    <w:rsid w:val="005937C4"/>
    <w:rsid w:val="00595FF0"/>
    <w:rsid w:val="005A009B"/>
    <w:rsid w:val="005B3D08"/>
    <w:rsid w:val="005B7956"/>
    <w:rsid w:val="006117BD"/>
    <w:rsid w:val="0061365D"/>
    <w:rsid w:val="00615FFD"/>
    <w:rsid w:val="0062719F"/>
    <w:rsid w:val="006329C4"/>
    <w:rsid w:val="006439EB"/>
    <w:rsid w:val="006570B7"/>
    <w:rsid w:val="00664AA4"/>
    <w:rsid w:val="00673CAD"/>
    <w:rsid w:val="0068060E"/>
    <w:rsid w:val="00682F45"/>
    <w:rsid w:val="006924E2"/>
    <w:rsid w:val="006941AA"/>
    <w:rsid w:val="006A3AB1"/>
    <w:rsid w:val="006B64A4"/>
    <w:rsid w:val="006B7EAE"/>
    <w:rsid w:val="006C2707"/>
    <w:rsid w:val="006C2AE1"/>
    <w:rsid w:val="006C36E7"/>
    <w:rsid w:val="006D0E8D"/>
    <w:rsid w:val="006F76D9"/>
    <w:rsid w:val="006F78E3"/>
    <w:rsid w:val="006F7F24"/>
    <w:rsid w:val="0070154C"/>
    <w:rsid w:val="00704175"/>
    <w:rsid w:val="00712FAC"/>
    <w:rsid w:val="007268A3"/>
    <w:rsid w:val="00736797"/>
    <w:rsid w:val="00753646"/>
    <w:rsid w:val="00754E44"/>
    <w:rsid w:val="00764898"/>
    <w:rsid w:val="0077232D"/>
    <w:rsid w:val="00772545"/>
    <w:rsid w:val="00775027"/>
    <w:rsid w:val="0078127A"/>
    <w:rsid w:val="00793172"/>
    <w:rsid w:val="00793415"/>
    <w:rsid w:val="007A1F61"/>
    <w:rsid w:val="007A4EF1"/>
    <w:rsid w:val="007A586E"/>
    <w:rsid w:val="007B31DC"/>
    <w:rsid w:val="007B3231"/>
    <w:rsid w:val="007D40DF"/>
    <w:rsid w:val="007E5F40"/>
    <w:rsid w:val="00804AE5"/>
    <w:rsid w:val="00811762"/>
    <w:rsid w:val="008145CF"/>
    <w:rsid w:val="00815D9D"/>
    <w:rsid w:val="00822066"/>
    <w:rsid w:val="008253BC"/>
    <w:rsid w:val="00833997"/>
    <w:rsid w:val="008351B5"/>
    <w:rsid w:val="00835ED1"/>
    <w:rsid w:val="00843B3B"/>
    <w:rsid w:val="00847C27"/>
    <w:rsid w:val="0085021C"/>
    <w:rsid w:val="00862223"/>
    <w:rsid w:val="00862B69"/>
    <w:rsid w:val="0088104C"/>
    <w:rsid w:val="008A458B"/>
    <w:rsid w:val="008A4C15"/>
    <w:rsid w:val="008B7AFF"/>
    <w:rsid w:val="008C2F50"/>
    <w:rsid w:val="008C6C1F"/>
    <w:rsid w:val="008D3BDA"/>
    <w:rsid w:val="008D3F3B"/>
    <w:rsid w:val="008D66A8"/>
    <w:rsid w:val="008E4175"/>
    <w:rsid w:val="008F1089"/>
    <w:rsid w:val="008F2915"/>
    <w:rsid w:val="008F475A"/>
    <w:rsid w:val="00901C44"/>
    <w:rsid w:val="00902067"/>
    <w:rsid w:val="009057CF"/>
    <w:rsid w:val="00916B3A"/>
    <w:rsid w:val="00925619"/>
    <w:rsid w:val="0093243A"/>
    <w:rsid w:val="009343F9"/>
    <w:rsid w:val="00942047"/>
    <w:rsid w:val="009420BF"/>
    <w:rsid w:val="00976BF0"/>
    <w:rsid w:val="0098457E"/>
    <w:rsid w:val="009976BA"/>
    <w:rsid w:val="009A7477"/>
    <w:rsid w:val="009C41B4"/>
    <w:rsid w:val="009C50F9"/>
    <w:rsid w:val="009D65B6"/>
    <w:rsid w:val="00A04842"/>
    <w:rsid w:val="00A0527C"/>
    <w:rsid w:val="00A22368"/>
    <w:rsid w:val="00A34C5D"/>
    <w:rsid w:val="00A44AA0"/>
    <w:rsid w:val="00A4630A"/>
    <w:rsid w:val="00A46C7C"/>
    <w:rsid w:val="00A5416A"/>
    <w:rsid w:val="00A66194"/>
    <w:rsid w:val="00A67ED3"/>
    <w:rsid w:val="00A71926"/>
    <w:rsid w:val="00A81E30"/>
    <w:rsid w:val="00AB0F2C"/>
    <w:rsid w:val="00AB6960"/>
    <w:rsid w:val="00AC0050"/>
    <w:rsid w:val="00AC2915"/>
    <w:rsid w:val="00AD43FA"/>
    <w:rsid w:val="00AE0020"/>
    <w:rsid w:val="00AE4FCE"/>
    <w:rsid w:val="00AE5021"/>
    <w:rsid w:val="00AE76E1"/>
    <w:rsid w:val="00B04CA7"/>
    <w:rsid w:val="00B143AB"/>
    <w:rsid w:val="00B1600A"/>
    <w:rsid w:val="00B32830"/>
    <w:rsid w:val="00B33713"/>
    <w:rsid w:val="00B3470B"/>
    <w:rsid w:val="00B46A88"/>
    <w:rsid w:val="00B4799B"/>
    <w:rsid w:val="00B55DCD"/>
    <w:rsid w:val="00B613F6"/>
    <w:rsid w:val="00B6735B"/>
    <w:rsid w:val="00B7042F"/>
    <w:rsid w:val="00B809B3"/>
    <w:rsid w:val="00B83031"/>
    <w:rsid w:val="00B92E6D"/>
    <w:rsid w:val="00BA1353"/>
    <w:rsid w:val="00BA1E91"/>
    <w:rsid w:val="00BA7D7E"/>
    <w:rsid w:val="00BC387B"/>
    <w:rsid w:val="00BD174C"/>
    <w:rsid w:val="00BD6B65"/>
    <w:rsid w:val="00BD7BEC"/>
    <w:rsid w:val="00BE7398"/>
    <w:rsid w:val="00BF0418"/>
    <w:rsid w:val="00C1038B"/>
    <w:rsid w:val="00C27136"/>
    <w:rsid w:val="00C30455"/>
    <w:rsid w:val="00C349D5"/>
    <w:rsid w:val="00C34AD9"/>
    <w:rsid w:val="00C373C7"/>
    <w:rsid w:val="00C471FB"/>
    <w:rsid w:val="00C64B3F"/>
    <w:rsid w:val="00C742B8"/>
    <w:rsid w:val="00C755C5"/>
    <w:rsid w:val="00C75894"/>
    <w:rsid w:val="00C75A32"/>
    <w:rsid w:val="00C76B8E"/>
    <w:rsid w:val="00C7745C"/>
    <w:rsid w:val="00C77889"/>
    <w:rsid w:val="00C874A4"/>
    <w:rsid w:val="00C91DB0"/>
    <w:rsid w:val="00C965EC"/>
    <w:rsid w:val="00CB75F5"/>
    <w:rsid w:val="00CC4ACA"/>
    <w:rsid w:val="00CD5425"/>
    <w:rsid w:val="00CD6D73"/>
    <w:rsid w:val="00CE6454"/>
    <w:rsid w:val="00D12F51"/>
    <w:rsid w:val="00D222EA"/>
    <w:rsid w:val="00D301E9"/>
    <w:rsid w:val="00D32634"/>
    <w:rsid w:val="00D33723"/>
    <w:rsid w:val="00D343B8"/>
    <w:rsid w:val="00D405EC"/>
    <w:rsid w:val="00D5064A"/>
    <w:rsid w:val="00D562BD"/>
    <w:rsid w:val="00D6018E"/>
    <w:rsid w:val="00D70D13"/>
    <w:rsid w:val="00D75CA4"/>
    <w:rsid w:val="00D76664"/>
    <w:rsid w:val="00D85AA1"/>
    <w:rsid w:val="00D86451"/>
    <w:rsid w:val="00D966A5"/>
    <w:rsid w:val="00DA1665"/>
    <w:rsid w:val="00DA2F1A"/>
    <w:rsid w:val="00DD2A90"/>
    <w:rsid w:val="00DD5CFF"/>
    <w:rsid w:val="00DE2DE8"/>
    <w:rsid w:val="00E04174"/>
    <w:rsid w:val="00E156EF"/>
    <w:rsid w:val="00E15965"/>
    <w:rsid w:val="00E17D6A"/>
    <w:rsid w:val="00E23C58"/>
    <w:rsid w:val="00E34102"/>
    <w:rsid w:val="00E36687"/>
    <w:rsid w:val="00E53B1A"/>
    <w:rsid w:val="00E53D84"/>
    <w:rsid w:val="00E5478C"/>
    <w:rsid w:val="00E6283F"/>
    <w:rsid w:val="00E63B06"/>
    <w:rsid w:val="00E73A2A"/>
    <w:rsid w:val="00E75E57"/>
    <w:rsid w:val="00E80E5B"/>
    <w:rsid w:val="00E94D29"/>
    <w:rsid w:val="00EA207A"/>
    <w:rsid w:val="00EB6B63"/>
    <w:rsid w:val="00EC01D1"/>
    <w:rsid w:val="00EC0D7D"/>
    <w:rsid w:val="00ED0325"/>
    <w:rsid w:val="00ED481A"/>
    <w:rsid w:val="00EE7DA0"/>
    <w:rsid w:val="00EF7A4E"/>
    <w:rsid w:val="00F07B52"/>
    <w:rsid w:val="00F10898"/>
    <w:rsid w:val="00F15D51"/>
    <w:rsid w:val="00F3001C"/>
    <w:rsid w:val="00F372DF"/>
    <w:rsid w:val="00F43A92"/>
    <w:rsid w:val="00F46030"/>
    <w:rsid w:val="00F521E9"/>
    <w:rsid w:val="00F52919"/>
    <w:rsid w:val="00F605AA"/>
    <w:rsid w:val="00F922AC"/>
    <w:rsid w:val="00F9397F"/>
    <w:rsid w:val="00FB0333"/>
    <w:rsid w:val="00FB0EF7"/>
    <w:rsid w:val="00FC142D"/>
    <w:rsid w:val="00FC151C"/>
    <w:rsid w:val="00FC2029"/>
    <w:rsid w:val="00FC3D10"/>
    <w:rsid w:val="00FD7891"/>
    <w:rsid w:val="00FD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07035"/>
  <w15:docId w15:val="{22E793A7-4637-4C22-A257-E05EB787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1"/>
    <w:unhideWhenUsed/>
    <w:qFormat/>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D18B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D18B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CellMar>
        <w:top w:w="0" w:type="dxa"/>
        <w:left w:w="108" w:type="dxa"/>
        <w:bottom w:w="0" w:type="dxa"/>
        <w:right w:w="108" w:type="dxa"/>
      </w:tblCellMar>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862B69"/>
    <w:rPr>
      <w:color w:val="808080"/>
      <w:shd w:val="clear" w:color="auto" w:fill="E6E6E6"/>
    </w:rPr>
  </w:style>
  <w:style w:type="character" w:customStyle="1" w:styleId="UnresolvedMention">
    <w:name w:val="Unresolved Mention"/>
    <w:basedOn w:val="DefaultParagraphFont"/>
    <w:uiPriority w:val="99"/>
    <w:semiHidden/>
    <w:unhideWhenUsed/>
    <w:rsid w:val="00C77889"/>
    <w:rPr>
      <w:color w:val="605E5C"/>
      <w:shd w:val="clear" w:color="auto" w:fill="E1DFDD"/>
    </w:rPr>
  </w:style>
  <w:style w:type="character" w:customStyle="1" w:styleId="NoSpacingChar">
    <w:name w:val="No Spacing Char"/>
    <w:basedOn w:val="DefaultParagraphFont"/>
    <w:link w:val="NoSpacing"/>
    <w:uiPriority w:val="1"/>
    <w:rsid w:val="002D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426">
      <w:bodyDiv w:val="1"/>
      <w:marLeft w:val="0"/>
      <w:marRight w:val="0"/>
      <w:marTop w:val="0"/>
      <w:marBottom w:val="0"/>
      <w:divBdr>
        <w:top w:val="none" w:sz="0" w:space="0" w:color="auto"/>
        <w:left w:val="none" w:sz="0" w:space="0" w:color="auto"/>
        <w:bottom w:val="none" w:sz="0" w:space="0" w:color="auto"/>
        <w:right w:val="none" w:sz="0" w:space="0" w:color="auto"/>
      </w:divBdr>
      <w:divsChild>
        <w:div w:id="2068608832">
          <w:marLeft w:val="360"/>
          <w:marRight w:val="0"/>
          <w:marTop w:val="200"/>
          <w:marBottom w:val="0"/>
          <w:divBdr>
            <w:top w:val="none" w:sz="0" w:space="0" w:color="auto"/>
            <w:left w:val="none" w:sz="0" w:space="0" w:color="auto"/>
            <w:bottom w:val="none" w:sz="0" w:space="0" w:color="auto"/>
            <w:right w:val="none" w:sz="0" w:space="0" w:color="auto"/>
          </w:divBdr>
        </w:div>
        <w:div w:id="830371538">
          <w:marLeft w:val="360"/>
          <w:marRight w:val="0"/>
          <w:marTop w:val="200"/>
          <w:marBottom w:val="0"/>
          <w:divBdr>
            <w:top w:val="none" w:sz="0" w:space="0" w:color="auto"/>
            <w:left w:val="none" w:sz="0" w:space="0" w:color="auto"/>
            <w:bottom w:val="none" w:sz="0" w:space="0" w:color="auto"/>
            <w:right w:val="none" w:sz="0" w:space="0" w:color="auto"/>
          </w:divBdr>
        </w:div>
        <w:div w:id="1874227538">
          <w:marLeft w:val="360"/>
          <w:marRight w:val="0"/>
          <w:marTop w:val="200"/>
          <w:marBottom w:val="0"/>
          <w:divBdr>
            <w:top w:val="none" w:sz="0" w:space="0" w:color="auto"/>
            <w:left w:val="none" w:sz="0" w:space="0" w:color="auto"/>
            <w:bottom w:val="none" w:sz="0" w:space="0" w:color="auto"/>
            <w:right w:val="none" w:sz="0" w:space="0" w:color="auto"/>
          </w:divBdr>
        </w:div>
        <w:div w:id="852695089">
          <w:marLeft w:val="360"/>
          <w:marRight w:val="0"/>
          <w:marTop w:val="200"/>
          <w:marBottom w:val="0"/>
          <w:divBdr>
            <w:top w:val="none" w:sz="0" w:space="0" w:color="auto"/>
            <w:left w:val="none" w:sz="0" w:space="0" w:color="auto"/>
            <w:bottom w:val="none" w:sz="0" w:space="0" w:color="auto"/>
            <w:right w:val="none" w:sz="0" w:space="0" w:color="auto"/>
          </w:divBdr>
        </w:div>
      </w:divsChild>
    </w:div>
    <w:div w:id="7037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ecsb.org/climatestewards" TargetMode="External"/><Relationship Id="rId20" Type="http://schemas.openxmlformats.org/officeDocument/2006/relationships/hyperlink" Target="https://extension.ucdavis.edu/areas-study/land-use-and-natural-resources/ca-naturalist-program"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s://www.ucpress.edu/book/9780520274808/the-california-naturalist-handbook" TargetMode="External"/><Relationship Id="rId11" Type="http://schemas.openxmlformats.org/officeDocument/2006/relationships/hyperlink" Target="https://vms4.ucanr.edu/" TargetMode="External"/><Relationship Id="rId12" Type="http://schemas.openxmlformats.org/officeDocument/2006/relationships/hyperlink" Target="https://www.ucpress.edu/book/9780520274808/the-california-naturalist-handbook" TargetMode="External"/><Relationship Id="rId13" Type="http://schemas.openxmlformats.org/officeDocument/2006/relationships/hyperlink" Target="https://www.youtube.com/channel/UCGBYG5ShV4VDiUiRbEmmObg" TargetMode="External"/><Relationship Id="rId14" Type="http://schemas.openxmlformats.org/officeDocument/2006/relationships/hyperlink" Target="https://www.youtube.com/channel/UCGBYG5ShV4VDiUiRbEmmObg" TargetMode="External"/><Relationship Id="rId15" Type="http://schemas.openxmlformats.org/officeDocument/2006/relationships/hyperlink" Target="http://calnat.ucanr.edu/Resources/CalNat_Maps/" TargetMode="External"/><Relationship Id="rId16" Type="http://schemas.openxmlformats.org/officeDocument/2006/relationships/hyperlink" Target="http://calnat.ucanr.edu/Resources/CalNat_Maps/" TargetMode="External"/><Relationship Id="rId17" Type="http://schemas.openxmlformats.org/officeDocument/2006/relationships/hyperlink" Target="https://vms4.ucanr.edu" TargetMode="External"/><Relationship Id="rId18" Type="http://schemas.openxmlformats.org/officeDocument/2006/relationships/hyperlink" Target="https://vms4.ucanr.edu/" TargetMode="External"/><Relationship Id="rId19" Type="http://schemas.openxmlformats.org/officeDocument/2006/relationships/hyperlink" Target="http://calnat.ucanr.edu/Resources/VP_Hel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ira\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7485ECD7CE45BB96B0121436C68642"/>
        <w:category>
          <w:name w:val="General"/>
          <w:gallery w:val="placeholder"/>
        </w:category>
        <w:types>
          <w:type w:val="bbPlcHdr"/>
        </w:types>
        <w:behaviors>
          <w:behavior w:val="content"/>
        </w:behaviors>
        <w:guid w:val="{2EA69B26-6726-4AE1-9CC8-9D823ABB1314}"/>
      </w:docPartPr>
      <w:docPartBody>
        <w:p w:rsidR="000362D4" w:rsidRDefault="003506E6">
          <w:pPr>
            <w:pStyle w:val="237485ECD7CE45BB96B0121436C68642"/>
          </w:pPr>
          <w:r>
            <w:t>Email</w:t>
          </w:r>
        </w:p>
      </w:docPartBody>
    </w:docPart>
    <w:docPart>
      <w:docPartPr>
        <w:name w:val="3436778E7E2445F39306A9AB76829F25"/>
        <w:category>
          <w:name w:val="General"/>
          <w:gallery w:val="placeholder"/>
        </w:category>
        <w:types>
          <w:type w:val="bbPlcHdr"/>
        </w:types>
        <w:behaviors>
          <w:behavior w:val="content"/>
        </w:behaviors>
        <w:guid w:val="{537F40FB-C549-4209-8065-7B3B33B87E20}"/>
      </w:docPartPr>
      <w:docPartBody>
        <w:p w:rsidR="000362D4" w:rsidRDefault="003506E6">
          <w:pPr>
            <w:pStyle w:val="3436778E7E2445F39306A9AB76829F25"/>
          </w:pPr>
          <w:r>
            <w:t>Course Overview</w:t>
          </w:r>
        </w:p>
      </w:docPartBody>
    </w:docPart>
    <w:docPart>
      <w:docPartPr>
        <w:name w:val="76C1A569CA854E5BA7F1E4394183E92A"/>
        <w:category>
          <w:name w:val="General"/>
          <w:gallery w:val="placeholder"/>
        </w:category>
        <w:types>
          <w:type w:val="bbPlcHdr"/>
        </w:types>
        <w:behaviors>
          <w:behavior w:val="content"/>
        </w:behaviors>
        <w:guid w:val="{E9AA7FE1-2CAF-4633-B8D8-5791BBFDC2BE}"/>
      </w:docPartPr>
      <w:docPartBody>
        <w:p w:rsidR="000362D4" w:rsidRDefault="003506E6">
          <w:pPr>
            <w:pStyle w:val="76C1A569CA854E5BA7F1E4394183E92A"/>
          </w:pPr>
          <w:r>
            <w:t>Required Text</w:t>
          </w:r>
        </w:p>
      </w:docPartBody>
    </w:docPart>
    <w:docPart>
      <w:docPartPr>
        <w:name w:val="6CB446B43011424D9458D7E83DCD2B57"/>
        <w:category>
          <w:name w:val="General"/>
          <w:gallery w:val="placeholder"/>
        </w:category>
        <w:types>
          <w:type w:val="bbPlcHdr"/>
        </w:types>
        <w:behaviors>
          <w:behavior w:val="content"/>
        </w:behaviors>
        <w:guid w:val="{37B4B2F2-D9CB-4BC4-8F02-304D2D7DA975}"/>
      </w:docPartPr>
      <w:docPartBody>
        <w:p w:rsidR="000362D4" w:rsidRDefault="003506E6">
          <w:pPr>
            <w:pStyle w:val="6CB446B43011424D9458D7E83DCD2B57"/>
          </w:pPr>
          <w:r>
            <w:t>Course Materials</w:t>
          </w:r>
        </w:p>
      </w:docPartBody>
    </w:docPart>
    <w:docPart>
      <w:docPartPr>
        <w:name w:val="8BC127BA13284E84BAFC201166107263"/>
        <w:category>
          <w:name w:val="General"/>
          <w:gallery w:val="placeholder"/>
        </w:category>
        <w:types>
          <w:type w:val="bbPlcHdr"/>
        </w:types>
        <w:behaviors>
          <w:behavior w:val="content"/>
        </w:behaviors>
        <w:guid w:val="{0A9D9C47-EE7A-4422-9530-F35463295C2E}"/>
      </w:docPartPr>
      <w:docPartBody>
        <w:p w:rsidR="00A87E96" w:rsidRDefault="009D26CA" w:rsidP="009D26CA">
          <w:pPr>
            <w:pStyle w:val="8BC127BA13284E84BAFC201166107263"/>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E6"/>
    <w:rsid w:val="000362D4"/>
    <w:rsid w:val="000D5B11"/>
    <w:rsid w:val="001E6AD9"/>
    <w:rsid w:val="002E7DB2"/>
    <w:rsid w:val="003506E6"/>
    <w:rsid w:val="003F3964"/>
    <w:rsid w:val="00480D93"/>
    <w:rsid w:val="004941B6"/>
    <w:rsid w:val="006279E7"/>
    <w:rsid w:val="00713E55"/>
    <w:rsid w:val="009D26CA"/>
    <w:rsid w:val="00A87E96"/>
    <w:rsid w:val="00AE4F99"/>
    <w:rsid w:val="00B2386A"/>
    <w:rsid w:val="00CD7090"/>
    <w:rsid w:val="00D6257F"/>
    <w:rsid w:val="00D7476C"/>
    <w:rsid w:val="00ED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8B38A1915B4562954C9307415F2D99">
    <w:name w:val="B78B38A1915B4562954C9307415F2D99"/>
  </w:style>
  <w:style w:type="paragraph" w:customStyle="1" w:styleId="5C0213AB3A8C473287F3CB016125C83D">
    <w:name w:val="5C0213AB3A8C473287F3CB016125C83D"/>
  </w:style>
  <w:style w:type="paragraph" w:customStyle="1" w:styleId="3236DE3404364E05AA0078414BFE8139">
    <w:name w:val="3236DE3404364E05AA0078414BFE8139"/>
  </w:style>
  <w:style w:type="paragraph" w:customStyle="1" w:styleId="3FFF18C08A2B47E2BC37D51F472A5419">
    <w:name w:val="3FFF18C08A2B47E2BC37D51F472A5419"/>
  </w:style>
  <w:style w:type="paragraph" w:customStyle="1" w:styleId="4442651B7E7F46A594185B0E82DF7249">
    <w:name w:val="4442651B7E7F46A594185B0E82DF7249"/>
  </w:style>
  <w:style w:type="paragraph" w:customStyle="1" w:styleId="2B3FE551AFB44BB3848B0211B676BC80">
    <w:name w:val="2B3FE551AFB44BB3848B0211B676BC80"/>
  </w:style>
  <w:style w:type="paragraph" w:customStyle="1" w:styleId="237485ECD7CE45BB96B0121436C68642">
    <w:name w:val="237485ECD7CE45BB96B0121436C68642"/>
  </w:style>
  <w:style w:type="paragraph" w:customStyle="1" w:styleId="8C8F4398DE774CFE83264A3092622D61">
    <w:name w:val="8C8F4398DE774CFE83264A3092622D61"/>
  </w:style>
  <w:style w:type="paragraph" w:customStyle="1" w:styleId="7C93B13B990C47ABBF857D17682E08A3">
    <w:name w:val="7C93B13B990C47ABBF857D17682E08A3"/>
  </w:style>
  <w:style w:type="paragraph" w:customStyle="1" w:styleId="AC0C46950E8548F29B3A4D3F6F547A27">
    <w:name w:val="AC0C46950E8548F29B3A4D3F6F547A27"/>
  </w:style>
  <w:style w:type="paragraph" w:customStyle="1" w:styleId="AAEEAAABC8574D69A92D2007431387BC">
    <w:name w:val="AAEEAAABC8574D69A92D2007431387BC"/>
  </w:style>
  <w:style w:type="paragraph" w:customStyle="1" w:styleId="AC7D2ADD68C04929B6888F8A231EB9B4">
    <w:name w:val="AC7D2ADD68C04929B6888F8A231EB9B4"/>
  </w:style>
  <w:style w:type="paragraph" w:customStyle="1" w:styleId="3436778E7E2445F39306A9AB76829F25">
    <w:name w:val="3436778E7E2445F39306A9AB76829F25"/>
  </w:style>
  <w:style w:type="paragraph" w:customStyle="1" w:styleId="3489CE70AE2F449AB45E6D7C5B1F7E8A">
    <w:name w:val="3489CE70AE2F449AB45E6D7C5B1F7E8A"/>
  </w:style>
  <w:style w:type="paragraph" w:customStyle="1" w:styleId="E1AB14CA1C0141E2A9D7283C67A8EA1A">
    <w:name w:val="E1AB14CA1C0141E2A9D7283C67A8EA1A"/>
  </w:style>
  <w:style w:type="paragraph" w:customStyle="1" w:styleId="7D56403B31F64A66904972B4B6E7133C">
    <w:name w:val="7D56403B31F64A66904972B4B6E7133C"/>
  </w:style>
  <w:style w:type="paragraph" w:customStyle="1" w:styleId="76C1A569CA854E5BA7F1E4394183E92A">
    <w:name w:val="76C1A569CA854E5BA7F1E4394183E92A"/>
  </w:style>
  <w:style w:type="paragraph" w:customStyle="1" w:styleId="7BD71FDEBC6B4B558E6ECF25E0BCAABC">
    <w:name w:val="7BD71FDEBC6B4B558E6ECF25E0BCAABC"/>
  </w:style>
  <w:style w:type="character" w:styleId="Emphasis">
    <w:name w:val="Emphasis"/>
    <w:basedOn w:val="DefaultParagraphFont"/>
    <w:uiPriority w:val="11"/>
    <w:unhideWhenUsed/>
    <w:qFormat/>
    <w:rPr>
      <w:i/>
      <w:iCs/>
    </w:rPr>
  </w:style>
  <w:style w:type="paragraph" w:customStyle="1" w:styleId="12748949C158400B9C984DC16C2370BE">
    <w:name w:val="12748949C158400B9C984DC16C2370BE"/>
  </w:style>
  <w:style w:type="paragraph" w:customStyle="1" w:styleId="6CB446B43011424D9458D7E83DCD2B57">
    <w:name w:val="6CB446B43011424D9458D7E83DCD2B57"/>
  </w:style>
  <w:style w:type="paragraph" w:customStyle="1" w:styleId="0B335E238AAC4C48A65E6031BF6A958B">
    <w:name w:val="0B335E238AAC4C48A65E6031BF6A958B"/>
  </w:style>
  <w:style w:type="paragraph" w:customStyle="1" w:styleId="7304BD29C55C4994A8CFEED595D56465">
    <w:name w:val="7304BD29C55C4994A8CFEED595D56465"/>
  </w:style>
  <w:style w:type="paragraph" w:customStyle="1" w:styleId="9E86BB39F81B422A8ED3FD3E5EDA130B">
    <w:name w:val="9E86BB39F81B422A8ED3FD3E5EDA130B"/>
  </w:style>
  <w:style w:type="paragraph" w:customStyle="1" w:styleId="81C599684F4C4F03A6B441E510D9843C">
    <w:name w:val="81C599684F4C4F03A6B441E510D9843C"/>
  </w:style>
  <w:style w:type="paragraph" w:customStyle="1" w:styleId="8BC3FB155AFE4CDBB8DC6DA88FFCFE25">
    <w:name w:val="8BC3FB155AFE4CDBB8DC6DA88FFCFE25"/>
  </w:style>
  <w:style w:type="paragraph" w:customStyle="1" w:styleId="238BE87DB7E1496CA87E8365496BADBA">
    <w:name w:val="238BE87DB7E1496CA87E8365496BADBA"/>
  </w:style>
  <w:style w:type="paragraph" w:customStyle="1" w:styleId="2B2CD29A8D00484D8E89438788082187">
    <w:name w:val="2B2CD29A8D00484D8E89438788082187"/>
  </w:style>
  <w:style w:type="paragraph" w:customStyle="1" w:styleId="80707EEEA58C49B59F934526E48AE664">
    <w:name w:val="80707EEEA58C49B59F934526E48AE664"/>
  </w:style>
  <w:style w:type="paragraph" w:customStyle="1" w:styleId="F3A5317BAC224A92B7500609E857AD54">
    <w:name w:val="F3A5317BAC224A92B7500609E857AD54"/>
  </w:style>
  <w:style w:type="paragraph" w:customStyle="1" w:styleId="4B32AC1B7E2D4DE09526880FDE04BD31">
    <w:name w:val="4B32AC1B7E2D4DE09526880FDE04BD31"/>
  </w:style>
  <w:style w:type="paragraph" w:customStyle="1" w:styleId="A272528EEAA74CC39CDD58585635BF17">
    <w:name w:val="A272528EEAA74CC39CDD58585635BF17"/>
  </w:style>
  <w:style w:type="paragraph" w:customStyle="1" w:styleId="C3BE7A9233084BDB927C83640261E5E2">
    <w:name w:val="C3BE7A9233084BDB927C83640261E5E2"/>
  </w:style>
  <w:style w:type="paragraph" w:customStyle="1" w:styleId="015EF991870145C9B47A615D205AE5DF">
    <w:name w:val="015EF991870145C9B47A615D205AE5DF"/>
  </w:style>
  <w:style w:type="paragraph" w:customStyle="1" w:styleId="41F7F4DAD4C34924B4CD0FDA83267ED4">
    <w:name w:val="41F7F4DAD4C34924B4CD0FDA83267ED4"/>
  </w:style>
  <w:style w:type="paragraph" w:customStyle="1" w:styleId="14ABAAC5A5884FDDA5E69C0DC705201D">
    <w:name w:val="14ABAAC5A5884FDDA5E69C0DC705201D"/>
  </w:style>
  <w:style w:type="paragraph" w:customStyle="1" w:styleId="1A59A076BE3B4F5EA560D153A9714AAB">
    <w:name w:val="1A59A076BE3B4F5EA560D153A9714AAB"/>
  </w:style>
  <w:style w:type="paragraph" w:customStyle="1" w:styleId="FF6A9BD8E17C46FFB1F3EB6633691CF0">
    <w:name w:val="FF6A9BD8E17C46FFB1F3EB6633691CF0"/>
  </w:style>
  <w:style w:type="paragraph" w:customStyle="1" w:styleId="8CD78ADF82124AD28BD36C441D8B7FB8">
    <w:name w:val="8CD78ADF82124AD28BD36C441D8B7FB8"/>
  </w:style>
  <w:style w:type="paragraph" w:customStyle="1" w:styleId="719F15CA26F44DC3B8F3DF99374B2BCB">
    <w:name w:val="719F15CA26F44DC3B8F3DF99374B2BCB"/>
  </w:style>
  <w:style w:type="paragraph" w:customStyle="1" w:styleId="5AA214C5BEBC41D598E028A48903B0B4">
    <w:name w:val="5AA214C5BEBC41D598E028A48903B0B4"/>
  </w:style>
  <w:style w:type="paragraph" w:customStyle="1" w:styleId="8A58AE4F1E3B46DAA5C7C34DDC026ED6">
    <w:name w:val="8A58AE4F1E3B46DAA5C7C34DDC026ED6"/>
  </w:style>
  <w:style w:type="paragraph" w:customStyle="1" w:styleId="D3B137074A8A43C58FB76BA6FAB6BB93">
    <w:name w:val="D3B137074A8A43C58FB76BA6FAB6BB93"/>
  </w:style>
  <w:style w:type="paragraph" w:customStyle="1" w:styleId="EE8682FD467F49D2B8178EE96799E692">
    <w:name w:val="EE8682FD467F49D2B8178EE96799E692"/>
  </w:style>
  <w:style w:type="paragraph" w:customStyle="1" w:styleId="CA747AB930D74BE58493E4C670E0FCF7">
    <w:name w:val="CA747AB930D74BE58493E4C670E0FCF7"/>
  </w:style>
  <w:style w:type="paragraph" w:customStyle="1" w:styleId="43BF42092F9E4795B73ED77874663F24">
    <w:name w:val="43BF42092F9E4795B73ED77874663F24"/>
  </w:style>
  <w:style w:type="paragraph" w:customStyle="1" w:styleId="05908A1304FA4EDC82079139D9862DA2">
    <w:name w:val="05908A1304FA4EDC82079139D9862DA2"/>
  </w:style>
  <w:style w:type="paragraph" w:customStyle="1" w:styleId="15D9D991ECC54DE4B27329C2E1E1C678">
    <w:name w:val="15D9D991ECC54DE4B27329C2E1E1C678"/>
  </w:style>
  <w:style w:type="paragraph" w:customStyle="1" w:styleId="DD88267F5AA4452D943C24770910E684">
    <w:name w:val="DD88267F5AA4452D943C24770910E684"/>
  </w:style>
  <w:style w:type="paragraph" w:customStyle="1" w:styleId="22B54E551DED4F7295ADFF71838B67DF">
    <w:name w:val="22B54E551DED4F7295ADFF71838B67DF"/>
  </w:style>
  <w:style w:type="paragraph" w:customStyle="1" w:styleId="64108E1EDFDB49398454EB2BF0201B15">
    <w:name w:val="64108E1EDFDB49398454EB2BF0201B15"/>
  </w:style>
  <w:style w:type="paragraph" w:customStyle="1" w:styleId="61199EA19D4544E99DE2A240802B4D52">
    <w:name w:val="61199EA19D4544E99DE2A240802B4D52"/>
  </w:style>
  <w:style w:type="paragraph" w:customStyle="1" w:styleId="A78743BCD0144652A8C6722F630CA809">
    <w:name w:val="A78743BCD0144652A8C6722F630CA809"/>
  </w:style>
  <w:style w:type="paragraph" w:customStyle="1" w:styleId="71F60BF4EF7A433B8BDAE519C7A5D22D">
    <w:name w:val="71F60BF4EF7A433B8BDAE519C7A5D22D"/>
  </w:style>
  <w:style w:type="paragraph" w:customStyle="1" w:styleId="0F7FFF155130459AB366AC85FB46ED4C">
    <w:name w:val="0F7FFF155130459AB366AC85FB46ED4C"/>
  </w:style>
  <w:style w:type="paragraph" w:customStyle="1" w:styleId="CEE004C750C74AE086EEB263C799F310">
    <w:name w:val="CEE004C750C74AE086EEB263C799F310"/>
  </w:style>
  <w:style w:type="paragraph" w:customStyle="1" w:styleId="84766832A2C345D89A0D856B6182FF6B">
    <w:name w:val="84766832A2C345D89A0D856B6182FF6B"/>
  </w:style>
  <w:style w:type="paragraph" w:customStyle="1" w:styleId="335C4D4CE9014FAA9157BB46C90A68FA">
    <w:name w:val="335C4D4CE9014FAA9157BB46C90A68FA"/>
  </w:style>
  <w:style w:type="paragraph" w:customStyle="1" w:styleId="E76B1FD969D540FF9C61E8117C5E12F1">
    <w:name w:val="E76B1FD969D540FF9C61E8117C5E12F1"/>
    <w:rsid w:val="003506E6"/>
  </w:style>
  <w:style w:type="paragraph" w:customStyle="1" w:styleId="5D9A0F4AFCCB46E294B069159CD753DB">
    <w:name w:val="5D9A0F4AFCCB46E294B069159CD753DB"/>
    <w:rsid w:val="000362D4"/>
  </w:style>
  <w:style w:type="paragraph" w:customStyle="1" w:styleId="856014CB18F5469F931DE33951D9FE01">
    <w:name w:val="856014CB18F5469F931DE33951D9FE01"/>
    <w:rsid w:val="000362D4"/>
  </w:style>
  <w:style w:type="paragraph" w:customStyle="1" w:styleId="C34AE814792946ACA19655609B53B244">
    <w:name w:val="C34AE814792946ACA19655609B53B244"/>
    <w:rsid w:val="000362D4"/>
  </w:style>
  <w:style w:type="paragraph" w:customStyle="1" w:styleId="7E3029E0F81F4C289006C22DD33C1FE0">
    <w:name w:val="7E3029E0F81F4C289006C22DD33C1FE0"/>
    <w:rsid w:val="000362D4"/>
  </w:style>
  <w:style w:type="paragraph" w:customStyle="1" w:styleId="0BF22295EE2E413087039ACF3D48C216">
    <w:name w:val="0BF22295EE2E413087039ACF3D48C216"/>
    <w:rsid w:val="000362D4"/>
  </w:style>
  <w:style w:type="paragraph" w:customStyle="1" w:styleId="EDB9E87CAECD4853B7DA745034FBD890">
    <w:name w:val="EDB9E87CAECD4853B7DA745034FBD890"/>
    <w:rsid w:val="000362D4"/>
  </w:style>
  <w:style w:type="paragraph" w:customStyle="1" w:styleId="525389DA1C0541F88D22C795482F7BE3">
    <w:name w:val="525389DA1C0541F88D22C795482F7BE3"/>
    <w:rsid w:val="000362D4"/>
  </w:style>
  <w:style w:type="paragraph" w:customStyle="1" w:styleId="9927305DFF384C598DB12196B677EDDD">
    <w:name w:val="9927305DFF384C598DB12196B677EDDD"/>
    <w:rsid w:val="000362D4"/>
  </w:style>
  <w:style w:type="paragraph" w:customStyle="1" w:styleId="7686F2F5FF8049528834A4606A169CE3">
    <w:name w:val="7686F2F5FF8049528834A4606A169CE3"/>
    <w:rsid w:val="000362D4"/>
  </w:style>
  <w:style w:type="paragraph" w:customStyle="1" w:styleId="2BB304352A244D358C501DB2D5560E31">
    <w:name w:val="2BB304352A244D358C501DB2D5560E31"/>
    <w:rsid w:val="000362D4"/>
  </w:style>
  <w:style w:type="paragraph" w:customStyle="1" w:styleId="99CEB73AB19E47B5B3A1194851881580">
    <w:name w:val="99CEB73AB19E47B5B3A1194851881580"/>
    <w:rsid w:val="000362D4"/>
  </w:style>
  <w:style w:type="paragraph" w:customStyle="1" w:styleId="E65C900B1F4A45EEB3FABD2BAD00EE3B">
    <w:name w:val="E65C900B1F4A45EEB3FABD2BAD00EE3B"/>
    <w:rsid w:val="000362D4"/>
  </w:style>
  <w:style w:type="paragraph" w:customStyle="1" w:styleId="908D5059D2D64270BF14CE738D6A522F">
    <w:name w:val="908D5059D2D64270BF14CE738D6A522F"/>
    <w:rsid w:val="002E7DB2"/>
  </w:style>
  <w:style w:type="paragraph" w:customStyle="1" w:styleId="9D4B818C2D144D17AA6E99E0212C089F">
    <w:name w:val="9D4B818C2D144D17AA6E99E0212C089F"/>
    <w:rsid w:val="002E7DB2"/>
  </w:style>
  <w:style w:type="paragraph" w:customStyle="1" w:styleId="F5FBEB7B54AF4818A0B9E13AF01EF049">
    <w:name w:val="F5FBEB7B54AF4818A0B9E13AF01EF049"/>
    <w:rsid w:val="002E7DB2"/>
  </w:style>
  <w:style w:type="paragraph" w:customStyle="1" w:styleId="3DFB3C63184A48879E174F8A597EEBDD">
    <w:name w:val="3DFB3C63184A48879E174F8A597EEBDD"/>
    <w:rsid w:val="002E7DB2"/>
  </w:style>
  <w:style w:type="paragraph" w:customStyle="1" w:styleId="BF7B325C6BDE432CA68D37539EA3B0A9">
    <w:name w:val="BF7B325C6BDE432CA68D37539EA3B0A9"/>
    <w:rsid w:val="002E7DB2"/>
  </w:style>
  <w:style w:type="paragraph" w:customStyle="1" w:styleId="D778B587D8374EBD85C8638C48D0CAE4">
    <w:name w:val="D778B587D8374EBD85C8638C48D0CAE4"/>
    <w:rsid w:val="002E7DB2"/>
  </w:style>
  <w:style w:type="paragraph" w:customStyle="1" w:styleId="BB6CF3485A9F4D92B062AD2E2820D403">
    <w:name w:val="BB6CF3485A9F4D92B062AD2E2820D403"/>
    <w:rsid w:val="002E7DB2"/>
  </w:style>
  <w:style w:type="paragraph" w:customStyle="1" w:styleId="6781EA775CE74DFB801EDDE306019A6A">
    <w:name w:val="6781EA775CE74DFB801EDDE306019A6A"/>
    <w:rsid w:val="002E7DB2"/>
  </w:style>
  <w:style w:type="paragraph" w:customStyle="1" w:styleId="2656AAC774C74022B04C7ABF380FFD1D">
    <w:name w:val="2656AAC774C74022B04C7ABF380FFD1D"/>
    <w:rsid w:val="002E7DB2"/>
  </w:style>
  <w:style w:type="paragraph" w:customStyle="1" w:styleId="4E969FAF1DFA48F18B341789445D1CE7">
    <w:name w:val="4E969FAF1DFA48F18B341789445D1CE7"/>
    <w:rsid w:val="002E7DB2"/>
  </w:style>
  <w:style w:type="paragraph" w:customStyle="1" w:styleId="BBFC4F0B46A842938A866AB62695A319">
    <w:name w:val="BBFC4F0B46A842938A866AB62695A319"/>
    <w:rsid w:val="002E7DB2"/>
  </w:style>
  <w:style w:type="paragraph" w:customStyle="1" w:styleId="DCEF7E50F1154C1F8A2DB4A190D29671">
    <w:name w:val="DCEF7E50F1154C1F8A2DB4A190D29671"/>
    <w:rsid w:val="009D26CA"/>
  </w:style>
  <w:style w:type="paragraph" w:customStyle="1" w:styleId="36E5E5827DA94DF7AA8219CEDF52FE55">
    <w:name w:val="36E5E5827DA94DF7AA8219CEDF52FE55"/>
    <w:rsid w:val="009D26CA"/>
  </w:style>
  <w:style w:type="paragraph" w:customStyle="1" w:styleId="8BC127BA13284E84BAFC201166107263">
    <w:name w:val="8BC127BA13284E84BAFC201166107263"/>
    <w:rsid w:val="009D2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C:\Users\gcira\AppData\Roaming\Microsoft\Templates\Course Syllabus.dotx</Template>
  <TotalTime>16</TotalTime>
  <Pages>8</Pages>
  <Words>2001</Words>
  <Characters>11409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UC California naturalist template syllabus</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 California naturalist template syllabus</dc:title>
  <dc:creator>UC California Naturalist</dc:creator>
  <cp:lastModifiedBy>Jeff King</cp:lastModifiedBy>
  <cp:revision>5</cp:revision>
  <cp:lastPrinted>2003-08-25T23:36:00Z</cp:lastPrinted>
  <dcterms:created xsi:type="dcterms:W3CDTF">2020-09-08T20:37:00Z</dcterms:created>
  <dcterms:modified xsi:type="dcterms:W3CDTF">2020-09-10T21:40:00Z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