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49" w:rsidRPr="000E64FD" w:rsidRDefault="00454749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8CCDD9" wp14:editId="1CC1C0E5">
                <wp:simplePos x="0" y="0"/>
                <wp:positionH relativeFrom="column">
                  <wp:posOffset>-113030</wp:posOffset>
                </wp:positionH>
                <wp:positionV relativeFrom="page">
                  <wp:posOffset>457200</wp:posOffset>
                </wp:positionV>
                <wp:extent cx="6755130" cy="3122295"/>
                <wp:effectExtent l="0" t="0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312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49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454749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16013F" w:rsidRPr="00842DF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842DF3"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:rsidR="005409F3" w:rsidRPr="00842DF3" w:rsidRDefault="005409F3" w:rsidP="00E7243F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:rsidR="005409F3" w:rsidRPr="00842DF3" w:rsidRDefault="005409F3" w:rsidP="00E7243F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 w:rsidR="00C50C31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Tuesday, October 17</w:t>
                            </w:r>
                            <w:r w:rsidR="00027267"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, 2023</w:t>
                            </w:r>
                          </w:p>
                          <w:p w:rsidR="005409F3" w:rsidRPr="00842DF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Time:   </w:t>
                            </w:r>
                            <w:r w:rsidR="004817D5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10:00 – 11:00am</w:t>
                            </w:r>
                          </w:p>
                          <w:p w:rsidR="005409F3" w:rsidRPr="00842DF3" w:rsidRDefault="002B397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Facilitator</w:t>
                            </w:r>
                            <w:r w:rsidR="005409F3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: Amanda Linares</w:t>
                            </w:r>
                            <w:r w:rsidR="001C15E9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409F3" w:rsidRPr="00842DF3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4"/>
                              </w:rPr>
                            </w:pPr>
                          </w:p>
                          <w:p w:rsidR="00454749" w:rsidRPr="00C50C31" w:rsidRDefault="00F35034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Join</w:t>
                            </w:r>
                            <w:r w:rsidR="000E64FD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by computer</w:t>
                            </w:r>
                            <w:r w:rsidR="005409F3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:</w:t>
                            </w:r>
                            <w:r w:rsidR="001C15E9" w:rsidRPr="000F3B3B">
                              <w:rPr>
                                <w:rFonts w:asciiTheme="minorHAnsi" w:hAnsiTheme="minorHAnsi" w:cs="Arial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C50C31" w:rsidRPr="00C50C31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68D6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https://ucanr.zoom.us/meeting/register/tJEvcuyopj8vEtQsrof99Jh5HtjJjmkOTDnP</w:t>
                              </w:r>
                            </w:hyperlink>
                          </w:p>
                          <w:p w:rsidR="000E64FD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0E64FD" w:rsidRPr="00842DF3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Join by Phone:</w:t>
                            </w:r>
                            <w:r w:rsidRPr="00842DF3">
                              <w:rPr>
                                <w:rFonts w:ascii="Arial" w:hAnsi="Arial" w:cs="Arial"/>
                                <w:color w:val="002A7E"/>
                                <w:shd w:val="clear" w:color="auto" w:fill="FFFFFF"/>
                              </w:rPr>
                              <w:t xml:space="preserve"> </w:t>
                            </w:r>
                            <w:r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+1 669 900 6833, </w:t>
                            </w:r>
                            <w:r w:rsidR="00C50C31" w:rsidRPr="00C50C31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Meeting ID: 952 5508 4580</w:t>
                            </w:r>
                          </w:p>
                          <w:p w:rsidR="000E64FD" w:rsidRPr="00842DF3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color w:val="002A7E"/>
                                <w:shd w:val="clear" w:color="auto" w:fill="FFFFFF"/>
                              </w:rPr>
                            </w:pPr>
                          </w:p>
                          <w:p w:rsidR="00F35034" w:rsidRPr="006E53CC" w:rsidRDefault="00F35034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</w:p>
                          <w:p w:rsidR="005409F3" w:rsidRPr="006E53CC" w:rsidRDefault="005409F3" w:rsidP="00385DD9">
                            <w:pPr>
                              <w:tabs>
                                <w:tab w:val="left" w:pos="19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9F3" w:rsidRPr="006E53CC" w:rsidRDefault="005409F3" w:rsidP="0001693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409F3" w:rsidRDefault="006E1444" w:rsidP="00385DD9">
                            <w:pPr>
                              <w:pStyle w:val="NormalWeb"/>
                            </w:pPr>
                            <w:hyperlink r:id="rId9" w:history="1">
                              <w:r w:rsidR="005409F3" w:rsidRPr="005F207F">
                                <w:rPr>
                                  <w:rStyle w:val="Hyperlink"/>
                                  <w:rFonts w:ascii="Calibri" w:hAnsi="Calibri"/>
                                </w:rPr>
                                <w:t>https://attendee.gototraining.com/r/6925419504710207233</w:t>
                              </w:r>
                            </w:hyperlink>
                            <w:r w:rsidR="005409F3">
                              <w:t xml:space="preserve"> </w:t>
                            </w:r>
                          </w:p>
                          <w:p w:rsidR="005409F3" w:rsidRPr="00C661EC" w:rsidRDefault="005409F3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CCD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pt;margin-top:36pt;width:531.9pt;height:2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Q+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6SyOwwmYSrBNwiiKkt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" filled="f" stroked="f">
                <v:textbox>
                  <w:txbxContent>
                    <w:p w:rsidR="00454749" w:rsidRDefault="00454749" w:rsidP="00911793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:rsidR="00454749" w:rsidRDefault="00454749" w:rsidP="00911793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:rsidR="0016013F" w:rsidRPr="00842DF3" w:rsidRDefault="006E53CC" w:rsidP="0016013F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842DF3"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:rsidR="005409F3" w:rsidRPr="00842DF3" w:rsidRDefault="005409F3" w:rsidP="00E7243F">
                      <w:pPr>
                        <w:pStyle w:val="Heading2"/>
                        <w:rPr>
                          <w:rFonts w:asciiTheme="minorHAnsi" w:hAnsiTheme="minorHAnsi" w:cs="Arial"/>
                          <w:color w:val="002A7E"/>
                          <w:sz w:val="36"/>
                          <w:szCs w:val="36"/>
                        </w:rPr>
                      </w:pPr>
                    </w:p>
                    <w:p w:rsidR="005409F3" w:rsidRPr="00842DF3" w:rsidRDefault="005409F3" w:rsidP="00E7243F">
                      <w:pPr>
                        <w:pStyle w:val="Heading2"/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Date:  </w:t>
                      </w:r>
                      <w:r w:rsidR="00C50C31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Tuesday, October 17</w:t>
                      </w:r>
                      <w:r w:rsidR="00027267"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, 2023</w:t>
                      </w:r>
                    </w:p>
                    <w:p w:rsidR="005409F3" w:rsidRPr="00842DF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Time:   </w:t>
                      </w:r>
                      <w:r w:rsidR="004817D5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10:00 – 11:00am</w:t>
                      </w:r>
                    </w:p>
                    <w:p w:rsidR="005409F3" w:rsidRPr="00842DF3" w:rsidRDefault="002B3976" w:rsidP="001C15E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Facilitator</w:t>
                      </w:r>
                      <w:r w:rsidR="005409F3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: Amanda Linares</w:t>
                      </w:r>
                      <w:r w:rsidR="001C15E9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409F3" w:rsidRPr="00842DF3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4"/>
                        </w:rPr>
                      </w:pPr>
                    </w:p>
                    <w:p w:rsidR="00454749" w:rsidRPr="00C50C31" w:rsidRDefault="00F35034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Join</w:t>
                      </w:r>
                      <w:r w:rsidR="000E64FD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 by computer</w:t>
                      </w:r>
                      <w:r w:rsidR="005409F3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:</w:t>
                      </w:r>
                      <w:r w:rsidR="001C15E9" w:rsidRPr="000F3B3B">
                        <w:rPr>
                          <w:rFonts w:asciiTheme="minorHAnsi" w:hAnsiTheme="minorHAnsi" w:cs="Arial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C50C31" w:rsidRPr="00C50C31">
                          <w:rPr>
                            <w:rStyle w:val="Hyperlink"/>
                            <w:rFonts w:asciiTheme="minorHAnsi" w:hAnsiTheme="minorHAnsi" w:cstheme="minorHAnsi"/>
                            <w:color w:val="0068D6"/>
                            <w:sz w:val="28"/>
                            <w:szCs w:val="28"/>
                            <w:shd w:val="clear" w:color="auto" w:fill="FFFFFF"/>
                          </w:rPr>
                          <w:t>https://ucanr.zoom.us/meeting/register/tJEvcuyopj8vEtQsrof99Jh5HtjJjmkOTDnP</w:t>
                        </w:r>
                      </w:hyperlink>
                    </w:p>
                    <w:p w:rsidR="000E64FD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0E64FD" w:rsidRPr="00842DF3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Join by Phone:</w:t>
                      </w:r>
                      <w:r w:rsidRPr="00842DF3">
                        <w:rPr>
                          <w:rFonts w:ascii="Arial" w:hAnsi="Arial" w:cs="Arial"/>
                          <w:color w:val="002A7E"/>
                          <w:shd w:val="clear" w:color="auto" w:fill="FFFFFF"/>
                        </w:rPr>
                        <w:t xml:space="preserve"> </w:t>
                      </w:r>
                      <w:r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+1 669 900 6833, </w:t>
                      </w:r>
                      <w:r w:rsidR="00C50C31" w:rsidRPr="00C50C31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Meeting ID: 952 5508 4580</w:t>
                      </w:r>
                    </w:p>
                    <w:p w:rsidR="000E64FD" w:rsidRPr="00842DF3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color w:val="002A7E"/>
                          <w:shd w:val="clear" w:color="auto" w:fill="FFFFFF"/>
                        </w:rPr>
                      </w:pPr>
                    </w:p>
                    <w:p w:rsidR="00F35034" w:rsidRPr="006E53CC" w:rsidRDefault="00F35034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</w:p>
                    <w:p w:rsidR="005409F3" w:rsidRPr="006E53CC" w:rsidRDefault="005409F3" w:rsidP="00385DD9">
                      <w:pPr>
                        <w:tabs>
                          <w:tab w:val="left" w:pos="198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5409F3" w:rsidRPr="006E53CC" w:rsidRDefault="005409F3" w:rsidP="0001693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409F3" w:rsidRDefault="006E1444" w:rsidP="00385DD9">
                      <w:pPr>
                        <w:pStyle w:val="NormalWeb"/>
                      </w:pPr>
                      <w:hyperlink r:id="rId11" w:history="1">
                        <w:r w:rsidR="005409F3" w:rsidRPr="005F207F">
                          <w:rPr>
                            <w:rStyle w:val="Hyperlink"/>
                            <w:rFonts w:ascii="Calibri" w:hAnsi="Calibri"/>
                          </w:rPr>
                          <w:t>https://attendee.gototraining.com/r/6925419504710207233</w:t>
                        </w:r>
                      </w:hyperlink>
                      <w:r w:rsidR="005409F3">
                        <w:t xml:space="preserve"> </w:t>
                      </w:r>
                    </w:p>
                    <w:p w:rsidR="005409F3" w:rsidRPr="00C661EC" w:rsidRDefault="005409F3" w:rsidP="00C661EC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2097359">
            <wp:simplePos x="0" y="0"/>
            <wp:positionH relativeFrom="margin">
              <wp:posOffset>4829175</wp:posOffset>
            </wp:positionH>
            <wp:positionV relativeFrom="margin">
              <wp:posOffset>675005</wp:posOffset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" filled="f" stroked="f">
                <v:textbox>
                  <w:txbxContent>
                    <w:p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1795"/>
        <w:gridCol w:w="6480"/>
        <w:gridCol w:w="1980"/>
      </w:tblGrid>
      <w:tr w:rsidR="00842DF3" w:rsidRPr="00842DF3" w:rsidTr="00842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B8CCE4" w:themeFill="accent1" w:themeFillTint="66"/>
          </w:tcPr>
          <w:p w:rsidR="00093726" w:rsidRPr="00842DF3" w:rsidRDefault="00D84978" w:rsidP="006E53CC">
            <w:pPr>
              <w:pStyle w:val="Heading2"/>
              <w:spacing w:after="60"/>
              <w:jc w:val="center"/>
              <w:outlineLvl w:val="1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480" w:type="dxa"/>
            <w:shd w:val="clear" w:color="auto" w:fill="B8CCE4" w:themeFill="accent1" w:themeFillTint="66"/>
          </w:tcPr>
          <w:p w:rsidR="00093726" w:rsidRPr="00842DF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:rsidR="00093726" w:rsidRPr="00842DF3" w:rsidRDefault="0016013F" w:rsidP="002D6830">
            <w:pPr>
              <w:pStyle w:val="Location"/>
              <w:spacing w:after="60"/>
              <w:jc w:val="center"/>
              <w:rPr>
                <w:rFonts w:ascii="Calibri" w:hAnsi="Calibri" w:cs="Arial"/>
                <w:b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2B72CD" w:rsidP="00F85C16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10:00 – 10:</w:t>
            </w:r>
            <w:r w:rsidR="005E775D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480" w:type="dxa"/>
            <w:shd w:val="clear" w:color="auto" w:fill="auto"/>
          </w:tcPr>
          <w:p w:rsidR="002B72CD" w:rsidRPr="00842DF3" w:rsidRDefault="001413B8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Announcements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:rsidR="002B72CD" w:rsidRPr="00842DF3" w:rsidRDefault="002B72CD" w:rsidP="00F85C16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842DF3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5E775D" w:rsidP="00F85C16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10:05</w:t>
            </w:r>
            <w:r w:rsidR="002B72CD"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10:1</w:t>
            </w: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</w:t>
            </w:r>
          </w:p>
        </w:tc>
        <w:tc>
          <w:tcPr>
            <w:tcW w:w="6480" w:type="dxa"/>
            <w:shd w:val="clear" w:color="auto" w:fill="auto"/>
          </w:tcPr>
          <w:p w:rsidR="002B72CD" w:rsidRPr="001413B8" w:rsidRDefault="006E1444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1413B8">
              <w:rPr>
                <w:rFonts w:ascii="Calibri" w:hAnsi="Calibri" w:cs="Arial"/>
                <w:color w:val="002A7E"/>
                <w:sz w:val="28"/>
                <w:szCs w:val="28"/>
              </w:rPr>
              <w:t>IOE Timeline</w:t>
            </w:r>
            <w:r w:rsidRPr="001413B8">
              <w:rPr>
                <w:rFonts w:ascii="Calibri" w:hAnsi="Calibri" w:cs="Arial"/>
                <w:b/>
                <w:bCs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1413B8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10:10 – 10:15</w:t>
            </w:r>
          </w:p>
        </w:tc>
        <w:tc>
          <w:tcPr>
            <w:tcW w:w="6480" w:type="dxa"/>
            <w:shd w:val="clear" w:color="auto" w:fill="auto"/>
          </w:tcPr>
          <w:p w:rsidR="002B72CD" w:rsidRPr="001413B8" w:rsidRDefault="006E1444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1413B8">
              <w:rPr>
                <w:rFonts w:ascii="Calibri" w:hAnsi="Calibri" w:cs="Arial"/>
                <w:color w:val="002A7E"/>
                <w:sz w:val="28"/>
                <w:szCs w:val="28"/>
              </w:rPr>
              <w:t>TA &amp; Training Survey Follow-up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16013F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1413B8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10:15</w:t>
            </w:r>
            <w:r w:rsidR="005E775D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10:2</w:t>
            </w: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2B72CD" w:rsidRPr="001413B8" w:rsidRDefault="006E1444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1413B8">
              <w:rPr>
                <w:rFonts w:ascii="Calibri" w:hAnsi="Calibri" w:cs="Arial"/>
                <w:color w:val="002A7E"/>
                <w:sz w:val="28"/>
                <w:szCs w:val="28"/>
              </w:rPr>
              <w:t>FFY 23 EATS Statewide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5E775D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5E775D" w:rsidRDefault="001413B8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10:25 – 10:30</w:t>
            </w:r>
          </w:p>
        </w:tc>
        <w:tc>
          <w:tcPr>
            <w:tcW w:w="6480" w:type="dxa"/>
            <w:shd w:val="clear" w:color="auto" w:fill="auto"/>
          </w:tcPr>
          <w:p w:rsidR="005E775D" w:rsidRPr="001413B8" w:rsidRDefault="006E1444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1413B8">
              <w:rPr>
                <w:rFonts w:ascii="Calibri" w:hAnsi="Calibri" w:cs="Arial"/>
                <w:color w:val="002A7E"/>
                <w:sz w:val="28"/>
                <w:szCs w:val="28"/>
              </w:rPr>
              <w:t xml:space="preserve">FFY 24 Progress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5E775D" w:rsidRPr="00842DF3" w:rsidRDefault="005E775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5E775D" w:rsidRPr="00842DF3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5E775D" w:rsidRDefault="001413B8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10:35</w:t>
            </w:r>
            <w:r w:rsidR="005E775D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10:4</w:t>
            </w: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</w:t>
            </w:r>
          </w:p>
        </w:tc>
        <w:tc>
          <w:tcPr>
            <w:tcW w:w="6480" w:type="dxa"/>
            <w:shd w:val="clear" w:color="auto" w:fill="auto"/>
          </w:tcPr>
          <w:p w:rsidR="005E775D" w:rsidRPr="001413B8" w:rsidRDefault="006E1444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1413B8">
              <w:rPr>
                <w:rFonts w:ascii="Calibri" w:hAnsi="Calibri" w:cs="Arial"/>
                <w:color w:val="002A7E"/>
                <w:sz w:val="28"/>
                <w:szCs w:val="28"/>
              </w:rPr>
              <w:t>FFY 24 Troubleshooting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5E775D" w:rsidRPr="00842DF3" w:rsidRDefault="005E775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1413B8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10:40</w:t>
            </w:r>
            <w:r w:rsidR="002B72CD"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-</w:t>
            </w:r>
            <w:r w:rsidR="00737A98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11:00</w:t>
            </w:r>
          </w:p>
        </w:tc>
        <w:tc>
          <w:tcPr>
            <w:tcW w:w="6480" w:type="dxa"/>
            <w:shd w:val="clear" w:color="auto" w:fill="auto"/>
          </w:tcPr>
          <w:p w:rsidR="002B72CD" w:rsidRPr="00842DF3" w:rsidRDefault="002B72CD" w:rsidP="00687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</w:tbl>
    <w:p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1B6174">
      <w:footerReference w:type="defaul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44" w:rsidRDefault="006E1444">
      <w:r>
        <w:separator/>
      </w:r>
    </w:p>
  </w:endnote>
  <w:endnote w:type="continuationSeparator" w:id="0">
    <w:p w:rsidR="006E1444" w:rsidRDefault="006E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581FA7">
      <w:rPr>
        <w:rFonts w:asciiTheme="minorHAnsi" w:hAnsiTheme="minorHAnsi"/>
        <w:color w:val="365F91" w:themeColor="accent1" w:themeShade="BF"/>
      </w:rPr>
      <w:t>10/17</w:t>
    </w:r>
    <w:r w:rsidR="00CF36A2">
      <w:rPr>
        <w:rFonts w:asciiTheme="minorHAnsi" w:hAnsiTheme="minorHAnsi"/>
        <w:color w:val="365F91" w:themeColor="accent1" w:themeShade="BF"/>
      </w:rPr>
      <w:t>/</w:t>
    </w:r>
    <w:r w:rsidR="002B72CD">
      <w:rPr>
        <w:rFonts w:asciiTheme="minorHAnsi" w:hAnsiTheme="minorHAnsi"/>
        <w:color w:val="365F91" w:themeColor="accent1" w:themeShade="BF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44" w:rsidRDefault="006E1444">
      <w:r>
        <w:separator/>
      </w:r>
    </w:p>
  </w:footnote>
  <w:footnote w:type="continuationSeparator" w:id="0">
    <w:p w:rsidR="006E1444" w:rsidRDefault="006E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7B610F"/>
    <w:multiLevelType w:val="hybridMultilevel"/>
    <w:tmpl w:val="6978AD58"/>
    <w:lvl w:ilvl="0" w:tplc="73F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0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A22"/>
    <w:multiLevelType w:val="hybridMultilevel"/>
    <w:tmpl w:val="F6B2ADA0"/>
    <w:lvl w:ilvl="0" w:tplc="5EE8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C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36FC6"/>
    <w:multiLevelType w:val="hybridMultilevel"/>
    <w:tmpl w:val="910E3D04"/>
    <w:lvl w:ilvl="0" w:tplc="1AA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C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8" w15:restartNumberingAfterBreak="0">
    <w:nsid w:val="6DD70FA8"/>
    <w:multiLevelType w:val="hybridMultilevel"/>
    <w:tmpl w:val="C9F45290"/>
    <w:lvl w:ilvl="0" w:tplc="F69E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75051548"/>
    <w:multiLevelType w:val="hybridMultilevel"/>
    <w:tmpl w:val="590CA11C"/>
    <w:lvl w:ilvl="0" w:tplc="2BB2C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4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6"/>
  </w:num>
  <w:num w:numId="8">
    <w:abstractNumId w:val="18"/>
  </w:num>
  <w:num w:numId="9">
    <w:abstractNumId w:val="6"/>
  </w:num>
  <w:num w:numId="10">
    <w:abstractNumId w:val="8"/>
  </w:num>
  <w:num w:numId="11">
    <w:abstractNumId w:val="11"/>
  </w:num>
  <w:num w:numId="12">
    <w:abstractNumId w:val="41"/>
  </w:num>
  <w:num w:numId="13">
    <w:abstractNumId w:val="42"/>
  </w:num>
  <w:num w:numId="14">
    <w:abstractNumId w:val="27"/>
  </w:num>
  <w:num w:numId="15">
    <w:abstractNumId w:val="32"/>
  </w:num>
  <w:num w:numId="16">
    <w:abstractNumId w:val="31"/>
  </w:num>
  <w:num w:numId="17">
    <w:abstractNumId w:val="7"/>
  </w:num>
  <w:num w:numId="18">
    <w:abstractNumId w:val="34"/>
  </w:num>
  <w:num w:numId="19">
    <w:abstractNumId w:val="24"/>
  </w:num>
  <w:num w:numId="20">
    <w:abstractNumId w:val="15"/>
  </w:num>
  <w:num w:numId="21">
    <w:abstractNumId w:val="10"/>
  </w:num>
  <w:num w:numId="22">
    <w:abstractNumId w:val="26"/>
  </w:num>
  <w:num w:numId="23">
    <w:abstractNumId w:val="35"/>
  </w:num>
  <w:num w:numId="24">
    <w:abstractNumId w:val="12"/>
  </w:num>
  <w:num w:numId="25">
    <w:abstractNumId w:val="36"/>
  </w:num>
  <w:num w:numId="26">
    <w:abstractNumId w:val="39"/>
  </w:num>
  <w:num w:numId="27">
    <w:abstractNumId w:val="13"/>
  </w:num>
  <w:num w:numId="28">
    <w:abstractNumId w:val="19"/>
  </w:num>
  <w:num w:numId="29">
    <w:abstractNumId w:val="37"/>
  </w:num>
  <w:num w:numId="30">
    <w:abstractNumId w:val="5"/>
  </w:num>
  <w:num w:numId="31">
    <w:abstractNumId w:val="33"/>
  </w:num>
  <w:num w:numId="32">
    <w:abstractNumId w:val="25"/>
  </w:num>
  <w:num w:numId="33">
    <w:abstractNumId w:val="43"/>
  </w:num>
  <w:num w:numId="34">
    <w:abstractNumId w:val="17"/>
  </w:num>
  <w:num w:numId="35">
    <w:abstractNumId w:val="30"/>
  </w:num>
  <w:num w:numId="36">
    <w:abstractNumId w:val="23"/>
  </w:num>
  <w:num w:numId="37">
    <w:abstractNumId w:val="14"/>
  </w:num>
  <w:num w:numId="38">
    <w:abstractNumId w:val="21"/>
  </w:num>
  <w:num w:numId="39">
    <w:abstractNumId w:val="20"/>
  </w:num>
  <w:num w:numId="40">
    <w:abstractNumId w:val="29"/>
  </w:num>
  <w:num w:numId="41">
    <w:abstractNumId w:val="40"/>
  </w:num>
  <w:num w:numId="42">
    <w:abstractNumId w:val="38"/>
  </w:num>
  <w:num w:numId="43">
    <w:abstractNumId w:val="2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3B8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1FA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2246"/>
    <w:rsid w:val="006C34F8"/>
    <w:rsid w:val="006C62F8"/>
    <w:rsid w:val="006D14C7"/>
    <w:rsid w:val="006D3004"/>
    <w:rsid w:val="006E07C1"/>
    <w:rsid w:val="006E0EB5"/>
    <w:rsid w:val="006E1444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81F5D"/>
    <w:rsid w:val="009824AB"/>
    <w:rsid w:val="0098260F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0C31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2FE6"/>
    <w:rsid w:val="00FB5752"/>
    <w:rsid w:val="00FB7D99"/>
    <w:rsid w:val="00FC0A73"/>
    <w:rsid w:val="00FC2217"/>
    <w:rsid w:val="00FC24B0"/>
    <w:rsid w:val="00FC2D9C"/>
    <w:rsid w:val="00FC320B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DC1FC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5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5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6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meeting/register/tJEvcuyopj8vEtQsrof99Jh5HtjJjmkOTDn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endee.gototraining.com/r/69254195047102072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anr.zoom.us/meeting/register/tJEvcuyopj8vEtQsrof99Jh5HtjJjmkOTDn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training.com/r/692541950471020723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121-3E84-4132-B249-B937773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1155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293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20</cp:revision>
  <cp:lastPrinted>2012-01-04T16:01:00Z</cp:lastPrinted>
  <dcterms:created xsi:type="dcterms:W3CDTF">2022-04-01T16:43:00Z</dcterms:created>
  <dcterms:modified xsi:type="dcterms:W3CDTF">2023-10-05T17:35:00Z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