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0F87" w14:textId="403B4197" w:rsidR="00454749" w:rsidRPr="000E64FD" w:rsidRDefault="006C1573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5C1A4" wp14:editId="6E3C2842">
                <wp:simplePos x="0" y="0"/>
                <wp:positionH relativeFrom="column">
                  <wp:posOffset>-114300</wp:posOffset>
                </wp:positionH>
                <wp:positionV relativeFrom="page">
                  <wp:posOffset>457200</wp:posOffset>
                </wp:positionV>
                <wp:extent cx="6755130" cy="26098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35A2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3B055ED" w14:textId="77777777" w:rsidR="00454749" w:rsidRPr="006C1573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EDD4947" w14:textId="77777777" w:rsidR="0016013F" w:rsidRPr="006C157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6C1573">
                              <w:rPr>
                                <w:rFonts w:ascii="Aptos" w:hAnsi="Aptos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14:paraId="1A50FD17" w14:textId="77777777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14:paraId="300A1C18" w14:textId="26F71B24" w:rsidR="005409F3" w:rsidRPr="006C1573" w:rsidRDefault="005409F3" w:rsidP="00E7243F">
                            <w:pPr>
                              <w:pStyle w:val="Heading2"/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color w:val="002A7E"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 w:rsidR="00C50C31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Tuesday, </w:t>
                            </w:r>
                            <w:r w:rsidR="00CA48C4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April</w:t>
                            </w:r>
                            <w:r w:rsidR="007F6DB8" w:rsidRPr="006C1573">
                              <w:rPr>
                                <w:rFonts w:ascii="Aptos" w:hAnsi="Aptos" w:cs="Arial"/>
                                <w:b w:val="0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 xml:space="preserve"> 16, 2024</w:t>
                            </w:r>
                          </w:p>
                          <w:p w14:paraId="0EE49C2A" w14:textId="5AC9C0E5" w:rsidR="005409F3" w:rsidRPr="006C157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Time:   </w:t>
                            </w:r>
                            <w:r w:rsidR="004817D5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  <w:p w14:paraId="7347A9C2" w14:textId="1EA9357F" w:rsidR="005409F3" w:rsidRPr="006C1573" w:rsidRDefault="0082316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Host</w:t>
                            </w:r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409F3" w:rsidRPr="006C1573">
                              <w:rPr>
                                <w:rFonts w:ascii="Aptos" w:hAnsi="Aptos" w:cs="Arial"/>
                                <w:bCs/>
                                <w:color w:val="002A7E"/>
                                <w:sz w:val="28"/>
                                <w:szCs w:val="28"/>
                              </w:rPr>
                              <w:t>Amanda Linares</w:t>
                            </w:r>
                            <w:r w:rsidR="001C15E9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4861A7" w14:textId="77777777" w:rsidR="005409F3" w:rsidRPr="006C1573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="Arial"/>
                                <w:b/>
                                <w:color w:val="002A7E"/>
                                <w:sz w:val="24"/>
                              </w:rPr>
                            </w:pPr>
                          </w:p>
                          <w:p w14:paraId="28092C60" w14:textId="3C500B68" w:rsidR="005409F3" w:rsidRPr="006C1573" w:rsidRDefault="00FC5CC2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ptos" w:hAnsi="Aptos" w:cstheme="minorHAnsi"/>
                                <w:color w:val="365F91" w:themeColor="accent1" w:themeShade="BF"/>
                                <w:sz w:val="24"/>
                                <w:lang w:val="pt-BR"/>
                              </w:rPr>
                            </w:pPr>
                            <w:proofErr w:type="spellStart"/>
                            <w:r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Pre-reg</w:t>
                            </w:r>
                            <w:r w:rsidR="00F26ADA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ister</w:t>
                            </w:r>
                            <w:proofErr w:type="spellEnd"/>
                            <w:r w:rsidR="005409F3" w:rsidRPr="006C1573">
                              <w:rPr>
                                <w:rFonts w:ascii="Aptos" w:hAnsi="Aptos" w:cs="Arial"/>
                                <w:b/>
                                <w:color w:val="002A7E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1C15E9" w:rsidRPr="006C1573">
                              <w:rPr>
                                <w:rFonts w:ascii="Aptos" w:hAnsi="Aptos" w:cs="Arial"/>
                                <w:color w:val="0070C0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 w:rsidR="00CA48C4" w:rsidRPr="006C1573">
                                <w:rPr>
                                  <w:rStyle w:val="Hyperlink"/>
                                  <w:rFonts w:ascii="Aptos" w:hAnsi="Aptos" w:cstheme="minorHAnsi"/>
                                  <w:sz w:val="24"/>
                                  <w:lang w:val="pt-BR"/>
                                </w:rPr>
                                <w:t>https://ucanr.zoom.us/meeting/register/tJcpdeiuqDoiHNXrdZjZKydeS-PM2IPwGKAJ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C1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36pt;width:531.9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RW4gEAAKI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" filled="f" stroked="f">
                <v:textbox>
                  <w:txbxContent>
                    <w:p w14:paraId="156235A2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73B055ED" w14:textId="77777777" w:rsidR="00454749" w:rsidRPr="006C1573" w:rsidRDefault="00454749" w:rsidP="00911793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4EDD4947" w14:textId="77777777" w:rsidR="0016013F" w:rsidRPr="006C1573" w:rsidRDefault="006E53CC" w:rsidP="0016013F">
                      <w:pPr>
                        <w:pStyle w:val="Heading1"/>
                        <w:spacing w:before="0"/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6C1573">
                        <w:rPr>
                          <w:rFonts w:ascii="Aptos" w:hAnsi="Aptos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14:paraId="1A50FD17" w14:textId="77777777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36"/>
                          <w:szCs w:val="36"/>
                        </w:rPr>
                      </w:pPr>
                    </w:p>
                    <w:p w14:paraId="300A1C18" w14:textId="26F71B24" w:rsidR="005409F3" w:rsidRPr="006C1573" w:rsidRDefault="005409F3" w:rsidP="00E7243F">
                      <w:pPr>
                        <w:pStyle w:val="Heading2"/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color w:val="002A7E"/>
                          <w:sz w:val="28"/>
                          <w:szCs w:val="28"/>
                        </w:rPr>
                        <w:t xml:space="preserve">Date:  </w:t>
                      </w:r>
                      <w:r w:rsidR="00C50C31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Tuesday, </w:t>
                      </w:r>
                      <w:r w:rsidR="00CA48C4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>April</w:t>
                      </w:r>
                      <w:r w:rsidR="007F6DB8" w:rsidRPr="006C1573">
                        <w:rPr>
                          <w:rFonts w:ascii="Aptos" w:hAnsi="Aptos" w:cs="Arial"/>
                          <w:b w:val="0"/>
                          <w:bCs/>
                          <w:color w:val="002A7E"/>
                          <w:sz w:val="28"/>
                          <w:szCs w:val="28"/>
                        </w:rPr>
                        <w:t xml:space="preserve"> 16, 2024</w:t>
                      </w:r>
                    </w:p>
                    <w:p w14:paraId="0EE49C2A" w14:textId="5AC9C0E5" w:rsidR="005409F3" w:rsidRPr="006C157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Time:   </w:t>
                      </w:r>
                      <w:r w:rsidR="004817D5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10:00 am</w:t>
                      </w:r>
                    </w:p>
                    <w:p w14:paraId="7347A9C2" w14:textId="1EA9357F" w:rsidR="005409F3" w:rsidRPr="006C1573" w:rsidRDefault="00823166" w:rsidP="001C15E9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>Host</w:t>
                      </w:r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: </w:t>
                      </w:r>
                      <w:r w:rsidR="005409F3" w:rsidRPr="006C1573">
                        <w:rPr>
                          <w:rFonts w:ascii="Aptos" w:hAnsi="Aptos" w:cs="Arial"/>
                          <w:bCs/>
                          <w:color w:val="002A7E"/>
                          <w:sz w:val="28"/>
                          <w:szCs w:val="28"/>
                        </w:rPr>
                        <w:t>Amanda Linares</w:t>
                      </w:r>
                      <w:r w:rsidR="001C15E9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4861A7" w14:textId="77777777" w:rsidR="005409F3" w:rsidRPr="006C1573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="Aptos" w:hAnsi="Aptos" w:cs="Arial"/>
                          <w:b/>
                          <w:color w:val="002A7E"/>
                          <w:sz w:val="24"/>
                        </w:rPr>
                      </w:pPr>
                    </w:p>
                    <w:p w14:paraId="28092C60" w14:textId="3C500B68" w:rsidR="005409F3" w:rsidRPr="006C1573" w:rsidRDefault="00FC5CC2" w:rsidP="00C661EC">
                      <w:pPr>
                        <w:tabs>
                          <w:tab w:val="left" w:pos="1980"/>
                        </w:tabs>
                        <w:rPr>
                          <w:rFonts w:ascii="Aptos" w:hAnsi="Aptos" w:cstheme="minorHAnsi"/>
                          <w:color w:val="365F91" w:themeColor="accent1" w:themeShade="BF"/>
                          <w:sz w:val="24"/>
                          <w:lang w:val="pt-BR"/>
                        </w:rPr>
                      </w:pPr>
                      <w:proofErr w:type="spellStart"/>
                      <w:r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Pre-reg</w:t>
                      </w:r>
                      <w:r w:rsidR="00F26ADA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ister</w:t>
                      </w:r>
                      <w:proofErr w:type="spellEnd"/>
                      <w:r w:rsidR="005409F3" w:rsidRPr="006C1573">
                        <w:rPr>
                          <w:rFonts w:ascii="Aptos" w:hAnsi="Aptos" w:cs="Arial"/>
                          <w:b/>
                          <w:color w:val="002A7E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1C15E9" w:rsidRPr="006C1573">
                        <w:rPr>
                          <w:rFonts w:ascii="Aptos" w:hAnsi="Aptos" w:cs="Arial"/>
                          <w:color w:val="0070C0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hyperlink r:id="rId9" w:history="1">
                        <w:r w:rsidR="00CA48C4" w:rsidRPr="006C1573">
                          <w:rPr>
                            <w:rStyle w:val="Hyperlink"/>
                            <w:rFonts w:ascii="Aptos" w:hAnsi="Aptos" w:cstheme="minorHAnsi"/>
                            <w:sz w:val="24"/>
                            <w:lang w:val="pt-BR"/>
                          </w:rPr>
                          <w:t>https://ucanr.zoom.us/meeting/register/tJcpdeiuqDoiHNXrdZjZKydeS-PM2IPwGKAJ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8CC77E3" wp14:editId="42B30850">
            <wp:simplePos x="0" y="0"/>
            <wp:positionH relativeFrom="margin">
              <wp:posOffset>4791075</wp:posOffset>
            </wp:positionH>
            <wp:positionV relativeFrom="margin">
              <wp:align>top</wp:align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B6185" w14:textId="77777777"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629CEFD" wp14:editId="4CF6A656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F794" w14:textId="77777777"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EFD"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" filled="f" stroked="f">
                <v:textbox>
                  <w:txbxContent>
                    <w:p w14:paraId="0784F794" w14:textId="77777777"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2155"/>
        <w:gridCol w:w="6120"/>
        <w:gridCol w:w="1980"/>
      </w:tblGrid>
      <w:tr w:rsidR="00842DF3" w:rsidRPr="006C1573" w14:paraId="327E4F2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B8CCE4" w:themeFill="accent1" w:themeFillTint="66"/>
          </w:tcPr>
          <w:p w14:paraId="6B28FCFC" w14:textId="77777777" w:rsidR="00093726" w:rsidRPr="006C1573" w:rsidRDefault="00D84978" w:rsidP="006E53CC">
            <w:pPr>
              <w:pStyle w:val="Heading2"/>
              <w:spacing w:after="60"/>
              <w:jc w:val="center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120" w:type="dxa"/>
            <w:shd w:val="clear" w:color="auto" w:fill="B8CCE4" w:themeFill="accent1" w:themeFillTint="66"/>
          </w:tcPr>
          <w:p w14:paraId="1E7E4F4D" w14:textId="77777777" w:rsidR="00093726" w:rsidRPr="006C157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14:paraId="6EB50B45" w14:textId="77777777" w:rsidR="00093726" w:rsidRPr="006C1573" w:rsidRDefault="0016013F" w:rsidP="002D6830">
            <w:pPr>
              <w:pStyle w:val="Location"/>
              <w:spacing w:after="60"/>
              <w:jc w:val="center"/>
              <w:rPr>
                <w:rFonts w:ascii="Aptos" w:hAnsi="Aptos" w:cs="Arial"/>
                <w:b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6C1573" w14:paraId="1B9E93FA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2AF5306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10:00 – 10:</w:t>
            </w:r>
            <w:r w:rsidR="005E775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14:paraId="0B10EE71" w14:textId="714490A3" w:rsidR="002B72CD" w:rsidRPr="006C1573" w:rsidRDefault="001413B8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Announcements</w:t>
            </w:r>
            <w:r w:rsidR="00823166" w:rsidRPr="006C1573">
              <w:rPr>
                <w:rFonts w:ascii="Aptos" w:hAnsi="Aptos" w:cs="Arial"/>
                <w:color w:val="002A7E"/>
                <w:sz w:val="28"/>
                <w:szCs w:val="28"/>
              </w:rPr>
              <w:t xml:space="preserve"> &amp; Reminders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14:paraId="23980FB0" w14:textId="77777777" w:rsidR="002B72CD" w:rsidRPr="006C1573" w:rsidRDefault="002B72C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6C1573" w14:paraId="16CCF707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2D9FAAC6" w14:textId="76F8DA04" w:rsidR="002B72CD" w:rsidRPr="006C1573" w:rsidRDefault="005E775D" w:rsidP="00F85C16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82316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05</w:t>
            </w:r>
            <w:r w:rsidR="002B72C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10:1</w:t>
            </w:r>
            <w:r w:rsidR="00CA48C4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</w:p>
        </w:tc>
        <w:tc>
          <w:tcPr>
            <w:tcW w:w="6120" w:type="dxa"/>
            <w:shd w:val="clear" w:color="auto" w:fill="auto"/>
          </w:tcPr>
          <w:p w14:paraId="6167364F" w14:textId="2224D520" w:rsidR="002B72CD" w:rsidRPr="006C1573" w:rsidRDefault="00CA48C4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IOE Timelines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F9B605F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58AF3692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02D8B34" w14:textId="41FF9D26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10:1</w:t>
            </w:r>
            <w:r w:rsidR="00CA48C4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10:</w:t>
            </w:r>
            <w:r w:rsidR="00CA48C4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14:paraId="7E42248D" w14:textId="37B748C9" w:rsidR="002B72CD" w:rsidRPr="006C1573" w:rsidRDefault="00CA48C4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FY 24 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4A812D2F" w14:textId="77777777" w:rsidR="002B72CD" w:rsidRPr="006C1573" w:rsidRDefault="002B72CD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CA48C4" w:rsidRPr="006C1573" w14:paraId="270CCCC3" w14:textId="77777777" w:rsidTr="006C1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3C606658" w14:textId="104C1CF2" w:rsidR="00CA48C4" w:rsidRPr="006C1573" w:rsidRDefault="00CA48C4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10:15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10:2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</w:p>
        </w:tc>
        <w:tc>
          <w:tcPr>
            <w:tcW w:w="6120" w:type="dxa"/>
            <w:shd w:val="clear" w:color="auto" w:fill="auto"/>
          </w:tcPr>
          <w:p w14:paraId="59431423" w14:textId="302FB280" w:rsidR="00CA48C4" w:rsidRPr="006C1573" w:rsidRDefault="00CA48C4" w:rsidP="00141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FY 25 IOE &amp; EATS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7D685834" w14:textId="77777777" w:rsidR="00CA48C4" w:rsidRPr="006C1573" w:rsidRDefault="00CA48C4" w:rsidP="0016013F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6C1573" w14:paraId="21FC8E94" w14:textId="77777777" w:rsidTr="006C1573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 w14:paraId="54CD585A" w14:textId="1FAD3422" w:rsidR="002B72CD" w:rsidRPr="006C1573" w:rsidRDefault="001413B8" w:rsidP="005409F3">
            <w:pPr>
              <w:pStyle w:val="Heading2"/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</w:t>
            </w:r>
            <w:r w:rsidR="0082316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2</w:t>
            </w:r>
            <w:r w:rsidR="00E772D6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0</w:t>
            </w:r>
            <w:r w:rsidR="005E775D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 xml:space="preserve"> – </w:t>
            </w:r>
            <w:r w:rsidR="00CA48C4" w:rsidRPr="006C1573">
              <w:rPr>
                <w:rFonts w:ascii="Aptos" w:hAnsi="Aptos" w:cs="Arial"/>
                <w:b w:val="0"/>
                <w:color w:val="002A7E"/>
                <w:sz w:val="28"/>
                <w:szCs w:val="28"/>
              </w:rPr>
              <w:t>10:30</w:t>
            </w:r>
          </w:p>
        </w:tc>
        <w:tc>
          <w:tcPr>
            <w:tcW w:w="6120" w:type="dxa"/>
            <w:shd w:val="clear" w:color="auto" w:fill="auto"/>
          </w:tcPr>
          <w:p w14:paraId="64C36250" w14:textId="71CBF1F1" w:rsidR="002B72CD" w:rsidRPr="006C1573" w:rsidRDefault="00823166" w:rsidP="001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2A7E"/>
                <w:sz w:val="28"/>
                <w:szCs w:val="28"/>
              </w:rPr>
            </w:pPr>
            <w:r w:rsidRPr="006C1573">
              <w:rPr>
                <w:rFonts w:ascii="Aptos" w:hAnsi="Aptos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14:paraId="369F8D4D" w14:textId="77777777" w:rsidR="002B72CD" w:rsidRPr="006C1573" w:rsidRDefault="002B72CD" w:rsidP="00F85C16">
            <w:pPr>
              <w:pStyle w:val="Heading2"/>
              <w:tabs>
                <w:tab w:val="left" w:pos="92"/>
              </w:tabs>
              <w:jc w:val="center"/>
              <w:rPr>
                <w:rFonts w:ascii="Aptos" w:hAnsi="Aptos" w:cs="Arial"/>
                <w:b w:val="0"/>
                <w:color w:val="002A7E"/>
                <w:sz w:val="28"/>
                <w:szCs w:val="28"/>
              </w:rPr>
            </w:pPr>
          </w:p>
        </w:tc>
      </w:tr>
    </w:tbl>
    <w:p w14:paraId="6A74A23B" w14:textId="77777777"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14:paraId="1780A760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3DA1BD9B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00F3B1D6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1FFA2002" w14:textId="77777777"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14:paraId="59AAA838" w14:textId="77777777"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14:paraId="03045A3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9063830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EA67077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32356CB5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46982FA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5769C41B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0F952BDC" w14:textId="77777777"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14:paraId="68C0478C" w14:textId="77777777"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296A5E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9F29" w14:textId="77777777" w:rsidR="00296A5E" w:rsidRDefault="00296A5E">
      <w:r>
        <w:separator/>
      </w:r>
    </w:p>
  </w:endnote>
  <w:endnote w:type="continuationSeparator" w:id="0">
    <w:p w14:paraId="7BED14B4" w14:textId="77777777" w:rsidR="00296A5E" w:rsidRDefault="0029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53D2" w14:textId="3F609A1D"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CA48C4">
      <w:rPr>
        <w:rFonts w:asciiTheme="minorHAnsi" w:hAnsiTheme="minorHAnsi"/>
        <w:color w:val="365F91" w:themeColor="accent1" w:themeShade="BF"/>
      </w:rPr>
      <w:t>4</w:t>
    </w:r>
    <w:r w:rsidR="00581FA7">
      <w:rPr>
        <w:rFonts w:asciiTheme="minorHAnsi" w:hAnsiTheme="minorHAnsi"/>
        <w:color w:val="365F91" w:themeColor="accent1" w:themeShade="BF"/>
      </w:rPr>
      <w:t>/1</w:t>
    </w:r>
    <w:r w:rsidR="00113528">
      <w:rPr>
        <w:rFonts w:asciiTheme="minorHAnsi" w:hAnsiTheme="minorHAnsi"/>
        <w:color w:val="365F91" w:themeColor="accent1" w:themeShade="BF"/>
      </w:rPr>
      <w:t>6</w:t>
    </w:r>
    <w:r w:rsidR="00CF36A2">
      <w:rPr>
        <w:rFonts w:asciiTheme="minorHAnsi" w:hAnsiTheme="minorHAnsi"/>
        <w:color w:val="365F91" w:themeColor="accent1" w:themeShade="BF"/>
      </w:rPr>
      <w:t>/</w:t>
    </w:r>
    <w:r w:rsidR="002B72CD">
      <w:rPr>
        <w:rFonts w:asciiTheme="minorHAnsi" w:hAnsiTheme="minorHAnsi"/>
        <w:color w:val="365F91" w:themeColor="accent1" w:themeShade="BF"/>
      </w:rPr>
      <w:t>2</w:t>
    </w:r>
    <w:r w:rsidR="00113528">
      <w:rPr>
        <w:rFonts w:asciiTheme="minorHAnsi" w:hAnsiTheme="minorHAnsi"/>
        <w:color w:val="365F91" w:themeColor="accent1" w:themeShade="BF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A55D" w14:textId="77777777" w:rsidR="00296A5E" w:rsidRDefault="00296A5E">
      <w:r>
        <w:separator/>
      </w:r>
    </w:p>
  </w:footnote>
  <w:footnote w:type="continuationSeparator" w:id="0">
    <w:p w14:paraId="5CA3A02E" w14:textId="77777777" w:rsidR="00296A5E" w:rsidRDefault="0029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7B610F"/>
    <w:multiLevelType w:val="hybridMultilevel"/>
    <w:tmpl w:val="6978AD58"/>
    <w:lvl w:ilvl="0" w:tplc="73F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0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CC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46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8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6A22"/>
    <w:multiLevelType w:val="hybridMultilevel"/>
    <w:tmpl w:val="F6B2ADA0"/>
    <w:lvl w:ilvl="0" w:tplc="5EE8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3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2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6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2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C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36FC6"/>
    <w:multiLevelType w:val="hybridMultilevel"/>
    <w:tmpl w:val="910E3D04"/>
    <w:lvl w:ilvl="0" w:tplc="1AAA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8F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4A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4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C9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8" w15:restartNumberingAfterBreak="0">
    <w:nsid w:val="6DD70FA8"/>
    <w:multiLevelType w:val="hybridMultilevel"/>
    <w:tmpl w:val="C9F45290"/>
    <w:lvl w:ilvl="0" w:tplc="F69E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2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E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2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64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75051548"/>
    <w:multiLevelType w:val="hybridMultilevel"/>
    <w:tmpl w:val="590CA11C"/>
    <w:lvl w:ilvl="0" w:tplc="2BB2C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2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E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4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C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0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861481">
    <w:abstractNumId w:val="4"/>
  </w:num>
  <w:num w:numId="2" w16cid:durableId="589242329">
    <w:abstractNumId w:val="3"/>
  </w:num>
  <w:num w:numId="3" w16cid:durableId="2144080425">
    <w:abstractNumId w:val="2"/>
  </w:num>
  <w:num w:numId="4" w16cid:durableId="2006394992">
    <w:abstractNumId w:val="1"/>
  </w:num>
  <w:num w:numId="5" w16cid:durableId="445584053">
    <w:abstractNumId w:val="0"/>
  </w:num>
  <w:num w:numId="6" w16cid:durableId="740173466">
    <w:abstractNumId w:val="9"/>
  </w:num>
  <w:num w:numId="7" w16cid:durableId="366175854">
    <w:abstractNumId w:val="16"/>
  </w:num>
  <w:num w:numId="8" w16cid:durableId="1839612306">
    <w:abstractNumId w:val="18"/>
  </w:num>
  <w:num w:numId="9" w16cid:durableId="226494709">
    <w:abstractNumId w:val="6"/>
  </w:num>
  <w:num w:numId="10" w16cid:durableId="608045954">
    <w:abstractNumId w:val="8"/>
  </w:num>
  <w:num w:numId="11" w16cid:durableId="381250959">
    <w:abstractNumId w:val="11"/>
  </w:num>
  <w:num w:numId="12" w16cid:durableId="853617747">
    <w:abstractNumId w:val="41"/>
  </w:num>
  <w:num w:numId="13" w16cid:durableId="2098287054">
    <w:abstractNumId w:val="42"/>
  </w:num>
  <w:num w:numId="14" w16cid:durableId="684206301">
    <w:abstractNumId w:val="27"/>
  </w:num>
  <w:num w:numId="15" w16cid:durableId="911811692">
    <w:abstractNumId w:val="32"/>
  </w:num>
  <w:num w:numId="16" w16cid:durableId="2025937446">
    <w:abstractNumId w:val="31"/>
  </w:num>
  <w:num w:numId="17" w16cid:durableId="2123648918">
    <w:abstractNumId w:val="7"/>
  </w:num>
  <w:num w:numId="18" w16cid:durableId="223565403">
    <w:abstractNumId w:val="34"/>
  </w:num>
  <w:num w:numId="19" w16cid:durableId="1496266256">
    <w:abstractNumId w:val="24"/>
  </w:num>
  <w:num w:numId="20" w16cid:durableId="1937446257">
    <w:abstractNumId w:val="15"/>
  </w:num>
  <w:num w:numId="21" w16cid:durableId="155877194">
    <w:abstractNumId w:val="10"/>
  </w:num>
  <w:num w:numId="22" w16cid:durableId="245530186">
    <w:abstractNumId w:val="26"/>
  </w:num>
  <w:num w:numId="23" w16cid:durableId="1002853336">
    <w:abstractNumId w:val="35"/>
  </w:num>
  <w:num w:numId="24" w16cid:durableId="1412193616">
    <w:abstractNumId w:val="12"/>
  </w:num>
  <w:num w:numId="25" w16cid:durableId="241526823">
    <w:abstractNumId w:val="36"/>
  </w:num>
  <w:num w:numId="26" w16cid:durableId="1027876524">
    <w:abstractNumId w:val="39"/>
  </w:num>
  <w:num w:numId="27" w16cid:durableId="154953406">
    <w:abstractNumId w:val="13"/>
  </w:num>
  <w:num w:numId="28" w16cid:durableId="1576429112">
    <w:abstractNumId w:val="19"/>
  </w:num>
  <w:num w:numId="29" w16cid:durableId="29037257">
    <w:abstractNumId w:val="37"/>
  </w:num>
  <w:num w:numId="30" w16cid:durableId="565065768">
    <w:abstractNumId w:val="5"/>
  </w:num>
  <w:num w:numId="31" w16cid:durableId="635766487">
    <w:abstractNumId w:val="33"/>
  </w:num>
  <w:num w:numId="32" w16cid:durableId="2071687735">
    <w:abstractNumId w:val="25"/>
  </w:num>
  <w:num w:numId="33" w16cid:durableId="1270313597">
    <w:abstractNumId w:val="43"/>
  </w:num>
  <w:num w:numId="34" w16cid:durableId="1623875247">
    <w:abstractNumId w:val="17"/>
  </w:num>
  <w:num w:numId="35" w16cid:durableId="525825359">
    <w:abstractNumId w:val="30"/>
  </w:num>
  <w:num w:numId="36" w16cid:durableId="1784031565">
    <w:abstractNumId w:val="23"/>
  </w:num>
  <w:num w:numId="37" w16cid:durableId="1163931552">
    <w:abstractNumId w:val="14"/>
  </w:num>
  <w:num w:numId="38" w16cid:durableId="1035622909">
    <w:abstractNumId w:val="21"/>
  </w:num>
  <w:num w:numId="39" w16cid:durableId="661011147">
    <w:abstractNumId w:val="20"/>
  </w:num>
  <w:num w:numId="40" w16cid:durableId="1998801147">
    <w:abstractNumId w:val="29"/>
  </w:num>
  <w:num w:numId="41" w16cid:durableId="39742854">
    <w:abstractNumId w:val="40"/>
  </w:num>
  <w:num w:numId="42" w16cid:durableId="1550652028">
    <w:abstractNumId w:val="38"/>
  </w:num>
  <w:num w:numId="43" w16cid:durableId="1794976924">
    <w:abstractNumId w:val="22"/>
  </w:num>
  <w:num w:numId="44" w16cid:durableId="12440734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3528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3B8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96A5E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1FA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1573"/>
    <w:rsid w:val="006C2246"/>
    <w:rsid w:val="006C34F8"/>
    <w:rsid w:val="006C62F8"/>
    <w:rsid w:val="006D14C7"/>
    <w:rsid w:val="006D3004"/>
    <w:rsid w:val="006E07C1"/>
    <w:rsid w:val="006E0EB5"/>
    <w:rsid w:val="006E1444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7F6DB8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3166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81F5D"/>
    <w:rsid w:val="009824AB"/>
    <w:rsid w:val="0098260F"/>
    <w:rsid w:val="00983951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661D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0C31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A48C4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772D6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ADA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2FE6"/>
    <w:rsid w:val="00FB5752"/>
    <w:rsid w:val="00FB7D99"/>
    <w:rsid w:val="00FC0A73"/>
    <w:rsid w:val="00FC2217"/>
    <w:rsid w:val="00FC24B0"/>
    <w:rsid w:val="00FC2D9C"/>
    <w:rsid w:val="00FC320B"/>
    <w:rsid w:val="00FC5CC2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85AB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5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9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5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26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meeting/register/tJcpdeiuqDoiHNXrdZjZKydeS-PM2IPwGK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canr.zoom.us/meeting/register/tJcpdeiuqDoiHNXrdZjZKydeS-PM2IPwGKA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3121-3E84-4132-B249-B937773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1175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205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27</cp:revision>
  <cp:lastPrinted>2012-01-04T16:01:00Z</cp:lastPrinted>
  <dcterms:created xsi:type="dcterms:W3CDTF">2022-04-01T16:43:00Z</dcterms:created>
  <dcterms:modified xsi:type="dcterms:W3CDTF">2024-04-10T15:49:00Z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